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DC95" w14:textId="77777777" w:rsidR="000A5FA8" w:rsidRDefault="000A5FA8" w:rsidP="202BB9B2">
      <w:pPr>
        <w:rPr>
          <w:rFonts w:eastAsia="Calibri" w:cs="Calibri"/>
          <w:b/>
          <w:bCs/>
        </w:rPr>
      </w:pPr>
    </w:p>
    <w:p w14:paraId="6DF22235" w14:textId="77777777" w:rsidR="000A5FA8" w:rsidRDefault="000A5FA8" w:rsidP="5993D181">
      <w:r w:rsidRPr="49C7F405">
        <w:rPr>
          <w:rFonts w:eastAsia="Calibri" w:cs="Calibri"/>
          <w:b/>
          <w:bCs/>
        </w:rPr>
        <w:t>Akadeemilistele ametikohtadele vastavad tasemed akadeemilise tegevuse liikide lõikes</w:t>
      </w:r>
      <w:r w:rsidRPr="49C7F405">
        <w:rPr>
          <w:rFonts w:eastAsia="Calibri" w:cs="Calibri"/>
        </w:rPr>
        <w:t xml:space="preserve"> </w:t>
      </w:r>
    </w:p>
    <w:p w14:paraId="7D174289" w14:textId="77777777" w:rsidR="000A5FA8" w:rsidRPr="00DE3915" w:rsidRDefault="000A5FA8" w:rsidP="5993D181">
      <w:pPr>
        <w:rPr>
          <w:b/>
          <w:bCs/>
        </w:rPr>
      </w:pPr>
      <w:r w:rsidRPr="00DE3915">
        <w:rPr>
          <w:rFonts w:eastAsia="Calibri" w:cs="Calibri"/>
          <w:b/>
          <w:bCs/>
        </w:rPr>
        <w:t xml:space="preserve">Tabel 2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559"/>
        <w:gridCol w:w="1050"/>
        <w:gridCol w:w="923"/>
        <w:gridCol w:w="1037"/>
        <w:gridCol w:w="1037"/>
        <w:gridCol w:w="1171"/>
        <w:gridCol w:w="1540"/>
        <w:gridCol w:w="1540"/>
        <w:gridCol w:w="1171"/>
        <w:gridCol w:w="1540"/>
        <w:gridCol w:w="1482"/>
      </w:tblGrid>
      <w:tr w:rsidR="000A5FA8" w14:paraId="1F8DB4A1" w14:textId="77777777" w:rsidTr="004206C1">
        <w:trPr>
          <w:trHeight w:val="45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</w:tcPr>
          <w:p w14:paraId="00608892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Akadeemilise tegevuse liik 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4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1263F3D4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Ametikoha liik/ taseme vastavus 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</w:tr>
      <w:tr w:rsidR="000A5FA8" w14:paraId="101231FC" w14:textId="77777777" w:rsidTr="004206C1">
        <w:trPr>
          <w:trHeight w:val="1410"/>
        </w:trPr>
        <w:tc>
          <w:tcPr>
            <w:tcW w:w="1408" w:type="dxa"/>
            <w:vMerge/>
            <w:vAlign w:val="center"/>
          </w:tcPr>
          <w:p w14:paraId="1A575791" w14:textId="77777777" w:rsidR="000A5FA8" w:rsidRDefault="000A5FA8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23C721E1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Doktorant-</w:t>
            </w:r>
          </w:p>
          <w:p w14:paraId="296B842A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n</w:t>
            </w: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ooremteadur</w:t>
            </w:r>
            <w:r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1CBA076B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Teadur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27BB4447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Lektor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5637184E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proofErr w:type="spellStart"/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Vanem-teadur</w:t>
            </w:r>
            <w:proofErr w:type="spellEnd"/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1AAC513D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Vanem-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  <w:r w:rsidRPr="00BA46BC">
              <w:rPr>
                <w:sz w:val="18"/>
              </w:rPr>
              <w:br/>
            </w: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lektor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5FB55006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Noorem-professor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49CBDF3B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Kaasprofessor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  <w:p w14:paraId="2D3FA73D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õpperajal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7DFF899A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Kaasprofessor  teadusrajal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4F4ECCDC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Uurija-professor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067E"/>
            <w:vAlign w:val="center"/>
          </w:tcPr>
          <w:p w14:paraId="1D15EDC3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 xml:space="preserve">Kaasprofessor </w:t>
            </w:r>
            <w:proofErr w:type="spellStart"/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tenuuris</w:t>
            </w:r>
            <w:proofErr w:type="spellEnd"/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067E"/>
            <w:vAlign w:val="center"/>
          </w:tcPr>
          <w:p w14:paraId="6D4F2382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 xml:space="preserve">Täisprofessor </w:t>
            </w:r>
            <w:proofErr w:type="spellStart"/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tenuuris</w:t>
            </w:r>
            <w:proofErr w:type="spellEnd"/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</w:tr>
      <w:tr w:rsidR="000A5FA8" w14:paraId="2C5269D2" w14:textId="77777777" w:rsidTr="004206C1">
        <w:trPr>
          <w:trHeight w:val="270"/>
        </w:trPr>
        <w:tc>
          <w:tcPr>
            <w:tcW w:w="1408" w:type="dxa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2514387C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 xml:space="preserve">Publitseerimine ja </w:t>
            </w:r>
            <w:proofErr w:type="spellStart"/>
            <w:r w:rsidRPr="00BA46BC">
              <w:rPr>
                <w:rFonts w:eastAsia="Calibri" w:cs="Calibri"/>
                <w:b/>
                <w:bCs/>
                <w:sz w:val="18"/>
              </w:rPr>
              <w:t>tsiteeritavus</w:t>
            </w:r>
            <w:proofErr w:type="spellEnd"/>
            <w:r w:rsidRPr="00BA46BC">
              <w:rPr>
                <w:rFonts w:eastAsia="Calibri" w:cs="Calibri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3C7BFC5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114B06C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1C1007E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243CB2EC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7A8D6B5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341C8D4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DC23624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EA40E13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6BCA04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D5DB88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F7D131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</w:tr>
      <w:tr w:rsidR="000A5FA8" w14:paraId="1A08E83E" w14:textId="77777777" w:rsidTr="004206C1">
        <w:trPr>
          <w:trHeight w:val="60"/>
        </w:trPr>
        <w:tc>
          <w:tcPr>
            <w:tcW w:w="14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0B2588E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>Aktiivsus ja edukus rahastuse</w:t>
            </w:r>
          </w:p>
          <w:p w14:paraId="04FC336E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>taotlemisel</w:t>
            </w:r>
            <w:r w:rsidRPr="00BA46BC">
              <w:rPr>
                <w:rFonts w:eastAsia="Calibri" w:cs="Calibri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A4DAF8B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1544441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2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8CB6CDF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F1C7935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262CA0F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2EE7930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1AC1B2C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29B6709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ECCAE71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D4D0DBA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01468E5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</w:tr>
      <w:tr w:rsidR="000A5FA8" w14:paraId="6E168EA4" w14:textId="77777777" w:rsidTr="004206C1">
        <w:trPr>
          <w:trHeight w:val="270"/>
        </w:trPr>
        <w:tc>
          <w:tcPr>
            <w:tcW w:w="14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2C25E33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>Juhendamine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5A4B5E6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2AE31D8F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2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5F1CB17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80930E3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3A52DC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2DA5022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C411992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87EBB20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0DD803D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C8D4DD2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3EF4AD4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</w:tr>
      <w:tr w:rsidR="000A5FA8" w14:paraId="4435503B" w14:textId="77777777" w:rsidTr="004206C1">
        <w:trPr>
          <w:trHeight w:val="270"/>
        </w:trPr>
        <w:tc>
          <w:tcPr>
            <w:tcW w:w="14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26B0B6F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>Õppetöö ja õppearendus-tegevus</w:t>
            </w:r>
            <w:r w:rsidRPr="00BA46BC">
              <w:rPr>
                <w:rFonts w:eastAsia="Calibri" w:cs="Calibri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FA283DC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8A93D00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2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F961E0A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D0B34D4" w14:textId="77777777" w:rsidR="000A5FA8" w:rsidRDefault="000A5FA8" w:rsidP="5993D181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49C7F405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1F6A8FF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EBDFB67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962842C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3755917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7E77750" w14:textId="77777777" w:rsidR="000A5FA8" w:rsidRDefault="000A5FA8" w:rsidP="5993D181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49C7F405">
              <w:rPr>
                <w:rFonts w:eastAsia="Calibri" w:cs="Calibri"/>
                <w:sz w:val="20"/>
                <w:szCs w:val="20"/>
              </w:rPr>
              <w:t xml:space="preserve">-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25D8F522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F40CE41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</w:tr>
      <w:tr w:rsidR="000A5FA8" w14:paraId="42F1B0A4" w14:textId="77777777" w:rsidTr="004206C1">
        <w:trPr>
          <w:trHeight w:val="270"/>
        </w:trPr>
        <w:tc>
          <w:tcPr>
            <w:tcW w:w="14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C53BF40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>Erialane ja avalikusele suunatud tegevus</w:t>
            </w:r>
            <w:r w:rsidRPr="00BA46BC">
              <w:rPr>
                <w:rFonts w:eastAsia="Calibri" w:cs="Calibri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3DCCF9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914CFCA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2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E743C7D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C418BE2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9A03C57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33783E9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3CC6539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35424E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E18B305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4989F61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E2740E6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</w:tbl>
    <w:p w14:paraId="4D124B6F" w14:textId="77777777" w:rsidR="000A5FA8" w:rsidRDefault="000A5FA8" w:rsidP="5993D181">
      <w:pPr>
        <w:tabs>
          <w:tab w:val="left" w:pos="1441"/>
        </w:tabs>
        <w:spacing w:before="240" w:after="60"/>
        <w:rPr>
          <w:rFonts w:asciiTheme="minorHAnsi" w:hAnsiTheme="minorHAnsi"/>
          <w:sz w:val="20"/>
          <w:szCs w:val="20"/>
        </w:rPr>
      </w:pPr>
    </w:p>
    <w:p w14:paraId="1474656A" w14:textId="77777777" w:rsidR="009A0DDF" w:rsidRDefault="009A0DDF" w:rsidP="009A0DDF">
      <w:pPr>
        <w:suppressAutoHyphens/>
        <w:spacing w:before="80"/>
        <w:ind w:left="141"/>
        <w:rPr>
          <w:lang w:eastAsia="en-US"/>
        </w:rPr>
      </w:pPr>
    </w:p>
    <w:sectPr w:rsidR="009A0DDF" w:rsidSect="000B587A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1701" w:right="680" w:bottom="851" w:left="680" w:header="397" w:footer="5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0DBE" w14:textId="77777777" w:rsidR="00131FF4" w:rsidRDefault="00131FF4">
      <w:r>
        <w:separator/>
      </w:r>
    </w:p>
  </w:endnote>
  <w:endnote w:type="continuationSeparator" w:id="0">
    <w:p w14:paraId="4872EBCC" w14:textId="77777777" w:rsidR="00131FF4" w:rsidRDefault="0013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65" w:type="dxa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000A5FA8" w14:paraId="6AE59B31" w14:textId="77777777">
      <w:tc>
        <w:tcPr>
          <w:tcW w:w="5155" w:type="dxa"/>
        </w:tcPr>
        <w:p w14:paraId="4A44D005" w14:textId="77777777" w:rsidR="000A5FA8" w:rsidRDefault="000A5FA8">
          <w:pPr>
            <w:pStyle w:val="Header"/>
            <w:ind w:left="-115"/>
          </w:pPr>
        </w:p>
      </w:tc>
      <w:tc>
        <w:tcPr>
          <w:tcW w:w="5155" w:type="dxa"/>
        </w:tcPr>
        <w:p w14:paraId="4CED3665" w14:textId="77777777" w:rsidR="000A5FA8" w:rsidRDefault="000A5FA8">
          <w:pPr>
            <w:pStyle w:val="Header"/>
            <w:jc w:val="center"/>
          </w:pPr>
        </w:p>
      </w:tc>
      <w:tc>
        <w:tcPr>
          <w:tcW w:w="5155" w:type="dxa"/>
        </w:tcPr>
        <w:p w14:paraId="434C8DB8" w14:textId="77777777" w:rsidR="000A5FA8" w:rsidRDefault="000A5FA8">
          <w:pPr>
            <w:pStyle w:val="Header"/>
            <w:ind w:right="-115"/>
            <w:jc w:val="right"/>
          </w:pPr>
        </w:p>
      </w:tc>
    </w:tr>
  </w:tbl>
  <w:p w14:paraId="057F8E5B" w14:textId="77777777" w:rsidR="000A5FA8" w:rsidRDefault="000A5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C56C" w14:textId="77777777" w:rsidR="00131FF4" w:rsidRDefault="00131FF4">
      <w:r>
        <w:separator/>
      </w:r>
    </w:p>
  </w:footnote>
  <w:footnote w:type="continuationSeparator" w:id="0">
    <w:p w14:paraId="7630C6F0" w14:textId="77777777" w:rsidR="00131FF4" w:rsidRDefault="0013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BEB6" w14:textId="77777777" w:rsidR="000A5FA8" w:rsidRDefault="00131FF4">
    <w:pPr>
      <w:pStyle w:val="Header"/>
    </w:pPr>
    <w:r>
      <w:rPr>
        <w:noProof/>
      </w:rPr>
      <w:pict w14:anchorId="07A7F2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678085" o:spid="_x0000_s1027" type="#_x0000_t136" style="position:absolute;margin-left:0;margin-top:0;width:593.45pt;height:65.9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innitamata versioon 23.03.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65" w:type="dxa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000A5FA8" w14:paraId="034E1D81" w14:textId="77777777">
      <w:tc>
        <w:tcPr>
          <w:tcW w:w="5155" w:type="dxa"/>
        </w:tcPr>
        <w:p w14:paraId="6E9D31B6" w14:textId="77777777" w:rsidR="000A5FA8" w:rsidRDefault="000A5FA8">
          <w:pPr>
            <w:pStyle w:val="Header"/>
            <w:ind w:left="-115"/>
          </w:pPr>
        </w:p>
      </w:tc>
      <w:tc>
        <w:tcPr>
          <w:tcW w:w="5155" w:type="dxa"/>
        </w:tcPr>
        <w:p w14:paraId="1F890B87" w14:textId="77777777" w:rsidR="000A5FA8" w:rsidRDefault="000A5FA8">
          <w:pPr>
            <w:pStyle w:val="Header"/>
            <w:jc w:val="center"/>
          </w:pPr>
        </w:p>
      </w:tc>
      <w:tc>
        <w:tcPr>
          <w:tcW w:w="5155" w:type="dxa"/>
        </w:tcPr>
        <w:p w14:paraId="678C0FFC" w14:textId="77777777" w:rsidR="000A5FA8" w:rsidRDefault="000A5FA8">
          <w:pPr>
            <w:pStyle w:val="Header"/>
            <w:ind w:right="-115"/>
            <w:jc w:val="right"/>
          </w:pPr>
        </w:p>
      </w:tc>
    </w:tr>
  </w:tbl>
  <w:p w14:paraId="66CE8101" w14:textId="77777777" w:rsidR="000A5FA8" w:rsidRDefault="000A5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135F" w14:textId="77777777" w:rsidR="000A5FA8" w:rsidRDefault="000A5FA8" w:rsidP="1978B922">
    <w:pPr>
      <w:pStyle w:val="Header"/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61C0"/>
    <w:multiLevelType w:val="multilevel"/>
    <w:tmpl w:val="A89E5842"/>
    <w:lvl w:ilvl="0">
      <w:start w:val="1"/>
      <w:numFmt w:val="decimal"/>
      <w:suff w:val="space"/>
      <w:lvlText w:val="§ %1. 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141" w:hanging="14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7" w:firstLine="5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2796B40"/>
    <w:multiLevelType w:val="multilevel"/>
    <w:tmpl w:val="938011B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1D8E1908"/>
    <w:multiLevelType w:val="multilevel"/>
    <w:tmpl w:val="EF88DE36"/>
    <w:lvl w:ilvl="0">
      <w:start w:val="1"/>
      <w:numFmt w:val="decimal"/>
      <w:suff w:val="space"/>
      <w:lvlText w:val="§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141" w:hanging="141"/>
      </w:pPr>
    </w:lvl>
    <w:lvl w:ilvl="2">
      <w:start w:val="1"/>
      <w:numFmt w:val="decimal"/>
      <w:suff w:val="space"/>
      <w:lvlText w:val="%3)"/>
      <w:lvlJc w:val="left"/>
      <w:pPr>
        <w:ind w:left="57" w:firstLine="56"/>
      </w:p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E040D31"/>
    <w:multiLevelType w:val="multilevel"/>
    <w:tmpl w:val="AF8E681C"/>
    <w:lvl w:ilvl="0">
      <w:start w:val="1"/>
      <w:numFmt w:val="decimal"/>
      <w:pStyle w:val="Loetelum"/>
      <w:suff w:val="space"/>
      <w:lvlText w:val="§ %1. 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pStyle w:val="Bodym1"/>
      <w:suff w:val="space"/>
      <w:lvlText w:val="%3)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1D31F68"/>
    <w:multiLevelType w:val="hybridMultilevel"/>
    <w:tmpl w:val="7D967116"/>
    <w:lvl w:ilvl="0" w:tplc="E48C7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2027A1"/>
    <w:multiLevelType w:val="multilevel"/>
    <w:tmpl w:val="62CCA5A8"/>
    <w:lvl w:ilvl="0">
      <w:start w:val="1"/>
      <w:numFmt w:val="decimal"/>
      <w:pStyle w:val="Lisatekst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lisam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lis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6A7C5C"/>
    <w:multiLevelType w:val="multilevel"/>
    <w:tmpl w:val="E9423978"/>
    <w:lvl w:ilvl="0">
      <w:start w:val="1"/>
      <w:numFmt w:val="decimal"/>
      <w:pStyle w:val="Heading1"/>
      <w:suff w:val="nothing"/>
      <w:lvlText w:val="%1. peatükk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00096797">
    <w:abstractNumId w:val="6"/>
  </w:num>
  <w:num w:numId="2" w16cid:durableId="1787654641">
    <w:abstractNumId w:val="5"/>
  </w:num>
  <w:num w:numId="3" w16cid:durableId="1197356019">
    <w:abstractNumId w:val="3"/>
  </w:num>
  <w:num w:numId="4" w16cid:durableId="122772547">
    <w:abstractNumId w:val="1"/>
  </w:num>
  <w:num w:numId="5" w16cid:durableId="1355114781">
    <w:abstractNumId w:val="2"/>
  </w:num>
  <w:num w:numId="6" w16cid:durableId="607202668">
    <w:abstractNumId w:val="0"/>
  </w:num>
  <w:num w:numId="7" w16cid:durableId="1530799425">
    <w:abstractNumId w:val="4"/>
  </w:num>
  <w:num w:numId="8" w16cid:durableId="305016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6593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2306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931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3852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1095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978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0222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642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32643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7977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6162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2144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996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5847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7978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3876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0422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6568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94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9704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5903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4684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7591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9175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24548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8224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5469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9982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15251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 fillcolor="white">
      <v:fill color="white"/>
      <v:textbox inset=",,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43"/>
    <w:rsid w:val="00004CA0"/>
    <w:rsid w:val="00022956"/>
    <w:rsid w:val="000240DC"/>
    <w:rsid w:val="00026A1B"/>
    <w:rsid w:val="00030292"/>
    <w:rsid w:val="00045E22"/>
    <w:rsid w:val="00050F8A"/>
    <w:rsid w:val="00056A9C"/>
    <w:rsid w:val="0007064F"/>
    <w:rsid w:val="00077345"/>
    <w:rsid w:val="00080B78"/>
    <w:rsid w:val="00097EC7"/>
    <w:rsid w:val="000A470D"/>
    <w:rsid w:val="000A5FA8"/>
    <w:rsid w:val="000B49D9"/>
    <w:rsid w:val="000B587A"/>
    <w:rsid w:val="000D7B48"/>
    <w:rsid w:val="000E0598"/>
    <w:rsid w:val="000F00A4"/>
    <w:rsid w:val="0010701C"/>
    <w:rsid w:val="00111D07"/>
    <w:rsid w:val="0011253F"/>
    <w:rsid w:val="00114982"/>
    <w:rsid w:val="00122623"/>
    <w:rsid w:val="00125EB0"/>
    <w:rsid w:val="00131FF4"/>
    <w:rsid w:val="00136C3A"/>
    <w:rsid w:val="00154AE7"/>
    <w:rsid w:val="00181A1C"/>
    <w:rsid w:val="00185310"/>
    <w:rsid w:val="001873E4"/>
    <w:rsid w:val="001C31C2"/>
    <w:rsid w:val="001E30C3"/>
    <w:rsid w:val="00200083"/>
    <w:rsid w:val="00206681"/>
    <w:rsid w:val="00210E24"/>
    <w:rsid w:val="00210F74"/>
    <w:rsid w:val="00245E2F"/>
    <w:rsid w:val="00274DBF"/>
    <w:rsid w:val="002818D5"/>
    <w:rsid w:val="0029659F"/>
    <w:rsid w:val="002C60A6"/>
    <w:rsid w:val="002C7C6D"/>
    <w:rsid w:val="002D00F6"/>
    <w:rsid w:val="003038A3"/>
    <w:rsid w:val="0031245F"/>
    <w:rsid w:val="00313F6A"/>
    <w:rsid w:val="003159EB"/>
    <w:rsid w:val="00322AC0"/>
    <w:rsid w:val="003359E5"/>
    <w:rsid w:val="00336467"/>
    <w:rsid w:val="003415F2"/>
    <w:rsid w:val="00344B49"/>
    <w:rsid w:val="0035407A"/>
    <w:rsid w:val="0037162D"/>
    <w:rsid w:val="00391473"/>
    <w:rsid w:val="003D3CDD"/>
    <w:rsid w:val="003E0055"/>
    <w:rsid w:val="003E75D1"/>
    <w:rsid w:val="003F2B3F"/>
    <w:rsid w:val="004012EB"/>
    <w:rsid w:val="0040333E"/>
    <w:rsid w:val="0040530C"/>
    <w:rsid w:val="0040547F"/>
    <w:rsid w:val="00406458"/>
    <w:rsid w:val="004107CA"/>
    <w:rsid w:val="0041199B"/>
    <w:rsid w:val="004206C1"/>
    <w:rsid w:val="0042071D"/>
    <w:rsid w:val="0042252F"/>
    <w:rsid w:val="00453D4B"/>
    <w:rsid w:val="00453FC0"/>
    <w:rsid w:val="00454F92"/>
    <w:rsid w:val="004555CC"/>
    <w:rsid w:val="0046314C"/>
    <w:rsid w:val="00466707"/>
    <w:rsid w:val="00470E1E"/>
    <w:rsid w:val="004760E2"/>
    <w:rsid w:val="00484EEC"/>
    <w:rsid w:val="00485C13"/>
    <w:rsid w:val="00494EE0"/>
    <w:rsid w:val="004A6F24"/>
    <w:rsid w:val="004B0E0D"/>
    <w:rsid w:val="004B2641"/>
    <w:rsid w:val="004B34E2"/>
    <w:rsid w:val="004B6534"/>
    <w:rsid w:val="004D6D78"/>
    <w:rsid w:val="004E0497"/>
    <w:rsid w:val="004E20EA"/>
    <w:rsid w:val="004E3E9E"/>
    <w:rsid w:val="004E660B"/>
    <w:rsid w:val="004F650B"/>
    <w:rsid w:val="005015FA"/>
    <w:rsid w:val="005212E2"/>
    <w:rsid w:val="00543170"/>
    <w:rsid w:val="0054348B"/>
    <w:rsid w:val="00543BFE"/>
    <w:rsid w:val="00554185"/>
    <w:rsid w:val="00577F41"/>
    <w:rsid w:val="00583368"/>
    <w:rsid w:val="00587ED2"/>
    <w:rsid w:val="005B2215"/>
    <w:rsid w:val="005C03A5"/>
    <w:rsid w:val="005C6D23"/>
    <w:rsid w:val="005D1464"/>
    <w:rsid w:val="006300A8"/>
    <w:rsid w:val="00655B65"/>
    <w:rsid w:val="00685B50"/>
    <w:rsid w:val="00685D9B"/>
    <w:rsid w:val="00691031"/>
    <w:rsid w:val="006B0E82"/>
    <w:rsid w:val="006C452A"/>
    <w:rsid w:val="006E05E5"/>
    <w:rsid w:val="006E0D59"/>
    <w:rsid w:val="006E1CF0"/>
    <w:rsid w:val="006E3F85"/>
    <w:rsid w:val="006E63F7"/>
    <w:rsid w:val="006F4067"/>
    <w:rsid w:val="00704478"/>
    <w:rsid w:val="00706F9F"/>
    <w:rsid w:val="00714988"/>
    <w:rsid w:val="007174FE"/>
    <w:rsid w:val="0074053D"/>
    <w:rsid w:val="00742E8B"/>
    <w:rsid w:val="00763164"/>
    <w:rsid w:val="0076518F"/>
    <w:rsid w:val="0077249D"/>
    <w:rsid w:val="007820B3"/>
    <w:rsid w:val="00784674"/>
    <w:rsid w:val="007859C3"/>
    <w:rsid w:val="00796BD0"/>
    <w:rsid w:val="007A03CB"/>
    <w:rsid w:val="007B6D94"/>
    <w:rsid w:val="007C6E41"/>
    <w:rsid w:val="007D486B"/>
    <w:rsid w:val="007E0DEB"/>
    <w:rsid w:val="007F518D"/>
    <w:rsid w:val="008018DF"/>
    <w:rsid w:val="0080481D"/>
    <w:rsid w:val="00804E94"/>
    <w:rsid w:val="00807D7D"/>
    <w:rsid w:val="00824B27"/>
    <w:rsid w:val="00832D31"/>
    <w:rsid w:val="0084347C"/>
    <w:rsid w:val="0085038E"/>
    <w:rsid w:val="00850B75"/>
    <w:rsid w:val="00857D4C"/>
    <w:rsid w:val="00860724"/>
    <w:rsid w:val="0087035C"/>
    <w:rsid w:val="00870F2D"/>
    <w:rsid w:val="008833F7"/>
    <w:rsid w:val="008838ED"/>
    <w:rsid w:val="00892465"/>
    <w:rsid w:val="008975F6"/>
    <w:rsid w:val="008A5303"/>
    <w:rsid w:val="008B31B5"/>
    <w:rsid w:val="008E68D2"/>
    <w:rsid w:val="008E7829"/>
    <w:rsid w:val="008F0B41"/>
    <w:rsid w:val="008F4EDB"/>
    <w:rsid w:val="00900F04"/>
    <w:rsid w:val="009052D8"/>
    <w:rsid w:val="00911E49"/>
    <w:rsid w:val="009163E3"/>
    <w:rsid w:val="00927357"/>
    <w:rsid w:val="00936EA5"/>
    <w:rsid w:val="009411AF"/>
    <w:rsid w:val="009556BB"/>
    <w:rsid w:val="009745AE"/>
    <w:rsid w:val="00976778"/>
    <w:rsid w:val="0098660C"/>
    <w:rsid w:val="009A0DDF"/>
    <w:rsid w:val="009B1909"/>
    <w:rsid w:val="009C6F1C"/>
    <w:rsid w:val="009E44AB"/>
    <w:rsid w:val="009F157B"/>
    <w:rsid w:val="00A13DE9"/>
    <w:rsid w:val="00A16004"/>
    <w:rsid w:val="00A204FA"/>
    <w:rsid w:val="00A21113"/>
    <w:rsid w:val="00A37ADC"/>
    <w:rsid w:val="00A40EDE"/>
    <w:rsid w:val="00A47FF7"/>
    <w:rsid w:val="00A72F37"/>
    <w:rsid w:val="00A77BDA"/>
    <w:rsid w:val="00A847FC"/>
    <w:rsid w:val="00A87E67"/>
    <w:rsid w:val="00AA13D1"/>
    <w:rsid w:val="00AA3C18"/>
    <w:rsid w:val="00AA65C7"/>
    <w:rsid w:val="00AA6EBA"/>
    <w:rsid w:val="00AD4F2A"/>
    <w:rsid w:val="00AD5505"/>
    <w:rsid w:val="00AD6477"/>
    <w:rsid w:val="00AE43BE"/>
    <w:rsid w:val="00B014A8"/>
    <w:rsid w:val="00B1078D"/>
    <w:rsid w:val="00B23D2E"/>
    <w:rsid w:val="00B3128E"/>
    <w:rsid w:val="00B349AE"/>
    <w:rsid w:val="00B43227"/>
    <w:rsid w:val="00B605B8"/>
    <w:rsid w:val="00B666E3"/>
    <w:rsid w:val="00B67AAA"/>
    <w:rsid w:val="00B83963"/>
    <w:rsid w:val="00B8580B"/>
    <w:rsid w:val="00B937B6"/>
    <w:rsid w:val="00B966FC"/>
    <w:rsid w:val="00BB2FAE"/>
    <w:rsid w:val="00BB377A"/>
    <w:rsid w:val="00BC75A6"/>
    <w:rsid w:val="00BE2F62"/>
    <w:rsid w:val="00BF6405"/>
    <w:rsid w:val="00C11D43"/>
    <w:rsid w:val="00C25500"/>
    <w:rsid w:val="00C33A19"/>
    <w:rsid w:val="00C36459"/>
    <w:rsid w:val="00C51C87"/>
    <w:rsid w:val="00C570F2"/>
    <w:rsid w:val="00C83791"/>
    <w:rsid w:val="00C92159"/>
    <w:rsid w:val="00C94CA3"/>
    <w:rsid w:val="00C96EBF"/>
    <w:rsid w:val="00CB4DC2"/>
    <w:rsid w:val="00CC0123"/>
    <w:rsid w:val="00CE5D1C"/>
    <w:rsid w:val="00CF1E5B"/>
    <w:rsid w:val="00CF5B32"/>
    <w:rsid w:val="00CF6EFF"/>
    <w:rsid w:val="00D10066"/>
    <w:rsid w:val="00D124C5"/>
    <w:rsid w:val="00D152A4"/>
    <w:rsid w:val="00D20826"/>
    <w:rsid w:val="00D25FB3"/>
    <w:rsid w:val="00D34CE8"/>
    <w:rsid w:val="00D5126F"/>
    <w:rsid w:val="00D514F1"/>
    <w:rsid w:val="00D63837"/>
    <w:rsid w:val="00D73B85"/>
    <w:rsid w:val="00D803FE"/>
    <w:rsid w:val="00D82C55"/>
    <w:rsid w:val="00D84724"/>
    <w:rsid w:val="00D854F9"/>
    <w:rsid w:val="00D86176"/>
    <w:rsid w:val="00D873C8"/>
    <w:rsid w:val="00D91259"/>
    <w:rsid w:val="00D949CA"/>
    <w:rsid w:val="00DA41AF"/>
    <w:rsid w:val="00DB0B94"/>
    <w:rsid w:val="00DD488F"/>
    <w:rsid w:val="00E16EE8"/>
    <w:rsid w:val="00E22D1C"/>
    <w:rsid w:val="00E27043"/>
    <w:rsid w:val="00E35C69"/>
    <w:rsid w:val="00E374B6"/>
    <w:rsid w:val="00E374E3"/>
    <w:rsid w:val="00E60138"/>
    <w:rsid w:val="00E60916"/>
    <w:rsid w:val="00E65E68"/>
    <w:rsid w:val="00E76B2D"/>
    <w:rsid w:val="00E77564"/>
    <w:rsid w:val="00E825F5"/>
    <w:rsid w:val="00E93931"/>
    <w:rsid w:val="00EB357F"/>
    <w:rsid w:val="00EB3D47"/>
    <w:rsid w:val="00ED2DE7"/>
    <w:rsid w:val="00EE5B76"/>
    <w:rsid w:val="00EE6F2A"/>
    <w:rsid w:val="00F002AC"/>
    <w:rsid w:val="00F33C01"/>
    <w:rsid w:val="00F50E19"/>
    <w:rsid w:val="00F6732A"/>
    <w:rsid w:val="00F75D96"/>
    <w:rsid w:val="00F863C3"/>
    <w:rsid w:val="00F875F9"/>
    <w:rsid w:val="00F91E6B"/>
    <w:rsid w:val="00F94FAF"/>
    <w:rsid w:val="00FA3AE2"/>
    <w:rsid w:val="00FA7AEF"/>
    <w:rsid w:val="00FC3355"/>
    <w:rsid w:val="00FD5895"/>
    <w:rsid w:val="01CE0715"/>
    <w:rsid w:val="033C27DE"/>
    <w:rsid w:val="0AF61512"/>
    <w:rsid w:val="12A48700"/>
    <w:rsid w:val="1AFB2BA0"/>
    <w:rsid w:val="224D4C87"/>
    <w:rsid w:val="29C700F3"/>
    <w:rsid w:val="29D7CBFD"/>
    <w:rsid w:val="2AF86355"/>
    <w:rsid w:val="3438819A"/>
    <w:rsid w:val="51C259DA"/>
    <w:rsid w:val="658FE711"/>
    <w:rsid w:val="7000E5B6"/>
    <w:rsid w:val="72F7634E"/>
    <w:rsid w:val="7CA7D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145D51C0"/>
  <w15:docId w15:val="{39E01C0D-D0FA-4182-AC13-157146E6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18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9E5"/>
  </w:style>
  <w:style w:type="paragraph" w:styleId="Heading1">
    <w:name w:val="heading 1"/>
    <w:basedOn w:val="Normal"/>
    <w:next w:val="Loetelum"/>
    <w:link w:val="Heading1Char"/>
    <w:qFormat/>
    <w:rsid w:val="00543BFE"/>
    <w:pPr>
      <w:keepNext/>
      <w:numPr>
        <w:numId w:val="1"/>
      </w:numPr>
      <w:spacing w:before="360" w:after="200"/>
      <w:jc w:val="center"/>
      <w:outlineLvl w:val="0"/>
    </w:pPr>
    <w:rPr>
      <w:b/>
      <w:kern w:val="32"/>
      <w:szCs w:val="32"/>
    </w:rPr>
  </w:style>
  <w:style w:type="paragraph" w:styleId="Heading2">
    <w:name w:val="heading 2"/>
    <w:basedOn w:val="Normal"/>
    <w:next w:val="Normal"/>
    <w:link w:val="Heading2Char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</w:style>
  <w:style w:type="character" w:styleId="PageNumber">
    <w:name w:val="page number"/>
    <w:basedOn w:val="DefaultParagraphFont"/>
  </w:style>
  <w:style w:type="paragraph" w:customStyle="1" w:styleId="Bodym1">
    <w:name w:val="Bodym1"/>
    <w:basedOn w:val="Bodym"/>
    <w:rsid w:val="00DD488F"/>
    <w:pPr>
      <w:numPr>
        <w:ilvl w:val="2"/>
      </w:numPr>
      <w:spacing w:before="0"/>
    </w:pPr>
  </w:style>
  <w:style w:type="paragraph" w:customStyle="1" w:styleId="Loetelu">
    <w:name w:val="Loetelu"/>
    <w:basedOn w:val="BodyText"/>
    <w:pPr>
      <w:spacing w:before="120"/>
    </w:pPr>
  </w:style>
  <w:style w:type="paragraph" w:customStyle="1" w:styleId="Bodyt">
    <w:name w:val="Bodyt"/>
    <w:basedOn w:val="Normal"/>
  </w:style>
  <w:style w:type="paragraph" w:customStyle="1" w:styleId="Loetelum">
    <w:name w:val="Loetelum"/>
    <w:basedOn w:val="Loetelu"/>
    <w:rsid w:val="00DD488F"/>
    <w:pPr>
      <w:keepNext/>
      <w:numPr>
        <w:numId w:val="3"/>
      </w:numPr>
    </w:pPr>
    <w:rPr>
      <w:b/>
    </w:rPr>
  </w:style>
  <w:style w:type="paragraph" w:customStyle="1" w:styleId="Bodym">
    <w:name w:val="Bodym"/>
    <w:basedOn w:val="Bodyt"/>
    <w:rsid w:val="00DD488F"/>
    <w:pPr>
      <w:numPr>
        <w:ilvl w:val="1"/>
        <w:numId w:val="3"/>
      </w:numPr>
      <w:spacing w:before="80"/>
    </w:pPr>
  </w:style>
  <w:style w:type="paragraph" w:customStyle="1" w:styleId="Body">
    <w:name w:val="Body"/>
    <w:basedOn w:val="Normal"/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customStyle="1" w:styleId="Bodyl">
    <w:name w:val="Bodyl"/>
    <w:basedOn w:val="Body"/>
    <w:rsid w:val="000D7B48"/>
    <w:pPr>
      <w:jc w:val="right"/>
    </w:pPr>
  </w:style>
  <w:style w:type="paragraph" w:customStyle="1" w:styleId="Lisatekstm">
    <w:name w:val="Lisatekstm"/>
    <w:basedOn w:val="Normal"/>
    <w:rsid w:val="000D7B48"/>
    <w:pPr>
      <w:numPr>
        <w:numId w:val="2"/>
      </w:numPr>
      <w:tabs>
        <w:tab w:val="left" w:pos="6521"/>
      </w:tabs>
      <w:spacing w:before="120"/>
    </w:pPr>
  </w:style>
  <w:style w:type="paragraph" w:customStyle="1" w:styleId="Bodylisam">
    <w:name w:val="Bodylisam"/>
    <w:basedOn w:val="Lisatekstm"/>
    <w:rsid w:val="000D7B48"/>
    <w:pPr>
      <w:numPr>
        <w:ilvl w:val="1"/>
      </w:numPr>
      <w:spacing w:before="80"/>
    </w:pPr>
  </w:style>
  <w:style w:type="paragraph" w:customStyle="1" w:styleId="Bodymlisa">
    <w:name w:val="Bodymlisa"/>
    <w:basedOn w:val="Lisatekstm"/>
    <w:rsid w:val="000D7B48"/>
    <w:pPr>
      <w:numPr>
        <w:ilvl w:val="2"/>
      </w:numPr>
      <w:spacing w:before="0"/>
    </w:pPr>
  </w:style>
  <w:style w:type="paragraph" w:customStyle="1" w:styleId="Dokumendinimetus">
    <w:name w:val="Dokumendi nimetus"/>
    <w:basedOn w:val="Normal"/>
    <w:next w:val="BodyText"/>
    <w:qFormat/>
    <w:rsid w:val="00DD488F"/>
    <w:pPr>
      <w:spacing w:before="920"/>
      <w:ind w:right="4706"/>
    </w:pPr>
    <w:rPr>
      <w:caps/>
      <w:sz w:val="28"/>
    </w:rPr>
  </w:style>
  <w:style w:type="paragraph" w:customStyle="1" w:styleId="Tallinn">
    <w:name w:val="Tallinn"/>
    <w:basedOn w:val="BodyText"/>
    <w:next w:val="BodyText"/>
    <w:qFormat/>
    <w:rsid w:val="00DD488F"/>
    <w:pPr>
      <w:tabs>
        <w:tab w:val="left" w:pos="6237"/>
      </w:tabs>
      <w:spacing w:before="80" w:after="120"/>
    </w:pPr>
  </w:style>
  <w:style w:type="paragraph" w:customStyle="1" w:styleId="Pealkiri">
    <w:name w:val="Pealkiri"/>
    <w:basedOn w:val="Normal"/>
    <w:next w:val="Normal"/>
    <w:qFormat/>
    <w:rsid w:val="00543BFE"/>
    <w:pPr>
      <w:spacing w:before="840" w:after="480"/>
      <w:ind w:right="5103"/>
    </w:pPr>
    <w:rPr>
      <w:b/>
    </w:rPr>
  </w:style>
  <w:style w:type="paragraph" w:customStyle="1" w:styleId="Tekst">
    <w:name w:val="Tekst"/>
    <w:basedOn w:val="BodyText"/>
    <w:rsid w:val="00DD488F"/>
    <w:pPr>
      <w:spacing w:after="120"/>
    </w:pPr>
  </w:style>
  <w:style w:type="paragraph" w:customStyle="1" w:styleId="Nimiall">
    <w:name w:val="Nimi all"/>
    <w:basedOn w:val="Normal"/>
    <w:qFormat/>
    <w:rsid w:val="00AD6477"/>
    <w:pPr>
      <w:tabs>
        <w:tab w:val="left" w:pos="5103"/>
      </w:tabs>
      <w:spacing w:before="960"/>
    </w:pPr>
  </w:style>
  <w:style w:type="paragraph" w:customStyle="1" w:styleId="Allkirjastajanimi">
    <w:name w:val="Allkirjastaja nimi"/>
    <w:basedOn w:val="BodyText"/>
    <w:next w:val="BodyText"/>
    <w:qFormat/>
    <w:rsid w:val="00C36459"/>
  </w:style>
  <w:style w:type="paragraph" w:customStyle="1" w:styleId="Allkirjastatuddigit">
    <w:name w:val="Allkirjastatud digit"/>
    <w:basedOn w:val="BodyText"/>
    <w:qFormat/>
    <w:rsid w:val="00D20826"/>
    <w:pPr>
      <w:spacing w:before="480" w:after="120"/>
    </w:pPr>
  </w:style>
  <w:style w:type="table" w:styleId="TableGrid">
    <w:name w:val="Table Grid"/>
    <w:basedOn w:val="TableNormal"/>
    <w:uiPriority w:val="39"/>
    <w:rsid w:val="0033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4347C"/>
    <w:rPr>
      <w:rFonts w:ascii="Calibri" w:hAnsi="Calibri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E27043"/>
    <w:rPr>
      <w:b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E27043"/>
    <w:rPr>
      <w:rFonts w:ascii="Arial" w:hAnsi="Arial"/>
      <w:b/>
      <w:iCs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E27043"/>
  </w:style>
  <w:style w:type="character" w:customStyle="1" w:styleId="BodyTextChar">
    <w:name w:val="Body Text Char"/>
    <w:basedOn w:val="DefaultParagraphFont"/>
    <w:link w:val="BodyText"/>
    <w:rsid w:val="00E27043"/>
  </w:style>
  <w:style w:type="character" w:customStyle="1" w:styleId="BodyText2Char">
    <w:name w:val="Body Text 2 Char"/>
    <w:basedOn w:val="DefaultParagraphFont"/>
    <w:link w:val="BodyText2"/>
    <w:rsid w:val="00E27043"/>
  </w:style>
  <w:style w:type="paragraph" w:customStyle="1" w:styleId="Pealkiri1">
    <w:name w:val="Pealkiri1"/>
    <w:basedOn w:val="Normal"/>
    <w:next w:val="Normal"/>
    <w:qFormat/>
    <w:rsid w:val="00E27043"/>
    <w:pPr>
      <w:spacing w:before="840" w:after="480"/>
      <w:ind w:right="5103"/>
    </w:pPr>
    <w:rPr>
      <w:b/>
    </w:rPr>
  </w:style>
  <w:style w:type="character" w:customStyle="1" w:styleId="FootnoteCharacters">
    <w:name w:val="Footnote Characters"/>
    <w:unhideWhenUsed/>
    <w:qFormat/>
    <w:rsid w:val="00E270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E27043"/>
    <w:rPr>
      <w:lang w:val="en-GB" w:eastAsia="en-US"/>
    </w:rPr>
  </w:style>
  <w:style w:type="paragraph" w:styleId="FootnoteText">
    <w:name w:val="footnote text"/>
    <w:basedOn w:val="Normal"/>
    <w:link w:val="FootnoteTextChar"/>
    <w:unhideWhenUsed/>
    <w:rsid w:val="00E27043"/>
    <w:pPr>
      <w:suppressAutoHyphens/>
    </w:pPr>
    <w:rPr>
      <w:lang w:val="en-GB" w:eastAsia="en-US"/>
    </w:rPr>
  </w:style>
  <w:style w:type="character" w:customStyle="1" w:styleId="FootnoteTextChar1">
    <w:name w:val="Footnote Text Char1"/>
    <w:basedOn w:val="DefaultParagraphFont"/>
    <w:semiHidden/>
    <w:rsid w:val="00E27043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27043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2704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7043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E270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7043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E27043"/>
    <w:rPr>
      <w:sz w:val="16"/>
      <w:szCs w:val="16"/>
    </w:rPr>
  </w:style>
  <w:style w:type="paragraph" w:styleId="Revision">
    <w:name w:val="Revision"/>
    <w:hidden/>
    <w:uiPriority w:val="99"/>
    <w:semiHidden/>
    <w:rsid w:val="00E2704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7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704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E2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7043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E27043"/>
    <w:rPr>
      <w:vertAlign w:val="superscript"/>
    </w:rPr>
  </w:style>
  <w:style w:type="paragraph" w:styleId="NoSpacing">
    <w:name w:val="No Spacing"/>
    <w:uiPriority w:val="1"/>
    <w:qFormat/>
    <w:rsid w:val="033C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ri.schutz\Downloads\Senati_maar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F37F81358345BBF18940582FF4B8" ma:contentTypeVersion="16" ma:contentTypeDescription="Create a new document." ma:contentTypeScope="" ma:versionID="6b692baec0e76e065a77650767c3f59e">
  <xsd:schema xmlns:xsd="http://www.w3.org/2001/XMLSchema" xmlns:xs="http://www.w3.org/2001/XMLSchema" xmlns:p="http://schemas.microsoft.com/office/2006/metadata/properties" xmlns:ns2="9b46b002-810e-45f6-a90e-880869899eb2" xmlns:ns3="c559d0dc-0d5e-4c40-8c16-36d4ddd0575a" targetNamespace="http://schemas.microsoft.com/office/2006/metadata/properties" ma:root="true" ma:fieldsID="59dfa8c9f3dfa3e8398818f240ccccc7" ns2:_="" ns3:_="">
    <xsd:import namespace="9b46b002-810e-45f6-a90e-880869899eb2"/>
    <xsd:import namespace="c559d0dc-0d5e-4c40-8c16-36d4ddd05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b002-810e-45f6-a90e-880869899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263c0-7114-47d3-8603-0e3ef132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d0dc-0d5e-4c40-8c16-36d4ddd05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abac4f-3a03-4b45-ad1f-e21acfaadc31}" ma:internalName="TaxCatchAll" ma:showField="CatchAllData" ma:web="c559d0dc-0d5e-4c40-8c16-36d4ddd05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6b002-810e-45f6-a90e-880869899eb2">
      <Terms xmlns="http://schemas.microsoft.com/office/infopath/2007/PartnerControls"/>
    </lcf76f155ced4ddcb4097134ff3c332f>
    <TaxCatchAll xmlns="c559d0dc-0d5e-4c40-8c16-36d4ddd0575a" xsi:nil="true"/>
    <SharedWithUsers xmlns="c559d0dc-0d5e-4c40-8c16-36d4ddd0575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D1E4-0996-4EA2-8B3B-5EE471F32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7FCEE-8894-4C4E-A059-D6495A08D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6b002-810e-45f6-a90e-880869899eb2"/>
    <ds:schemaRef ds:uri="c559d0dc-0d5e-4c40-8c16-36d4ddd05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863DD-D31D-4788-8F4E-F4275742DE43}">
  <ds:schemaRefs>
    <ds:schemaRef ds:uri="http://schemas.microsoft.com/office/2006/metadata/properties"/>
    <ds:schemaRef ds:uri="http://schemas.microsoft.com/office/infopath/2007/PartnerControls"/>
    <ds:schemaRef ds:uri="9b46b002-810e-45f6-a90e-880869899eb2"/>
    <ds:schemaRef ds:uri="c559d0dc-0d5e-4c40-8c16-36d4ddd0575a"/>
  </ds:schemaRefs>
</ds:datastoreItem>
</file>

<file path=customXml/itemProps4.xml><?xml version="1.0" encoding="utf-8"?>
<ds:datastoreItem xmlns:ds="http://schemas.openxmlformats.org/officeDocument/2006/customXml" ds:itemID="{EBD3E8FD-57C9-4020-989E-09AB8862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Senati_maarus</Template>
  <TotalTime>1</TotalTime>
  <Pages>1</Pages>
  <Words>103</Words>
  <Characters>602</Characters>
  <Application>Microsoft Office Word</Application>
  <DocSecurity>0</DocSecurity>
  <Lines>5</Lines>
  <Paragraphs>1</Paragraphs>
  <ScaleCrop>false</ScaleCrop>
  <Company>TTY  Informaatikainstituut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määrus</dc:subject>
  <dc:creator>Tõnu Pihelgas</dc:creator>
  <cp:keywords/>
  <cp:lastModifiedBy>Kairi Schütz</cp:lastModifiedBy>
  <cp:revision>3</cp:revision>
  <cp:lastPrinted>2009-01-23T22:28:00Z</cp:lastPrinted>
  <dcterms:created xsi:type="dcterms:W3CDTF">2026-05-21T12:48:00Z</dcterms:created>
  <dcterms:modified xsi:type="dcterms:W3CDTF">2026-05-21T12:48:00Z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  <property fmtid="{D5CDD505-2E9C-101B-9397-08002B2CF9AE}" pid="4" name="ContentTypeId">
    <vt:lpwstr>0x010100D489F37F81358345BBF18940582FF4B8</vt:lpwstr>
  </property>
  <property fmtid="{D5CDD505-2E9C-101B-9397-08002B2CF9AE}" pid="5" name="Order">
    <vt:r8>2647000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