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870A" w14:textId="6021A20F" w:rsidR="00CD5A9C" w:rsidRDefault="00CD5A9C" w:rsidP="00CD5A9C">
      <w:pPr>
        <w:pStyle w:val="Tallinn"/>
        <w:tabs>
          <w:tab w:val="left" w:pos="6237"/>
        </w:tabs>
        <w:jc w:val="right"/>
      </w:pPr>
      <w:r>
        <w:t>ALGTEKST-TERVIKTEKST</w:t>
      </w:r>
    </w:p>
    <w:p w14:paraId="72F676F2" w14:textId="4A90003A" w:rsidR="00E7551A" w:rsidRDefault="00CD5A9C" w:rsidP="00CD5A9C">
      <w:pPr>
        <w:pStyle w:val="BodyText"/>
      </w:pPr>
      <w:r>
        <w:t xml:space="preserve">Kinnitatud rektori </w:t>
      </w:r>
      <w:r w:rsidR="004E45C2">
        <w:fldChar w:fldCharType="begin"/>
      </w:r>
      <w:r w:rsidR="002F3BA1">
        <w:instrText xml:space="preserve"> delta_regDateTime  \* MERGEFORMAT</w:instrText>
      </w:r>
      <w:r w:rsidR="004E45C2">
        <w:fldChar w:fldCharType="separate"/>
      </w:r>
      <w:r w:rsidR="002F3BA1">
        <w:t>13.02.2025</w:t>
      </w:r>
      <w:r w:rsidR="004E45C2">
        <w:fldChar w:fldCharType="end"/>
      </w:r>
      <w:r>
        <w:t xml:space="preserve"> käskkirjaga </w:t>
      </w:r>
      <w:r w:rsidR="00E7551A" w:rsidRPr="007D4EB8">
        <w:t xml:space="preserve">nr </w:t>
      </w:r>
      <w:r w:rsidR="004E45C2">
        <w:fldChar w:fldCharType="begin"/>
      </w:r>
      <w:r w:rsidR="002F3BA1">
        <w:instrText xml:space="preserve"> delta_regNumber  \* MERGEFORMAT</w:instrText>
      </w:r>
      <w:r w:rsidR="004E45C2">
        <w:fldChar w:fldCharType="separate"/>
      </w:r>
      <w:r w:rsidR="002F3BA1">
        <w:t>7</w:t>
      </w:r>
      <w:r w:rsidR="004E45C2">
        <w:fldChar w:fldCharType="end"/>
      </w:r>
    </w:p>
    <w:p w14:paraId="1512882B" w14:textId="40A8ED26" w:rsidR="00131D80" w:rsidRPr="007D4EB8" w:rsidRDefault="00131D80" w:rsidP="00131D80">
      <w:pPr>
        <w:pStyle w:val="BodyText"/>
        <w:spacing w:before="160" w:after="240"/>
      </w:pPr>
      <w:r w:rsidRPr="00131D80">
        <w:t xml:space="preserve">Redaktsiooni jõustumise kuupäev: </w:t>
      </w:r>
      <w:r>
        <w:t>13.02.202</w:t>
      </w:r>
      <w:r w:rsidR="00764DC2">
        <w:t>5</w:t>
      </w:r>
    </w:p>
    <w:p w14:paraId="5487BE76" w14:textId="624A0F16" w:rsidR="00BF55F1" w:rsidRPr="00131D80" w:rsidRDefault="00BF55F1" w:rsidP="00131D80">
      <w:pPr>
        <w:pStyle w:val="Pealkiri1"/>
        <w:spacing w:before="120" w:after="240"/>
        <w:ind w:right="3402"/>
        <w:rPr>
          <w:b/>
          <w:bCs/>
        </w:rPr>
      </w:pPr>
      <w:r w:rsidRPr="00131D80">
        <w:rPr>
          <w:b/>
          <w:bCs/>
        </w:rPr>
        <w:t>Akadeemilise kalendri kinnitamine</w:t>
      </w:r>
      <w:r w:rsidR="00131D80" w:rsidRPr="00131D80">
        <w:rPr>
          <w:b/>
          <w:bCs/>
        </w:rPr>
        <w:t xml:space="preserve"> </w:t>
      </w:r>
      <w:r w:rsidRPr="00131D80">
        <w:rPr>
          <w:b/>
          <w:bCs/>
        </w:rPr>
        <w:t>202</w:t>
      </w:r>
      <w:r w:rsidR="008C7488" w:rsidRPr="00131D80">
        <w:rPr>
          <w:b/>
          <w:bCs/>
        </w:rPr>
        <w:t>6</w:t>
      </w:r>
      <w:r w:rsidRPr="00131D80">
        <w:rPr>
          <w:b/>
          <w:bCs/>
        </w:rPr>
        <w:t>/202</w:t>
      </w:r>
      <w:r w:rsidR="008C7488" w:rsidRPr="00131D80">
        <w:rPr>
          <w:b/>
          <w:bCs/>
        </w:rPr>
        <w:t>7</w:t>
      </w:r>
      <w:r w:rsidRPr="00131D80">
        <w:rPr>
          <w:b/>
          <w:bCs/>
        </w:rPr>
        <w:t>. õppeaastaks</w:t>
      </w:r>
    </w:p>
    <w:p w14:paraId="10949D9E" w14:textId="49900955" w:rsidR="004B2413" w:rsidRDefault="00BF55F1" w:rsidP="00BF55F1">
      <w:pPr>
        <w:pStyle w:val="Tekst"/>
      </w:pPr>
      <w:r w:rsidRPr="00BF55F1">
        <w:t>Tuginedes Tallinna Tehnikaülikooli õppekorralduse eeskirja § 3 lõikele 1 kinnitan akadeemilise kalendri 202</w:t>
      </w:r>
      <w:r w:rsidR="008C7488">
        <w:t>6</w:t>
      </w:r>
      <w:r w:rsidRPr="00BF55F1">
        <w:t>/202</w:t>
      </w:r>
      <w:r w:rsidR="008C7488">
        <w:t>7</w:t>
      </w:r>
      <w:r w:rsidRPr="00BF55F1">
        <w:t>. õppeaastaks järgmiselt</w:t>
      </w:r>
      <w:r>
        <w:t>:</w:t>
      </w:r>
    </w:p>
    <w:tbl>
      <w:tblPr>
        <w:tblW w:w="935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BF55F1" w:rsidRPr="00F03F93" w14:paraId="0EBA6ACC" w14:textId="77777777" w:rsidTr="000B2C1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F24B82E" w14:textId="29E028D5" w:rsidR="00BF55F1" w:rsidRPr="00F03F93" w:rsidRDefault="00BF55F1" w:rsidP="00A7568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03F93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8C7488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</w:tr>
      <w:tr w:rsidR="00947D2C" w:rsidRPr="00936B04" w14:paraId="11905DF1" w14:textId="77777777" w:rsidTr="000B2C12">
        <w:tc>
          <w:tcPr>
            <w:tcW w:w="212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9FBC6C" w14:textId="4538F288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20. august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0C4A6F" w14:textId="34BD2CF7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sügissemestri õpingukava esitamise algus</w:t>
            </w:r>
          </w:p>
        </w:tc>
      </w:tr>
      <w:tr w:rsidR="00947D2C" w:rsidRPr="00936B04" w14:paraId="0248F1D1" w14:textId="77777777" w:rsidTr="000B2C12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70A351" w14:textId="5872C63D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2</w:t>
            </w:r>
            <w:r>
              <w:rPr>
                <w:rFonts w:asciiTheme="minorHAnsi" w:hAnsiTheme="minorHAnsi"/>
                <w:szCs w:val="22"/>
              </w:rPr>
              <w:t>4</w:t>
            </w:r>
            <w:r w:rsidRPr="003505E6">
              <w:rPr>
                <w:rFonts w:asciiTheme="minorHAnsi" w:hAnsiTheme="minorHAnsi"/>
                <w:szCs w:val="22"/>
              </w:rPr>
              <w:t>. august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6402D" w14:textId="462BE914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 xml:space="preserve">õppeaasta algus </w:t>
            </w:r>
            <w:r w:rsidRPr="003505E6">
              <w:rPr>
                <w:rFonts w:asciiTheme="minorHAnsi" w:hAnsiTheme="minorHAnsi"/>
                <w:szCs w:val="22"/>
              </w:rPr>
              <w:br/>
            </w:r>
            <w:r w:rsidRPr="003505E6">
              <w:rPr>
                <w:rFonts w:asciiTheme="minorHAnsi" w:hAnsiTheme="minorHAnsi"/>
                <w:iCs/>
                <w:szCs w:val="22"/>
              </w:rPr>
              <w:t>täiendavaks immatrikuleerimiseks</w:t>
            </w:r>
            <w:r w:rsidRPr="003505E6">
              <w:rPr>
                <w:rFonts w:asciiTheme="minorHAnsi" w:hAnsiTheme="minorHAnsi"/>
                <w:i/>
                <w:iCs/>
                <w:szCs w:val="22"/>
              </w:rPr>
              <w:t xml:space="preserve"> </w:t>
            </w:r>
            <w:r w:rsidRPr="003505E6">
              <w:rPr>
                <w:rFonts w:asciiTheme="minorHAnsi" w:hAnsiTheme="minorHAnsi"/>
                <w:szCs w:val="22"/>
              </w:rPr>
              <w:t xml:space="preserve">avalduste esitamise lõpptähtaeg </w:t>
            </w:r>
          </w:p>
        </w:tc>
      </w:tr>
      <w:tr w:rsidR="00947D2C" w:rsidRPr="00936B04" w14:paraId="10489AC8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718EF4" w14:textId="1D9972B8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2</w:t>
            </w:r>
            <w:r>
              <w:rPr>
                <w:rFonts w:asciiTheme="minorHAnsi" w:hAnsiTheme="minorHAnsi"/>
                <w:szCs w:val="22"/>
              </w:rPr>
              <w:t>4</w:t>
            </w:r>
            <w:r w:rsidRPr="003505E6">
              <w:rPr>
                <w:rFonts w:asciiTheme="minorHAnsi" w:hAnsiTheme="minorHAnsi"/>
                <w:szCs w:val="22"/>
              </w:rPr>
              <w:t xml:space="preserve">.– </w:t>
            </w:r>
            <w:r>
              <w:rPr>
                <w:rFonts w:asciiTheme="minorHAnsi" w:hAnsiTheme="minorHAnsi"/>
                <w:szCs w:val="22"/>
              </w:rPr>
              <w:t>28</w:t>
            </w:r>
            <w:r w:rsidRPr="003505E6">
              <w:rPr>
                <w:rFonts w:asciiTheme="minorHAnsi" w:hAnsiTheme="minorHAnsi"/>
                <w:szCs w:val="22"/>
              </w:rPr>
              <w:t xml:space="preserve">. august 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86110A" w14:textId="22D2B724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sügissemestri eelnädal</w:t>
            </w:r>
          </w:p>
        </w:tc>
      </w:tr>
      <w:tr w:rsidR="00947D2C" w:rsidRPr="00936B04" w14:paraId="2CB71EB2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669EBB" w14:textId="08C89FB2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2</w:t>
            </w:r>
            <w:r>
              <w:rPr>
                <w:rFonts w:asciiTheme="minorHAnsi" w:hAnsiTheme="minorHAnsi"/>
                <w:szCs w:val="22"/>
              </w:rPr>
              <w:t>8</w:t>
            </w:r>
            <w:r w:rsidRPr="003505E6">
              <w:rPr>
                <w:rFonts w:asciiTheme="minorHAnsi" w:hAnsiTheme="minorHAnsi"/>
                <w:szCs w:val="22"/>
              </w:rPr>
              <w:t>. august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E44EFE" w14:textId="13A32B4F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avaaktused</w:t>
            </w:r>
          </w:p>
        </w:tc>
      </w:tr>
      <w:tr w:rsidR="00947D2C" w:rsidRPr="00936B04" w14:paraId="54CB69BB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2163E4" w14:textId="75C13FA7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  <w:r w:rsidRPr="003505E6">
              <w:rPr>
                <w:rFonts w:asciiTheme="minorHAnsi" w:hAnsiTheme="minorHAnsi"/>
                <w:szCs w:val="22"/>
              </w:rPr>
              <w:t xml:space="preserve">1. </w:t>
            </w:r>
            <w:r>
              <w:rPr>
                <w:rFonts w:asciiTheme="minorHAnsi" w:hAnsiTheme="minorHAnsi"/>
                <w:szCs w:val="22"/>
              </w:rPr>
              <w:t>august</w:t>
            </w:r>
            <w:r w:rsidRPr="003505E6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01D169" w14:textId="11B3CE3A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sügissemestri algus</w:t>
            </w:r>
          </w:p>
        </w:tc>
      </w:tr>
      <w:tr w:rsidR="00947D2C" w:rsidRPr="00936B04" w14:paraId="6ABA1630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A41ACE" w14:textId="39FB318E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Pr="003505E6">
              <w:rPr>
                <w:rFonts w:asciiTheme="minorHAnsi" w:hAnsiTheme="minorHAnsi"/>
                <w:szCs w:val="22"/>
              </w:rPr>
              <w:t>. september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A50B95" w14:textId="74A8EE0C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semestri õpingukava esitamise lõpptähtaeg</w:t>
            </w:r>
            <w:r w:rsidRPr="003505E6">
              <w:rPr>
                <w:rFonts w:asciiTheme="minorHAnsi" w:hAnsiTheme="minorHAnsi"/>
                <w:szCs w:val="22"/>
              </w:rPr>
              <w:br/>
              <w:t xml:space="preserve">omal soovil akadeemilise puhkuse avalduse esitamise lõpptähtaeg </w:t>
            </w:r>
          </w:p>
        </w:tc>
      </w:tr>
      <w:tr w:rsidR="00947D2C" w:rsidRPr="00936B04" w14:paraId="24BA9EE1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F21F14" w14:textId="0FC13DEB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Cs w:val="22"/>
              </w:rPr>
              <w:t>9</w:t>
            </w:r>
            <w:r w:rsidRPr="003505E6">
              <w:rPr>
                <w:rFonts w:asciiTheme="minorHAnsi" w:hAnsiTheme="minorHAnsi"/>
                <w:szCs w:val="22"/>
              </w:rPr>
              <w:t>. september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F34D6" w14:textId="03712815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üliõpilase õppeainele registreerumise deklaratsiooni tühistamise lõpptähtaeg õppejõu poolt</w:t>
            </w:r>
          </w:p>
        </w:tc>
      </w:tr>
      <w:tr w:rsidR="00947D2C" w:rsidRPr="00936B04" w14:paraId="340B0DB7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6DECDD" w14:textId="271B5A96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5040">
              <w:rPr>
                <w:rFonts w:asciiTheme="minorHAnsi" w:hAnsiTheme="minorHAnsi"/>
                <w:szCs w:val="22"/>
              </w:rPr>
              <w:t>17. september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24ACEE" w14:textId="5F6F05BB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ülikooli aastapäev, doktorite promoveerimine</w:t>
            </w:r>
          </w:p>
        </w:tc>
      </w:tr>
      <w:tr w:rsidR="00947D2C" w:rsidRPr="00936B04" w14:paraId="1C737967" w14:textId="77777777" w:rsidTr="000B2C12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19E47F" w14:textId="413BBD96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1</w:t>
            </w:r>
            <w:r>
              <w:rPr>
                <w:rFonts w:asciiTheme="minorHAnsi" w:hAnsiTheme="minorHAnsi"/>
                <w:szCs w:val="22"/>
              </w:rPr>
              <w:t>4</w:t>
            </w:r>
            <w:r w:rsidRPr="003505E6">
              <w:rPr>
                <w:rFonts w:asciiTheme="minorHAnsi" w:hAnsiTheme="minorHAnsi"/>
                <w:szCs w:val="22"/>
              </w:rPr>
              <w:t>. detsember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5FACC3" w14:textId="2BE4F77D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kaitsmistaotluse esitamise lõpptähtaeg</w:t>
            </w:r>
          </w:p>
        </w:tc>
      </w:tr>
      <w:tr w:rsidR="00947D2C" w:rsidRPr="00936B04" w14:paraId="44A7FB6A" w14:textId="77777777" w:rsidTr="000B2C12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051F9D" w14:textId="09F741A4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2</w:t>
            </w:r>
            <w:r>
              <w:rPr>
                <w:rFonts w:asciiTheme="minorHAnsi" w:hAnsiTheme="minorHAnsi"/>
                <w:szCs w:val="22"/>
              </w:rPr>
              <w:t>1</w:t>
            </w:r>
            <w:r w:rsidRPr="003505E6">
              <w:rPr>
                <w:rFonts w:asciiTheme="minorHAnsi" w:hAnsiTheme="minorHAnsi"/>
                <w:szCs w:val="22"/>
              </w:rPr>
              <w:t>. detsember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9A908C" w14:textId="6D9DF223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 xml:space="preserve">sügissemestri kontaktõppe perioodi lõpp </w:t>
            </w:r>
          </w:p>
        </w:tc>
      </w:tr>
      <w:tr w:rsidR="00947D2C" w:rsidRPr="00936B04" w14:paraId="1621F7AA" w14:textId="77777777" w:rsidTr="000B2C12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64DFF5" w14:textId="5F5F2671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24. dets – 1. jaan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F0A620" w14:textId="6052B575" w:rsidR="00947D2C" w:rsidRPr="00936B04" w:rsidRDefault="00947D2C" w:rsidP="00947D2C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jõuluvaheaeg</w:t>
            </w:r>
          </w:p>
        </w:tc>
      </w:tr>
      <w:tr w:rsidR="00947D2C" w:rsidRPr="00936B04" w14:paraId="5F6BBA2F" w14:textId="77777777" w:rsidTr="000B2C12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6E6A9" w14:textId="77777777" w:rsidR="00947D2C" w:rsidRPr="00936B04" w:rsidRDefault="00947D2C" w:rsidP="00947D2C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</w:p>
        </w:tc>
      </w:tr>
      <w:tr w:rsidR="00947D2C" w:rsidRPr="00936B04" w14:paraId="20901084" w14:textId="77777777" w:rsidTr="00BF55F1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048" w14:textId="5301F2D7" w:rsidR="00947D2C" w:rsidRPr="00936B04" w:rsidRDefault="00947D2C" w:rsidP="00947D2C">
            <w:pPr>
              <w:rPr>
                <w:rFonts w:asciiTheme="minorHAnsi" w:hAnsiTheme="minorHAnsi"/>
                <w:b/>
                <w:noProof/>
                <w:sz w:val="24"/>
                <w:szCs w:val="24"/>
                <w:lang w:eastAsia="en-US"/>
              </w:rPr>
            </w:pPr>
            <w:r w:rsidRPr="00936B04">
              <w:rPr>
                <w:rFonts w:asciiTheme="minorHAnsi" w:hAnsiTheme="minorHAnsi"/>
                <w:b/>
                <w:noProof/>
                <w:sz w:val="24"/>
                <w:szCs w:val="24"/>
                <w:lang w:eastAsia="en-US"/>
              </w:rPr>
              <w:t>202</w:t>
            </w:r>
            <w:r w:rsidR="008C7488">
              <w:rPr>
                <w:rFonts w:asciiTheme="minorHAnsi" w:hAnsiTheme="minorHAnsi"/>
                <w:b/>
                <w:noProof/>
                <w:sz w:val="24"/>
                <w:szCs w:val="24"/>
                <w:lang w:eastAsia="en-US"/>
              </w:rPr>
              <w:t>7</w:t>
            </w:r>
          </w:p>
        </w:tc>
      </w:tr>
      <w:tr w:rsidR="00CE25CF" w:rsidRPr="00936B04" w14:paraId="5AC8B2DC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D660EF" w14:textId="476B9B5B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5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518785" w14:textId="0633D3FE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CE25CF" w:rsidRPr="00936B04" w14:paraId="5D8D93FD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828EF1" w14:textId="0D587A43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707329">
              <w:rPr>
                <w:rFonts w:asciiTheme="minorHAnsi" w:hAnsiTheme="minorHAnsi"/>
                <w:noProof/>
                <w:szCs w:val="22"/>
                <w:lang w:eastAsia="en-US"/>
              </w:rPr>
              <w:t xml:space="preserve">20. jaanuar 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29868" w14:textId="16571EA7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szCs w:val="22"/>
                <w:lang w:eastAsia="en-US"/>
              </w:rPr>
              <w:t>sügissemestri eksamite sooritamise lõpptähtaeg</w:t>
            </w:r>
          </w:p>
        </w:tc>
      </w:tr>
      <w:tr w:rsidR="00CE25CF" w:rsidRPr="00936B04" w14:paraId="10D8A496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733252" w14:textId="273FBCFE" w:rsidR="00CE25CF" w:rsidRPr="00936B04" w:rsidRDefault="00CE25CF" w:rsidP="00CE25CF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07329">
              <w:rPr>
                <w:rFonts w:asciiTheme="minorHAnsi" w:hAnsiTheme="minorHAnsi"/>
                <w:szCs w:val="22"/>
                <w:lang w:eastAsia="en-US"/>
              </w:rPr>
              <w:t>20. 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5E2C5D" w14:textId="53422B52" w:rsidR="00CE25CF" w:rsidRPr="00936B04" w:rsidRDefault="00CE25CF" w:rsidP="00CE25CF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õpingukava esitamise algus</w:t>
            </w:r>
          </w:p>
        </w:tc>
      </w:tr>
      <w:tr w:rsidR="00CE25CF" w:rsidRPr="00936B04" w14:paraId="3937EE4E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EB5D4" w14:textId="2C84DAD5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4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026DB8" w14:textId="7FCBE262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sügissemestri lõpp</w:t>
            </w:r>
          </w:p>
        </w:tc>
      </w:tr>
      <w:tr w:rsidR="00CE25CF" w:rsidRPr="00936B04" w14:paraId="16F150C2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BE0499" w14:textId="4BB8D4F8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shd w:val="clear" w:color="auto" w:fill="B9EAF9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5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C32863" w14:textId="0CCF023E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iCs/>
                <w:noProof/>
                <w:szCs w:val="22"/>
                <w:lang w:eastAsia="en-US"/>
              </w:rPr>
              <w:t>täiendavaks immatrikuleerimiseks</w:t>
            </w:r>
            <w:r w:rsidRPr="003505E6">
              <w:rPr>
                <w:rFonts w:asciiTheme="minorHAnsi" w:hAnsiTheme="minorHAnsi"/>
                <w:i/>
                <w:iCs/>
                <w:noProof/>
                <w:szCs w:val="22"/>
                <w:lang w:eastAsia="en-US"/>
              </w:rPr>
              <w:t xml:space="preserve"> 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avalduste esitamise lõpptähtaeg</w:t>
            </w:r>
          </w:p>
        </w:tc>
      </w:tr>
      <w:tr w:rsidR="00CE25CF" w:rsidRPr="00936B04" w14:paraId="2D8A9625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B3E071" w14:textId="3B7BF7EE" w:rsidR="00CE25CF" w:rsidRPr="00936B04" w:rsidRDefault="00CE25CF" w:rsidP="00CE25CF">
            <w:pPr>
              <w:rPr>
                <w:sz w:val="24"/>
                <w:szCs w:val="24"/>
              </w:rPr>
            </w:pPr>
            <w:r w:rsidRPr="003505E6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  <w:r w:rsidRPr="003505E6">
              <w:rPr>
                <w:szCs w:val="22"/>
              </w:rPr>
              <w:t xml:space="preserve">.– </w:t>
            </w:r>
            <w:r>
              <w:rPr>
                <w:szCs w:val="22"/>
              </w:rPr>
              <w:t>3</w:t>
            </w:r>
            <w:r w:rsidRPr="003505E6">
              <w:rPr>
                <w:szCs w:val="22"/>
              </w:rPr>
              <w:t xml:space="preserve">1. </w:t>
            </w:r>
            <w:r>
              <w:rPr>
                <w:szCs w:val="22"/>
              </w:rPr>
              <w:t>jaanuar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B63136" w14:textId="16A6CAD7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vahenädal</w:t>
            </w:r>
          </w:p>
        </w:tc>
      </w:tr>
      <w:tr w:rsidR="00CE25CF" w:rsidRPr="00936B04" w14:paraId="26BCCECD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AEE5C1" w14:textId="17C04BF0" w:rsidR="00CE25CF" w:rsidRPr="00936B04" w:rsidRDefault="00CE25CF" w:rsidP="00CE25C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</w:t>
            </w:r>
            <w:r w:rsidRPr="003505E6">
              <w:rPr>
                <w:szCs w:val="22"/>
              </w:rPr>
              <w:t>. veebruar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B0EE90" w14:textId="472DE1A5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algus</w:t>
            </w:r>
          </w:p>
        </w:tc>
      </w:tr>
      <w:tr w:rsidR="00CE25CF" w:rsidRPr="00936B04" w14:paraId="5E4BDE92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5642B3" w14:textId="46365E44" w:rsidR="00CE25CF" w:rsidRPr="00936B04" w:rsidRDefault="00CE25CF" w:rsidP="00CE25C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8</w:t>
            </w:r>
            <w:r w:rsidRPr="003505E6">
              <w:rPr>
                <w:szCs w:val="22"/>
              </w:rPr>
              <w:t>. veebruar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4997A7" w14:textId="2ECB430D" w:rsidR="00CE25CF" w:rsidRPr="00936B04" w:rsidRDefault="00CE25CF" w:rsidP="00CE25CF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õpingukava esitamise lõpptähtaeg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br/>
            </w:r>
            <w:r w:rsidRPr="003505E6">
              <w:rPr>
                <w:rFonts w:asciiTheme="minorHAnsi" w:hAnsiTheme="minorHAnsi"/>
                <w:szCs w:val="22"/>
              </w:rPr>
              <w:t>omal soovil akadeemilise puhkuse avalduse esitamise lõpptähtaeg</w:t>
            </w:r>
          </w:p>
        </w:tc>
      </w:tr>
      <w:tr w:rsidR="00CE25CF" w:rsidRPr="00936B04" w14:paraId="72147DEC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A67F73" w14:textId="46D81639" w:rsidR="00CE25CF" w:rsidRPr="00936B04" w:rsidRDefault="00CE25CF" w:rsidP="00CE25CF">
            <w:pPr>
              <w:rPr>
                <w:sz w:val="24"/>
                <w:szCs w:val="24"/>
              </w:rPr>
            </w:pPr>
            <w:r w:rsidRPr="003505E6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3505E6">
              <w:rPr>
                <w:szCs w:val="22"/>
              </w:rPr>
              <w:t>. veebruar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7434A5" w14:textId="6AD97401" w:rsidR="00CE25CF" w:rsidRPr="00936B04" w:rsidRDefault="00CE25CF" w:rsidP="00CE25CF">
            <w:pPr>
              <w:rPr>
                <w:rFonts w:asciiTheme="minorHAnsi" w:hAnsiTheme="minorHAnsi"/>
                <w:sz w:val="24"/>
                <w:szCs w:val="24"/>
              </w:rPr>
            </w:pPr>
            <w:r w:rsidRPr="003505E6">
              <w:rPr>
                <w:rFonts w:asciiTheme="minorHAnsi" w:hAnsiTheme="minorHAnsi"/>
                <w:szCs w:val="22"/>
              </w:rPr>
              <w:t>üliõpilase õppeainele registreerumise deklaratsiooni tühistamise lõpptähtaeg õppejõu poolt</w:t>
            </w:r>
          </w:p>
        </w:tc>
      </w:tr>
      <w:tr w:rsidR="00CE25CF" w:rsidRPr="00936B04" w14:paraId="36718322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2FBABA" w14:textId="33442866" w:rsidR="00CE25CF" w:rsidRPr="00936B04" w:rsidRDefault="00CE25CF" w:rsidP="00CE25CF">
            <w:pPr>
              <w:rPr>
                <w:sz w:val="24"/>
                <w:szCs w:val="24"/>
              </w:rPr>
            </w:pPr>
            <w:r w:rsidRPr="003505E6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3505E6">
              <w:rPr>
                <w:szCs w:val="22"/>
              </w:rPr>
              <w:t>. mai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1B2BF1" w14:textId="58CEA965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kaitsmistaotluse esitamise lõpptähtaeg</w:t>
            </w:r>
          </w:p>
        </w:tc>
      </w:tr>
      <w:tr w:rsidR="00CE25CF" w:rsidRPr="00936B04" w14:paraId="78B2C770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C08D3D" w14:textId="0B456774" w:rsidR="00CE25CF" w:rsidRPr="00936B04" w:rsidRDefault="00CE25CF" w:rsidP="00CE25CF">
            <w:pPr>
              <w:rPr>
                <w:sz w:val="24"/>
                <w:szCs w:val="24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mai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7277D" w14:textId="009E85DE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CE25CF" w:rsidRPr="00936B04" w14:paraId="0940D023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9A1C81" w14:textId="5C823604" w:rsidR="00CE25CF" w:rsidRPr="00936B04" w:rsidRDefault="00CE25CF" w:rsidP="00CE25CF">
            <w:pPr>
              <w:rPr>
                <w:sz w:val="24"/>
                <w:szCs w:val="24"/>
              </w:rPr>
            </w:pPr>
            <w:r w:rsidRPr="003505E6">
              <w:rPr>
                <w:szCs w:val="22"/>
              </w:rPr>
              <w:t>2</w:t>
            </w:r>
            <w:r>
              <w:rPr>
                <w:szCs w:val="22"/>
              </w:rPr>
              <w:t>3</w:t>
            </w:r>
            <w:r w:rsidRPr="003505E6">
              <w:rPr>
                <w:szCs w:val="22"/>
              </w:rPr>
              <w:t>. mai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4474C8" w14:textId="0A5F2348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kontaktõppe perioodi lõpp</w:t>
            </w:r>
          </w:p>
        </w:tc>
      </w:tr>
      <w:tr w:rsidR="00CE25CF" w:rsidRPr="00936B04" w14:paraId="4B11DC44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D7A07" w14:textId="7ED92857" w:rsidR="00CE25CF" w:rsidRPr="0036125B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6125B">
              <w:rPr>
                <w:rFonts w:asciiTheme="minorHAnsi" w:hAnsiTheme="minorHAnsi"/>
                <w:noProof/>
                <w:szCs w:val="22"/>
                <w:lang w:eastAsia="en-US"/>
              </w:rPr>
              <w:t>3.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BF1191" w14:textId="6BED91BB" w:rsidR="00CE25CF" w:rsidRPr="0036125B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6125B">
              <w:rPr>
                <w:rFonts w:asciiTheme="minorHAnsi" w:hAnsiTheme="minorHAnsi"/>
                <w:noProof/>
                <w:szCs w:val="22"/>
                <w:lang w:eastAsia="en-US"/>
              </w:rPr>
              <w:t>lõputööde kaitsmistähtaeg magistriõppe ühisõppekavade lõpetajatele</w:t>
            </w:r>
          </w:p>
        </w:tc>
      </w:tr>
      <w:tr w:rsidR="00CE25CF" w:rsidRPr="00936B04" w14:paraId="75ECFB90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3BE876" w14:textId="13FCA427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7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519C7C" w14:textId="5E323153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lõputööde kaitsmise/ lõpueksami sooritamise tähtaeg magistriõppe lõpetajatele</w:t>
            </w:r>
          </w:p>
        </w:tc>
      </w:tr>
      <w:tr w:rsidR="00CE25CF" w:rsidRPr="00936B04" w14:paraId="4B4E2547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7BBE32" w14:textId="469B3018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9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3C59CE" w14:textId="4A90D49F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eksamite sooritamise lõpptähtaeg</w:t>
            </w:r>
          </w:p>
        </w:tc>
      </w:tr>
      <w:tr w:rsidR="00CE25CF" w:rsidRPr="00936B04" w14:paraId="39E057DA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F8EEC9" w14:textId="3139B1AD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ED4E43" w14:textId="0D62127E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 xml:space="preserve">lõputööde kaitsmistähtaeg esimese õppeastme lõpetajatele ja bakalaureuse-eksami sooritamise lõpptähtaeg </w:t>
            </w:r>
          </w:p>
        </w:tc>
      </w:tr>
      <w:tr w:rsidR="00CE25CF" w:rsidRPr="00936B04" w14:paraId="5AF85EDE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7152B" w14:textId="066C1AAF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4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13FDB2" w14:textId="7C4853CF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kevadsemestri lõpp</w:t>
            </w:r>
          </w:p>
        </w:tc>
      </w:tr>
      <w:tr w:rsidR="00CE25CF" w:rsidRPr="00936B04" w14:paraId="4B49A41B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5C5640" w14:textId="7DC41ACA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6</w:t>
            </w: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65826F" w14:textId="6744BB7B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doktorantide atesteerimise lõpptähtaeg</w:t>
            </w:r>
          </w:p>
        </w:tc>
      </w:tr>
      <w:tr w:rsidR="00CE25CF" w:rsidRPr="00936B04" w14:paraId="66B5198D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297A18" w14:textId="62A18636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5040">
              <w:rPr>
                <w:rFonts w:asciiTheme="minorHAnsi" w:hAnsiTheme="minorHAnsi"/>
                <w:noProof/>
                <w:szCs w:val="22"/>
                <w:lang w:eastAsia="en-US"/>
              </w:rPr>
              <w:t>15.</w:t>
            </w:r>
            <w:r w:rsidRPr="00355040">
              <w:rPr>
                <w:szCs w:val="22"/>
              </w:rPr>
              <w:t xml:space="preserve">– </w:t>
            </w:r>
            <w:r w:rsidRPr="00355040">
              <w:rPr>
                <w:rFonts w:asciiTheme="minorHAnsi" w:hAnsiTheme="minorHAnsi"/>
                <w:noProof/>
                <w:szCs w:val="22"/>
                <w:lang w:eastAsia="en-US"/>
              </w:rPr>
              <w:t>23.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3DE633" w14:textId="738CD1D4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lõpuaktuste periood kolledžites ja EMERAs</w:t>
            </w:r>
          </w:p>
        </w:tc>
      </w:tr>
      <w:tr w:rsidR="00CE25CF" w:rsidRPr="00936B04" w14:paraId="27510D20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22D0F" w14:textId="7C5AB5F6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5040">
              <w:rPr>
                <w:rFonts w:asciiTheme="minorHAnsi" w:hAnsiTheme="minorHAnsi"/>
                <w:noProof/>
                <w:szCs w:val="22"/>
                <w:lang w:eastAsia="en-US"/>
              </w:rPr>
              <w:t xml:space="preserve">16.– 28. juuni 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77570" w14:textId="3F0399A0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noProof/>
                <w:szCs w:val="22"/>
                <w:lang w:eastAsia="en-US"/>
              </w:rPr>
              <w:t>lõpuaktuste periood peamajas</w:t>
            </w:r>
          </w:p>
        </w:tc>
      </w:tr>
      <w:tr w:rsidR="00CE25CF" w:rsidRPr="00936B04" w14:paraId="7D67D565" w14:textId="77777777" w:rsidTr="00562C50"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714A62" w14:textId="08296153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29. juuni</w:t>
            </w:r>
          </w:p>
        </w:tc>
        <w:tc>
          <w:tcPr>
            <w:tcW w:w="7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876A98" w14:textId="77777777" w:rsidR="00CE25CF" w:rsidRPr="003505E6" w:rsidRDefault="00CE25CF" w:rsidP="00CE25CF">
            <w:pPr>
              <w:rPr>
                <w:rFonts w:asciiTheme="minorHAnsi" w:hAnsiTheme="minorHAnsi"/>
                <w:bCs/>
                <w:noProof/>
                <w:szCs w:val="22"/>
                <w:lang w:eastAsia="en-US"/>
              </w:rPr>
            </w:pPr>
            <w:r w:rsidRPr="003505E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õppeaasta lõpp</w:t>
            </w:r>
          </w:p>
          <w:p w14:paraId="40A7B8C3" w14:textId="041120F7" w:rsidR="00CE25CF" w:rsidRPr="00936B04" w:rsidRDefault="00CE25CF" w:rsidP="00CE25CF">
            <w:pP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</w:pPr>
            <w:r w:rsidRPr="003505E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koormuse arvutamine üliõpilastele järgmiseks õppeaastaks lõppenud õppeaasta soorituste alusel</w:t>
            </w:r>
          </w:p>
        </w:tc>
      </w:tr>
    </w:tbl>
    <w:p w14:paraId="4995A87F" w14:textId="77777777" w:rsidR="001F5F3F" w:rsidRPr="007D4EB8" w:rsidRDefault="001F5F3F" w:rsidP="00F44F64"/>
    <w:sectPr w:rsidR="001F5F3F" w:rsidRPr="007D4EB8" w:rsidSect="00BF55F1">
      <w:headerReference w:type="even" r:id="rId7"/>
      <w:headerReference w:type="default" r:id="rId8"/>
      <w:type w:val="continuous"/>
      <w:pgSz w:w="11906" w:h="16838" w:code="9"/>
      <w:pgMar w:top="680" w:right="707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256B" w14:textId="77777777" w:rsidR="00361AA6" w:rsidRDefault="00361AA6">
      <w:r>
        <w:separator/>
      </w:r>
    </w:p>
  </w:endnote>
  <w:endnote w:type="continuationSeparator" w:id="0">
    <w:p w14:paraId="67D979C3" w14:textId="77777777" w:rsidR="00361AA6" w:rsidRDefault="003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4C52" w14:textId="77777777" w:rsidR="00361AA6" w:rsidRDefault="00361AA6">
      <w:r>
        <w:separator/>
      </w:r>
    </w:p>
  </w:footnote>
  <w:footnote w:type="continuationSeparator" w:id="0">
    <w:p w14:paraId="7F6C7A59" w14:textId="77777777" w:rsidR="00361AA6" w:rsidRDefault="0036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CF74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BE56ED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6058854"/>
      <w:docPartObj>
        <w:docPartGallery w:val="Page Numbers (Top of Page)"/>
        <w:docPartUnique/>
      </w:docPartObj>
    </w:sdtPr>
    <w:sdtEndPr/>
    <w:sdtContent>
      <w:p w14:paraId="06433820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82852386">
    <w:abstractNumId w:val="2"/>
  </w:num>
  <w:num w:numId="2" w16cid:durableId="2123574798">
    <w:abstractNumId w:val="3"/>
  </w:num>
  <w:num w:numId="3" w16cid:durableId="570774307">
    <w:abstractNumId w:val="0"/>
  </w:num>
  <w:num w:numId="4" w16cid:durableId="18155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F1"/>
    <w:rsid w:val="000033B8"/>
    <w:rsid w:val="00005AB4"/>
    <w:rsid w:val="00063B0D"/>
    <w:rsid w:val="000B2C12"/>
    <w:rsid w:val="00131D80"/>
    <w:rsid w:val="00132D37"/>
    <w:rsid w:val="001469C5"/>
    <w:rsid w:val="0015159C"/>
    <w:rsid w:val="00166714"/>
    <w:rsid w:val="0018782E"/>
    <w:rsid w:val="00191C92"/>
    <w:rsid w:val="00197DF0"/>
    <w:rsid w:val="001A48DE"/>
    <w:rsid w:val="001F5F3F"/>
    <w:rsid w:val="0020432C"/>
    <w:rsid w:val="00204CB9"/>
    <w:rsid w:val="00216D52"/>
    <w:rsid w:val="00222EEF"/>
    <w:rsid w:val="00223C38"/>
    <w:rsid w:val="00235F51"/>
    <w:rsid w:val="002431BD"/>
    <w:rsid w:val="0026472F"/>
    <w:rsid w:val="00266E9B"/>
    <w:rsid w:val="0027461F"/>
    <w:rsid w:val="002852FB"/>
    <w:rsid w:val="00296B12"/>
    <w:rsid w:val="002D1178"/>
    <w:rsid w:val="002F3BA1"/>
    <w:rsid w:val="002F4CFD"/>
    <w:rsid w:val="002F539C"/>
    <w:rsid w:val="003111FD"/>
    <w:rsid w:val="00335D91"/>
    <w:rsid w:val="0036125B"/>
    <w:rsid w:val="00361AA6"/>
    <w:rsid w:val="003A5175"/>
    <w:rsid w:val="003B1E0E"/>
    <w:rsid w:val="003B3D76"/>
    <w:rsid w:val="003B5D1F"/>
    <w:rsid w:val="003C68A3"/>
    <w:rsid w:val="003E47C5"/>
    <w:rsid w:val="003E79CA"/>
    <w:rsid w:val="003F6316"/>
    <w:rsid w:val="004274BD"/>
    <w:rsid w:val="00480CD1"/>
    <w:rsid w:val="00490791"/>
    <w:rsid w:val="004A1266"/>
    <w:rsid w:val="004A6074"/>
    <w:rsid w:val="004A7ED8"/>
    <w:rsid w:val="004B2413"/>
    <w:rsid w:val="004B56CD"/>
    <w:rsid w:val="004C4600"/>
    <w:rsid w:val="004E45C2"/>
    <w:rsid w:val="004E5E60"/>
    <w:rsid w:val="004F66FD"/>
    <w:rsid w:val="005413FB"/>
    <w:rsid w:val="0055003F"/>
    <w:rsid w:val="005548D8"/>
    <w:rsid w:val="00562C50"/>
    <w:rsid w:val="00581B1E"/>
    <w:rsid w:val="005916D1"/>
    <w:rsid w:val="00594466"/>
    <w:rsid w:val="005A1C49"/>
    <w:rsid w:val="005C0C52"/>
    <w:rsid w:val="005C7E55"/>
    <w:rsid w:val="005F36F5"/>
    <w:rsid w:val="005F76C6"/>
    <w:rsid w:val="00612761"/>
    <w:rsid w:val="00652A11"/>
    <w:rsid w:val="006604B2"/>
    <w:rsid w:val="00675987"/>
    <w:rsid w:val="006779E5"/>
    <w:rsid w:val="006A6A39"/>
    <w:rsid w:val="006B325A"/>
    <w:rsid w:val="006D6477"/>
    <w:rsid w:val="006D753A"/>
    <w:rsid w:val="006E287D"/>
    <w:rsid w:val="00701116"/>
    <w:rsid w:val="007402B4"/>
    <w:rsid w:val="0074317F"/>
    <w:rsid w:val="00764DC2"/>
    <w:rsid w:val="00774BD4"/>
    <w:rsid w:val="00780A0D"/>
    <w:rsid w:val="00795AF6"/>
    <w:rsid w:val="007A4F68"/>
    <w:rsid w:val="007B09FD"/>
    <w:rsid w:val="007D4EB8"/>
    <w:rsid w:val="00800B6E"/>
    <w:rsid w:val="00821C1C"/>
    <w:rsid w:val="00821FA5"/>
    <w:rsid w:val="008262E5"/>
    <w:rsid w:val="00843A27"/>
    <w:rsid w:val="00844750"/>
    <w:rsid w:val="008B6D49"/>
    <w:rsid w:val="008C7488"/>
    <w:rsid w:val="008D2DCA"/>
    <w:rsid w:val="008D3687"/>
    <w:rsid w:val="008D3AA1"/>
    <w:rsid w:val="008E43E1"/>
    <w:rsid w:val="008F28A4"/>
    <w:rsid w:val="00931EDE"/>
    <w:rsid w:val="00947D2C"/>
    <w:rsid w:val="009545D3"/>
    <w:rsid w:val="00976995"/>
    <w:rsid w:val="009A2B3D"/>
    <w:rsid w:val="009B5254"/>
    <w:rsid w:val="009D638A"/>
    <w:rsid w:val="009E47B5"/>
    <w:rsid w:val="009F71F0"/>
    <w:rsid w:val="00A03E2A"/>
    <w:rsid w:val="00A13A27"/>
    <w:rsid w:val="00A2011D"/>
    <w:rsid w:val="00A40BE9"/>
    <w:rsid w:val="00A51164"/>
    <w:rsid w:val="00A6532D"/>
    <w:rsid w:val="00A80116"/>
    <w:rsid w:val="00A80EC2"/>
    <w:rsid w:val="00A86954"/>
    <w:rsid w:val="00AB7B24"/>
    <w:rsid w:val="00AD5469"/>
    <w:rsid w:val="00AF673B"/>
    <w:rsid w:val="00B162BC"/>
    <w:rsid w:val="00B53265"/>
    <w:rsid w:val="00B5337C"/>
    <w:rsid w:val="00B71485"/>
    <w:rsid w:val="00B9634C"/>
    <w:rsid w:val="00BA5708"/>
    <w:rsid w:val="00BB7B8E"/>
    <w:rsid w:val="00BC5E2B"/>
    <w:rsid w:val="00BF55F1"/>
    <w:rsid w:val="00C0214C"/>
    <w:rsid w:val="00C3154A"/>
    <w:rsid w:val="00C55AEF"/>
    <w:rsid w:val="00C720C2"/>
    <w:rsid w:val="00C76A80"/>
    <w:rsid w:val="00C82D40"/>
    <w:rsid w:val="00C9289A"/>
    <w:rsid w:val="00C97CB0"/>
    <w:rsid w:val="00CA46C0"/>
    <w:rsid w:val="00CB170A"/>
    <w:rsid w:val="00CC001A"/>
    <w:rsid w:val="00CD5A9C"/>
    <w:rsid w:val="00CD7539"/>
    <w:rsid w:val="00CE25CF"/>
    <w:rsid w:val="00CF503E"/>
    <w:rsid w:val="00D22E9C"/>
    <w:rsid w:val="00D26F57"/>
    <w:rsid w:val="00D32A5C"/>
    <w:rsid w:val="00D43664"/>
    <w:rsid w:val="00D47626"/>
    <w:rsid w:val="00D50919"/>
    <w:rsid w:val="00D80ECB"/>
    <w:rsid w:val="00D8287D"/>
    <w:rsid w:val="00D82B72"/>
    <w:rsid w:val="00D9452F"/>
    <w:rsid w:val="00DD10D0"/>
    <w:rsid w:val="00E00818"/>
    <w:rsid w:val="00E222CF"/>
    <w:rsid w:val="00E24674"/>
    <w:rsid w:val="00E33B87"/>
    <w:rsid w:val="00E44CAE"/>
    <w:rsid w:val="00E47576"/>
    <w:rsid w:val="00E51D5F"/>
    <w:rsid w:val="00E576A6"/>
    <w:rsid w:val="00E66704"/>
    <w:rsid w:val="00E7551A"/>
    <w:rsid w:val="00E8728E"/>
    <w:rsid w:val="00E907B5"/>
    <w:rsid w:val="00E94E83"/>
    <w:rsid w:val="00E969F6"/>
    <w:rsid w:val="00EA7DD5"/>
    <w:rsid w:val="00EB0250"/>
    <w:rsid w:val="00ED183F"/>
    <w:rsid w:val="00ED638D"/>
    <w:rsid w:val="00ED6C38"/>
    <w:rsid w:val="00EE150D"/>
    <w:rsid w:val="00EF499A"/>
    <w:rsid w:val="00F06F8D"/>
    <w:rsid w:val="00F44F64"/>
    <w:rsid w:val="00F46FA9"/>
    <w:rsid w:val="00FC1F32"/>
    <w:rsid w:val="00FC7613"/>
    <w:rsid w:val="00FD287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7B9AB48B"/>
  <w15:docId w15:val="{13F94460-3795-4FE2-8501-8323382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1">
    <w:name w:val="Pealkiri1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delt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Kaskkiri_delta (1)</Template>
  <TotalTime>11</TotalTime>
  <Pages>1</Pages>
  <Words>251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Anne Urbla</dc:creator>
  <cp:keywords/>
  <dc:description/>
  <cp:lastModifiedBy>Kairi Schütz</cp:lastModifiedBy>
  <cp:revision>6</cp:revision>
  <cp:lastPrinted>2002-08-26T08:36:00Z</cp:lastPrinted>
  <dcterms:created xsi:type="dcterms:W3CDTF">2025-02-14T11:48:00Z</dcterms:created>
  <dcterms:modified xsi:type="dcterms:W3CDTF">2025-02-14T11:51:00Z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