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BB56" w14:textId="77777777" w:rsidR="008F5D67" w:rsidRPr="00AB11BE" w:rsidRDefault="008F5D67" w:rsidP="008F5D67">
      <w:pPr>
        <w:pStyle w:val="Body"/>
        <w:jc w:val="right"/>
      </w:pPr>
      <w:r w:rsidRPr="00AB11BE">
        <w:t>KINNITATUD</w:t>
      </w:r>
    </w:p>
    <w:p w14:paraId="35239095" w14:textId="7521794F" w:rsidR="008F5D67" w:rsidRPr="00AB11BE" w:rsidRDefault="008F5D67" w:rsidP="008F5D67">
      <w:pPr>
        <w:pStyle w:val="Body"/>
        <w:jc w:val="right"/>
      </w:pPr>
      <w:r>
        <w:fldChar w:fldCharType="begin"/>
      </w:r>
      <w:r>
        <w:instrText xml:space="preserve"> MACROBUTTON  AcceptAllChangesInDoc </w:instrText>
      </w:r>
      <w:r>
        <w:fldChar w:fldCharType="end"/>
      </w:r>
      <w:sdt>
        <w:sdtPr>
          <w:id w:val="-1157529521"/>
          <w:placeholder>
            <w:docPart w:val="5326703101864578B356B0A4BDD498F2"/>
          </w:placeholder>
          <w:comboBox>
            <w:listItem w:value="Choose an item."/>
            <w:listItem w:displayText="infotehnoloogia teaduskonna dekaani" w:value="infotehnoloogia teaduskonna dekaani"/>
            <w:listItem w:displayText="inseneriteaduskonna dekaani" w:value="inseneriteaduskonna dekaani"/>
            <w:listItem w:displayText="loodusteaduskonna dekaani" w:value="loodusteaduskonna dekaani"/>
            <w:listItem w:displayText="majandusteaduskonna dekaani" w:value="majandusteaduskonna dekaani"/>
          </w:comboBox>
        </w:sdtPr>
        <w:sdtContent>
          <w:r>
            <w:t>infotehnoloogia teaduskonna dekaani</w:t>
          </w:r>
        </w:sdtContent>
      </w:sdt>
      <w:r>
        <w:t xml:space="preserve"> </w:t>
      </w:r>
      <w:r>
        <w:fldChar w:fldCharType="begin"/>
      </w:r>
      <w:r w:rsidR="00CA7333">
        <w:instrText xml:space="preserve"> delta_regDateTime  \* MERGEFORMAT</w:instrText>
      </w:r>
      <w:r>
        <w:fldChar w:fldCharType="separate"/>
      </w:r>
      <w:r w:rsidR="00CA7333">
        <w:t>29.09.2024</w:t>
      </w:r>
      <w:r>
        <w:fldChar w:fldCharType="end"/>
      </w:r>
    </w:p>
    <w:p w14:paraId="306E82C4" w14:textId="17BE6CDB" w:rsidR="008F5D67" w:rsidRDefault="008F5D67" w:rsidP="008F5D67">
      <w:pPr>
        <w:pStyle w:val="Body"/>
        <w:spacing w:after="200"/>
        <w:jc w:val="right"/>
      </w:pPr>
      <w:r w:rsidRPr="00AB11BE">
        <w:t xml:space="preserve">korraldusega nr </w:t>
      </w:r>
      <w:r>
        <w:fldChar w:fldCharType="begin"/>
      </w:r>
      <w:r w:rsidR="00CA7333">
        <w:instrText xml:space="preserve"> delta_regNumber</w:instrText>
      </w:r>
      <w:r>
        <w:fldChar w:fldCharType="separate"/>
      </w:r>
      <w:r w:rsidR="00CA7333">
        <w:t>1-24/240</w:t>
      </w:r>
      <w:r>
        <w:fldChar w:fldCharType="end"/>
      </w:r>
    </w:p>
    <w:p w14:paraId="1A9B5C7E" w14:textId="7E14C996" w:rsidR="008F5D67" w:rsidRDefault="008F5D67" w:rsidP="008F5D67">
      <w:pPr>
        <w:pStyle w:val="Body"/>
        <w:jc w:val="right"/>
      </w:pPr>
      <w:r>
        <w:t>Lisa 3</w:t>
      </w:r>
    </w:p>
    <w:p w14:paraId="613B7E6B" w14:textId="77777777" w:rsidR="008F5D67" w:rsidRPr="00AB11BE" w:rsidRDefault="008F5D67" w:rsidP="008F5D67">
      <w:pPr>
        <w:pStyle w:val="Body"/>
        <w:jc w:val="right"/>
      </w:pPr>
    </w:p>
    <w:p w14:paraId="426DC5C8" w14:textId="0649A638" w:rsidR="008F5D67" w:rsidRPr="00AB11BE" w:rsidRDefault="00EC4BEB" w:rsidP="008F5D67">
      <w:pPr>
        <w:pStyle w:val="Lisapealkiri"/>
        <w:tabs>
          <w:tab w:val="clear" w:pos="6521"/>
        </w:tabs>
      </w:pPr>
      <w:r w:rsidRPr="00EC4BEB">
        <w:t>Praktikakoha juhendaja hinnanguvorm</w:t>
      </w:r>
    </w:p>
    <w:p w14:paraId="4AE09B62" w14:textId="77777777" w:rsidR="00EC4BEB" w:rsidRDefault="00EC4BEB" w:rsidP="00EC4BEB">
      <w:pPr>
        <w:rPr>
          <w:i/>
        </w:rPr>
      </w:pPr>
      <w:r w:rsidRPr="009936B4">
        <w:rPr>
          <w:i/>
        </w:rPr>
        <w:t>Käesolevas dokumendis palume töökohapoolse</w:t>
      </w:r>
      <w:r>
        <w:rPr>
          <w:i/>
        </w:rPr>
        <w:t>l</w:t>
      </w:r>
      <w:r w:rsidRPr="009936B4">
        <w:rPr>
          <w:i/>
        </w:rPr>
        <w:t xml:space="preserve"> praktikajuhendaja</w:t>
      </w:r>
      <w:r>
        <w:rPr>
          <w:i/>
        </w:rPr>
        <w:t>l</w:t>
      </w:r>
      <w:r w:rsidRPr="009936B4">
        <w:rPr>
          <w:i/>
        </w:rPr>
        <w:t xml:space="preserve"> hinnata üliõpilase praktika sooritust. Sisend võetakse aluseks üliõpilase praktikasoorituse hindamisel ja õppekava arendamisel.</w:t>
      </w:r>
    </w:p>
    <w:p w14:paraId="25B5CDF4" w14:textId="77777777" w:rsidR="00EC4BEB" w:rsidRPr="004A36C1" w:rsidRDefault="00EC4BEB" w:rsidP="00EC4B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6515"/>
      </w:tblGrid>
      <w:tr w:rsidR="00EC4BEB" w:rsidRPr="00FA0A23" w14:paraId="0739E16C" w14:textId="77777777" w:rsidTr="00F71C73">
        <w:tc>
          <w:tcPr>
            <w:tcW w:w="2829" w:type="dxa"/>
            <w:shd w:val="clear" w:color="auto" w:fill="F2F2F2" w:themeFill="background1" w:themeFillShade="F2"/>
          </w:tcPr>
          <w:p w14:paraId="4AAACAD4" w14:textId="77777777" w:rsidR="00EC4BEB" w:rsidRPr="00FA0A23" w:rsidRDefault="00EC4BEB" w:rsidP="00F71C73">
            <w:r w:rsidRPr="00FA0A23">
              <w:t>Praktikandi nimi</w:t>
            </w:r>
          </w:p>
        </w:tc>
        <w:tc>
          <w:tcPr>
            <w:tcW w:w="6515" w:type="dxa"/>
          </w:tcPr>
          <w:p w14:paraId="153401E8" w14:textId="77777777" w:rsidR="00EC4BEB" w:rsidRPr="00FA0A23" w:rsidRDefault="00EC4BEB" w:rsidP="00F71C73"/>
        </w:tc>
      </w:tr>
      <w:tr w:rsidR="00EC4BEB" w:rsidRPr="00FA0A23" w14:paraId="49CCE5A8" w14:textId="77777777" w:rsidTr="00F71C73">
        <w:tc>
          <w:tcPr>
            <w:tcW w:w="2829" w:type="dxa"/>
            <w:shd w:val="clear" w:color="auto" w:fill="F2F2F2" w:themeFill="background1" w:themeFillShade="F2"/>
          </w:tcPr>
          <w:p w14:paraId="5289B24B" w14:textId="77777777" w:rsidR="00EC4BEB" w:rsidRPr="00FA0A23" w:rsidRDefault="00EC4BEB" w:rsidP="00F71C73">
            <w:r w:rsidRPr="00FA0A23">
              <w:t>Praktikaettevõte/-organisatsioon</w:t>
            </w:r>
          </w:p>
        </w:tc>
        <w:tc>
          <w:tcPr>
            <w:tcW w:w="6515" w:type="dxa"/>
          </w:tcPr>
          <w:p w14:paraId="0789BAB8" w14:textId="77777777" w:rsidR="00EC4BEB" w:rsidRPr="00FA0A23" w:rsidRDefault="00EC4BEB" w:rsidP="00F71C73"/>
        </w:tc>
      </w:tr>
      <w:tr w:rsidR="00EC4BEB" w:rsidRPr="00FA0A23" w14:paraId="3ED3494B" w14:textId="77777777" w:rsidTr="00F71C73">
        <w:tc>
          <w:tcPr>
            <w:tcW w:w="2829" w:type="dxa"/>
            <w:shd w:val="clear" w:color="auto" w:fill="F2F2F2" w:themeFill="background1" w:themeFillShade="F2"/>
          </w:tcPr>
          <w:p w14:paraId="54933C71" w14:textId="77777777" w:rsidR="00EC4BEB" w:rsidRPr="00FA0A23" w:rsidRDefault="00EC4BEB" w:rsidP="00F71C73">
            <w:r w:rsidRPr="00FA0A23">
              <w:t>Praktika juhendaja nimi, ametikoht ja kontaktandmed</w:t>
            </w:r>
          </w:p>
        </w:tc>
        <w:tc>
          <w:tcPr>
            <w:tcW w:w="6515" w:type="dxa"/>
          </w:tcPr>
          <w:p w14:paraId="2F828FCC" w14:textId="77777777" w:rsidR="00EC4BEB" w:rsidRPr="00FA0A23" w:rsidRDefault="00EC4BEB" w:rsidP="00F71C73"/>
        </w:tc>
      </w:tr>
    </w:tbl>
    <w:p w14:paraId="4AAFA753" w14:textId="77777777" w:rsidR="00EC4BEB" w:rsidRPr="00FA0A23" w:rsidRDefault="00EC4BEB" w:rsidP="00EC4BEB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4BEB" w:rsidRPr="00FA0A23" w14:paraId="1F9E63C0" w14:textId="77777777" w:rsidTr="00F71C73">
        <w:tc>
          <w:tcPr>
            <w:tcW w:w="9350" w:type="dxa"/>
            <w:shd w:val="clear" w:color="auto" w:fill="F2F2F2" w:themeFill="background1" w:themeFillShade="F2"/>
          </w:tcPr>
          <w:p w14:paraId="4FB2F644" w14:textId="77777777" w:rsidR="00EC4BEB" w:rsidRPr="00FA0A23" w:rsidRDefault="00EC4BEB" w:rsidP="00F71C73">
            <w:pPr>
              <w:rPr>
                <w:sz w:val="24"/>
              </w:rPr>
            </w:pPr>
            <w:r w:rsidRPr="00FA0A23">
              <w:t>Praktika sisu, peamised tööülesanded</w:t>
            </w:r>
          </w:p>
        </w:tc>
      </w:tr>
      <w:tr w:rsidR="00EC4BEB" w:rsidRPr="00FA0A23" w14:paraId="116ED157" w14:textId="77777777" w:rsidTr="00F71C73">
        <w:tc>
          <w:tcPr>
            <w:tcW w:w="9350" w:type="dxa"/>
          </w:tcPr>
          <w:p w14:paraId="1A657673" w14:textId="77777777" w:rsidR="00EC4BEB" w:rsidRDefault="00EC4BEB" w:rsidP="00F71C73">
            <w:pPr>
              <w:rPr>
                <w:sz w:val="24"/>
              </w:rPr>
            </w:pPr>
          </w:p>
          <w:p w14:paraId="417DC802" w14:textId="77777777" w:rsidR="00EC4BEB" w:rsidRPr="00FA0A23" w:rsidRDefault="00EC4BEB" w:rsidP="00F71C73">
            <w:pPr>
              <w:rPr>
                <w:sz w:val="24"/>
              </w:rPr>
            </w:pPr>
          </w:p>
        </w:tc>
      </w:tr>
    </w:tbl>
    <w:p w14:paraId="6361BD90" w14:textId="77777777" w:rsidR="00EC4BEB" w:rsidRPr="00FA0A23" w:rsidRDefault="00EC4BEB" w:rsidP="00EC4BEB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4BEB" w:rsidRPr="00FA0A23" w14:paraId="464323EF" w14:textId="77777777" w:rsidTr="00F71C73">
        <w:tc>
          <w:tcPr>
            <w:tcW w:w="9350" w:type="dxa"/>
            <w:shd w:val="clear" w:color="auto" w:fill="F2F2F2" w:themeFill="background1" w:themeFillShade="F2"/>
          </w:tcPr>
          <w:p w14:paraId="37B217AD" w14:textId="77777777" w:rsidR="00EC4BEB" w:rsidRPr="00FA0A23" w:rsidRDefault="00EC4BEB" w:rsidP="00F71C73">
            <w:r w:rsidRPr="00FA0A23">
              <w:t>Hinnang</w:t>
            </w:r>
            <w:r>
              <w:t xml:space="preserve"> tudengi erialasele ettevalmistusele, ülesannete täitmisele praktika käigus ja valmisolekule suundumaks tööturule</w:t>
            </w:r>
          </w:p>
        </w:tc>
      </w:tr>
      <w:tr w:rsidR="00EC4BEB" w:rsidRPr="00FA0A23" w14:paraId="47DB3C23" w14:textId="77777777" w:rsidTr="00F71C73">
        <w:tc>
          <w:tcPr>
            <w:tcW w:w="9350" w:type="dxa"/>
          </w:tcPr>
          <w:p w14:paraId="18C66ABB" w14:textId="77777777" w:rsidR="00EC4BEB" w:rsidRPr="00FE53E5" w:rsidRDefault="00EC4BEB" w:rsidP="00F71C73">
            <w:pPr>
              <w:rPr>
                <w:i/>
                <w:color w:val="A6A6A6" w:themeColor="background1" w:themeShade="A6"/>
              </w:rPr>
            </w:pPr>
            <w:r w:rsidRPr="00FE53E5">
              <w:rPr>
                <w:i/>
                <w:color w:val="A6A6A6" w:themeColor="background1" w:themeShade="A6"/>
              </w:rPr>
              <w:t>Kuidas hindate tudengi seni omandatud teadmiste ja oskuste taset?</w:t>
            </w:r>
          </w:p>
          <w:p w14:paraId="0EF958C9" w14:textId="77777777" w:rsidR="00EC4BEB" w:rsidRPr="00FE53E5" w:rsidRDefault="00EC4BEB" w:rsidP="00F71C73">
            <w:pPr>
              <w:rPr>
                <w:i/>
                <w:color w:val="A6A6A6" w:themeColor="background1" w:themeShade="A6"/>
              </w:rPr>
            </w:pPr>
            <w:r w:rsidRPr="00FE53E5">
              <w:rPr>
                <w:i/>
                <w:color w:val="A6A6A6" w:themeColor="background1" w:themeShade="A6"/>
              </w:rPr>
              <w:t>Kuidas hindate tudengi panust ja arengut praktikaperioodi jooksul?</w:t>
            </w:r>
          </w:p>
          <w:p w14:paraId="0ECFCA20" w14:textId="77777777" w:rsidR="00EC4BEB" w:rsidRPr="00FE53E5" w:rsidRDefault="00EC4BEB" w:rsidP="00F71C73">
            <w:pPr>
              <w:rPr>
                <w:i/>
                <w:color w:val="A6A6A6" w:themeColor="background1" w:themeShade="A6"/>
              </w:rPr>
            </w:pPr>
            <w:r w:rsidRPr="00FE53E5">
              <w:rPr>
                <w:i/>
                <w:color w:val="A6A6A6" w:themeColor="background1" w:themeShade="A6"/>
              </w:rPr>
              <w:t>Kas oleksite valmis tegema tudengile tööpakkumise?</w:t>
            </w:r>
          </w:p>
          <w:p w14:paraId="5489DC74" w14:textId="77777777" w:rsidR="00EC4BEB" w:rsidRPr="00E93E0A" w:rsidRDefault="00EC4BEB" w:rsidP="00F71C73"/>
        </w:tc>
      </w:tr>
    </w:tbl>
    <w:p w14:paraId="409ED711" w14:textId="77777777" w:rsidR="00EC4BEB" w:rsidRDefault="00EC4BEB" w:rsidP="00EC4BE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12"/>
        <w:gridCol w:w="6439"/>
      </w:tblGrid>
      <w:tr w:rsidR="00EC4BEB" w14:paraId="73383DDF" w14:textId="77777777" w:rsidTr="00F71C73">
        <w:tc>
          <w:tcPr>
            <w:tcW w:w="2912" w:type="dxa"/>
            <w:shd w:val="clear" w:color="auto" w:fill="F2F2F2" w:themeFill="background1" w:themeFillShade="F2"/>
          </w:tcPr>
          <w:p w14:paraId="28AD848A" w14:textId="77777777" w:rsidR="00EC4BEB" w:rsidRDefault="00EC4BEB" w:rsidP="00F71C73">
            <w:r>
              <w:t>Pädevus</w:t>
            </w:r>
          </w:p>
        </w:tc>
        <w:tc>
          <w:tcPr>
            <w:tcW w:w="6439" w:type="dxa"/>
            <w:shd w:val="clear" w:color="auto" w:fill="F2F2F2" w:themeFill="background1" w:themeFillShade="F2"/>
          </w:tcPr>
          <w:p w14:paraId="23C2620C" w14:textId="77777777" w:rsidR="00EC4BEB" w:rsidRDefault="00EC4BEB" w:rsidP="00F71C73">
            <w:r>
              <w:t>Hinnang ja kommentaar</w:t>
            </w:r>
          </w:p>
        </w:tc>
      </w:tr>
      <w:tr w:rsidR="00EC4BEB" w14:paraId="703C7E2E" w14:textId="77777777" w:rsidTr="00F71C73">
        <w:tc>
          <w:tcPr>
            <w:tcW w:w="2912" w:type="dxa"/>
          </w:tcPr>
          <w:p w14:paraId="4FAA9A35" w14:textId="77777777" w:rsidR="00EC4BEB" w:rsidRDefault="00EC4BEB" w:rsidP="00F71C73">
            <w:r>
              <w:t>Oskus valida ja rakendada tööülesannete lahendamisel asjakohaseid töövõtteid ja meetodeid</w:t>
            </w:r>
          </w:p>
        </w:tc>
        <w:tc>
          <w:tcPr>
            <w:tcW w:w="6439" w:type="dxa"/>
          </w:tcPr>
          <w:p w14:paraId="5EEAC961" w14:textId="77777777" w:rsidR="00EC4BEB" w:rsidRDefault="00EC4BEB" w:rsidP="00F71C73">
            <w:pPr>
              <w:pStyle w:val="Bodymu"/>
              <w:spacing w:before="0"/>
            </w:pPr>
          </w:p>
        </w:tc>
      </w:tr>
      <w:tr w:rsidR="00EC4BEB" w14:paraId="3E1A2FAE" w14:textId="77777777" w:rsidTr="00F71C73">
        <w:tc>
          <w:tcPr>
            <w:tcW w:w="2912" w:type="dxa"/>
          </w:tcPr>
          <w:p w14:paraId="5BC192C9" w14:textId="77777777" w:rsidR="00EC4BEB" w:rsidRDefault="00EC4BEB" w:rsidP="00F71C73">
            <w:r>
              <w:t>Oskus kasutada, leida ja tõlgendada erialast informatsiooni</w:t>
            </w:r>
          </w:p>
        </w:tc>
        <w:tc>
          <w:tcPr>
            <w:tcW w:w="6439" w:type="dxa"/>
          </w:tcPr>
          <w:p w14:paraId="2C290E66" w14:textId="77777777" w:rsidR="00EC4BEB" w:rsidRDefault="00EC4BEB" w:rsidP="00F71C73"/>
        </w:tc>
      </w:tr>
      <w:tr w:rsidR="00EC4BEB" w14:paraId="1437B723" w14:textId="77777777" w:rsidTr="00F71C73">
        <w:tc>
          <w:tcPr>
            <w:tcW w:w="2912" w:type="dxa"/>
          </w:tcPr>
          <w:p w14:paraId="0DA3EAC6" w14:textId="77777777" w:rsidR="00EC4BEB" w:rsidRDefault="00EC4BEB" w:rsidP="00F71C73">
            <w:r>
              <w:t>Oskus selgitada ja argumenteerida tehtud valikuid ja otsuseid</w:t>
            </w:r>
          </w:p>
        </w:tc>
        <w:tc>
          <w:tcPr>
            <w:tcW w:w="6439" w:type="dxa"/>
          </w:tcPr>
          <w:p w14:paraId="6472691F" w14:textId="77777777" w:rsidR="00EC4BEB" w:rsidRDefault="00EC4BEB" w:rsidP="00F71C73"/>
        </w:tc>
      </w:tr>
      <w:tr w:rsidR="00EC4BEB" w14:paraId="6A845B62" w14:textId="77777777" w:rsidTr="00F71C73">
        <w:tc>
          <w:tcPr>
            <w:tcW w:w="2912" w:type="dxa"/>
          </w:tcPr>
          <w:p w14:paraId="38796A45" w14:textId="77777777" w:rsidR="00EC4BEB" w:rsidRDefault="00EC4BEB" w:rsidP="00F71C73">
            <w:r>
              <w:t>Oskus planeerida aega ja organiseerida tööd</w:t>
            </w:r>
          </w:p>
        </w:tc>
        <w:tc>
          <w:tcPr>
            <w:tcW w:w="6439" w:type="dxa"/>
          </w:tcPr>
          <w:p w14:paraId="24EEA785" w14:textId="77777777" w:rsidR="00EC4BEB" w:rsidRDefault="00EC4BEB" w:rsidP="00F71C73"/>
          <w:p w14:paraId="729D539C" w14:textId="77777777" w:rsidR="00EC4BEB" w:rsidRDefault="00EC4BEB" w:rsidP="00F71C73"/>
          <w:p w14:paraId="189D6DA7" w14:textId="77777777" w:rsidR="00EC4BEB" w:rsidRDefault="00EC4BEB" w:rsidP="00F71C73"/>
        </w:tc>
      </w:tr>
      <w:tr w:rsidR="00EC4BEB" w14:paraId="19494403" w14:textId="77777777" w:rsidTr="00F71C73">
        <w:tc>
          <w:tcPr>
            <w:tcW w:w="2912" w:type="dxa"/>
          </w:tcPr>
          <w:p w14:paraId="72B2B5E2" w14:textId="77777777" w:rsidR="00EC4BEB" w:rsidRDefault="00EC4BEB" w:rsidP="00F71C73">
            <w:r>
              <w:t>Iseseisvalt töötamise oskus</w:t>
            </w:r>
          </w:p>
        </w:tc>
        <w:tc>
          <w:tcPr>
            <w:tcW w:w="6439" w:type="dxa"/>
          </w:tcPr>
          <w:p w14:paraId="4CF8A5E6" w14:textId="77777777" w:rsidR="00EC4BEB" w:rsidRDefault="00EC4BEB" w:rsidP="00F71C73"/>
          <w:p w14:paraId="7A0139B3" w14:textId="77777777" w:rsidR="00EC4BEB" w:rsidRDefault="00EC4BEB" w:rsidP="00F71C73"/>
          <w:p w14:paraId="1C0F7D5E" w14:textId="77777777" w:rsidR="00EC4BEB" w:rsidRDefault="00EC4BEB" w:rsidP="00F71C73"/>
        </w:tc>
      </w:tr>
      <w:tr w:rsidR="00EC4BEB" w14:paraId="2CB9F56D" w14:textId="77777777" w:rsidTr="00F71C73">
        <w:tc>
          <w:tcPr>
            <w:tcW w:w="2912" w:type="dxa"/>
          </w:tcPr>
          <w:p w14:paraId="2AC2D7CB" w14:textId="77777777" w:rsidR="00EC4BEB" w:rsidRDefault="00EC4BEB" w:rsidP="00F71C73">
            <w:r>
              <w:t>Meeskonnas töötamise oskus</w:t>
            </w:r>
          </w:p>
        </w:tc>
        <w:tc>
          <w:tcPr>
            <w:tcW w:w="6439" w:type="dxa"/>
          </w:tcPr>
          <w:p w14:paraId="0FDD6323" w14:textId="77777777" w:rsidR="00EC4BEB" w:rsidRDefault="00EC4BEB" w:rsidP="00F71C73"/>
          <w:p w14:paraId="3B30E7C4" w14:textId="77777777" w:rsidR="00EC4BEB" w:rsidRDefault="00EC4BEB" w:rsidP="00F71C73"/>
          <w:p w14:paraId="5E3830EE" w14:textId="77777777" w:rsidR="00EC4BEB" w:rsidRDefault="00EC4BEB" w:rsidP="00F71C73"/>
        </w:tc>
      </w:tr>
      <w:tr w:rsidR="00EC4BEB" w14:paraId="2C4277C2" w14:textId="77777777" w:rsidTr="00F71C73">
        <w:tc>
          <w:tcPr>
            <w:tcW w:w="2912" w:type="dxa"/>
          </w:tcPr>
          <w:p w14:paraId="75091DB4" w14:textId="77777777" w:rsidR="00EC4BEB" w:rsidRDefault="00EC4BEB" w:rsidP="00F71C73">
            <w:r>
              <w:t>Eneseväljendus- ja suhtlusoskus</w:t>
            </w:r>
          </w:p>
        </w:tc>
        <w:tc>
          <w:tcPr>
            <w:tcW w:w="6439" w:type="dxa"/>
          </w:tcPr>
          <w:p w14:paraId="79C56AB0" w14:textId="77777777" w:rsidR="00EC4BEB" w:rsidRDefault="00EC4BEB" w:rsidP="00F71C73"/>
          <w:p w14:paraId="259ADC26" w14:textId="77777777" w:rsidR="00EC4BEB" w:rsidRDefault="00EC4BEB" w:rsidP="00F71C73"/>
          <w:p w14:paraId="40FC5B2C" w14:textId="77777777" w:rsidR="00EC4BEB" w:rsidRDefault="00EC4BEB" w:rsidP="00F71C73"/>
        </w:tc>
      </w:tr>
    </w:tbl>
    <w:p w14:paraId="0CF91FFA" w14:textId="77777777" w:rsidR="00EC4BEB" w:rsidRDefault="00EC4BEB" w:rsidP="00EC4BEB"/>
    <w:p w14:paraId="4C4C6CC5" w14:textId="77777777" w:rsidR="00EC4BEB" w:rsidRDefault="00EC4BEB" w:rsidP="00EC4BEB"/>
    <w:p w14:paraId="3532B43F" w14:textId="77777777" w:rsidR="005D43B9" w:rsidRDefault="005D43B9" w:rsidP="00EC4BEB"/>
    <w:p w14:paraId="2AF5AF30" w14:textId="77777777" w:rsidR="00EC4BEB" w:rsidRDefault="00EC4BEB" w:rsidP="00EC4BE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EC4BEB" w14:paraId="6BCD3A29" w14:textId="77777777" w:rsidTr="00F71C73">
        <w:tc>
          <w:tcPr>
            <w:tcW w:w="5665" w:type="dxa"/>
            <w:vMerge w:val="restart"/>
          </w:tcPr>
          <w:p w14:paraId="2E4E9450" w14:textId="77777777" w:rsidR="00EC4BEB" w:rsidRDefault="00EC4BEB" w:rsidP="00F71C73">
            <w:r>
              <w:lastRenderedPageBreak/>
              <w:t>Millise koondhinnangu annate tudengi praktikasooritusele?</w:t>
            </w:r>
          </w:p>
        </w:tc>
        <w:tc>
          <w:tcPr>
            <w:tcW w:w="3686" w:type="dxa"/>
          </w:tcPr>
          <w:p w14:paraId="179C8CAB" w14:textId="77777777" w:rsidR="00EC4BEB" w:rsidRDefault="00000000" w:rsidP="00F71C73">
            <w:sdt>
              <w:sdtPr>
                <w:id w:val="19488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BEB">
              <w:t xml:space="preserve">Suurepärane </w:t>
            </w:r>
          </w:p>
        </w:tc>
      </w:tr>
      <w:tr w:rsidR="00EC4BEB" w14:paraId="7684BE0C" w14:textId="77777777" w:rsidTr="00F71C73">
        <w:tc>
          <w:tcPr>
            <w:tcW w:w="5665" w:type="dxa"/>
            <w:vMerge/>
          </w:tcPr>
          <w:p w14:paraId="3B3D2005" w14:textId="77777777" w:rsidR="00EC4BEB" w:rsidRDefault="00EC4BEB" w:rsidP="00F71C73"/>
        </w:tc>
        <w:tc>
          <w:tcPr>
            <w:tcW w:w="3686" w:type="dxa"/>
          </w:tcPr>
          <w:p w14:paraId="330233AA" w14:textId="77777777" w:rsidR="00EC4BEB" w:rsidRDefault="00000000" w:rsidP="00F71C73">
            <w:sdt>
              <w:sdtPr>
                <w:id w:val="91359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BEB">
              <w:t>Väga hea</w:t>
            </w:r>
          </w:p>
        </w:tc>
      </w:tr>
      <w:tr w:rsidR="00EC4BEB" w14:paraId="61178B34" w14:textId="77777777" w:rsidTr="00F71C73">
        <w:tc>
          <w:tcPr>
            <w:tcW w:w="5665" w:type="dxa"/>
            <w:vMerge/>
          </w:tcPr>
          <w:p w14:paraId="5D7BC287" w14:textId="77777777" w:rsidR="00EC4BEB" w:rsidRDefault="00EC4BEB" w:rsidP="00F71C73"/>
        </w:tc>
        <w:tc>
          <w:tcPr>
            <w:tcW w:w="3686" w:type="dxa"/>
          </w:tcPr>
          <w:p w14:paraId="6FE28BBB" w14:textId="77777777" w:rsidR="00EC4BEB" w:rsidRDefault="00000000" w:rsidP="00F71C73">
            <w:sdt>
              <w:sdtPr>
                <w:id w:val="56083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BEB">
              <w:t>Hea</w:t>
            </w:r>
          </w:p>
        </w:tc>
      </w:tr>
      <w:tr w:rsidR="00EC4BEB" w14:paraId="06A48DB6" w14:textId="77777777" w:rsidTr="00F71C73">
        <w:tc>
          <w:tcPr>
            <w:tcW w:w="5665" w:type="dxa"/>
            <w:vMerge/>
          </w:tcPr>
          <w:p w14:paraId="5F4436E9" w14:textId="77777777" w:rsidR="00EC4BEB" w:rsidRDefault="00EC4BEB" w:rsidP="00F71C73"/>
        </w:tc>
        <w:tc>
          <w:tcPr>
            <w:tcW w:w="3686" w:type="dxa"/>
          </w:tcPr>
          <w:p w14:paraId="56FB6D7F" w14:textId="77777777" w:rsidR="00EC4BEB" w:rsidRDefault="00000000" w:rsidP="00F71C73">
            <w:sdt>
              <w:sdtPr>
                <w:id w:val="5520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BEB">
              <w:t>Rahuldav</w:t>
            </w:r>
          </w:p>
        </w:tc>
      </w:tr>
      <w:tr w:rsidR="00EC4BEB" w14:paraId="440B4540" w14:textId="77777777" w:rsidTr="00F71C73">
        <w:tc>
          <w:tcPr>
            <w:tcW w:w="5665" w:type="dxa"/>
            <w:vMerge/>
          </w:tcPr>
          <w:p w14:paraId="71DD3A28" w14:textId="77777777" w:rsidR="00EC4BEB" w:rsidRDefault="00EC4BEB" w:rsidP="00F71C73"/>
        </w:tc>
        <w:tc>
          <w:tcPr>
            <w:tcW w:w="3686" w:type="dxa"/>
          </w:tcPr>
          <w:p w14:paraId="4F0D15D4" w14:textId="77777777" w:rsidR="00EC4BEB" w:rsidRDefault="00000000" w:rsidP="00F71C73">
            <w:sdt>
              <w:sdtPr>
                <w:id w:val="4950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BEB">
              <w:t>Kasin</w:t>
            </w:r>
          </w:p>
        </w:tc>
      </w:tr>
    </w:tbl>
    <w:p w14:paraId="7F6C7CEA" w14:textId="77777777" w:rsidR="00EC4BEB" w:rsidRDefault="00EC4BEB" w:rsidP="00EC4BEB"/>
    <w:p w14:paraId="000126F4" w14:textId="77777777" w:rsidR="00EC4BEB" w:rsidRDefault="00EC4BEB" w:rsidP="00EC4BE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C4BEB" w14:paraId="0253FFEF" w14:textId="77777777" w:rsidTr="00F71C73">
        <w:tc>
          <w:tcPr>
            <w:tcW w:w="9351" w:type="dxa"/>
            <w:shd w:val="clear" w:color="auto" w:fill="F2F2F2" w:themeFill="background1" w:themeFillShade="F2"/>
          </w:tcPr>
          <w:p w14:paraId="4740218D" w14:textId="77777777" w:rsidR="00EC4BEB" w:rsidRDefault="00EC4BEB" w:rsidP="00F71C73">
            <w:r>
              <w:t>Ettepanekud, soovitused ja märkused praktikakorraldusele:</w:t>
            </w:r>
          </w:p>
        </w:tc>
      </w:tr>
      <w:tr w:rsidR="00EC4BEB" w14:paraId="14C26CB2" w14:textId="77777777" w:rsidTr="00F71C73">
        <w:trPr>
          <w:trHeight w:val="1644"/>
        </w:trPr>
        <w:tc>
          <w:tcPr>
            <w:tcW w:w="9351" w:type="dxa"/>
          </w:tcPr>
          <w:p w14:paraId="6B8E2FC4" w14:textId="77777777" w:rsidR="00EC4BEB" w:rsidRPr="00FE53E5" w:rsidRDefault="00EC4BEB" w:rsidP="00F71C73">
            <w:pPr>
              <w:rPr>
                <w:i/>
                <w:color w:val="A6A6A6" w:themeColor="background1" w:themeShade="A6"/>
              </w:rPr>
            </w:pPr>
            <w:r w:rsidRPr="00FE53E5">
              <w:rPr>
                <w:i/>
                <w:color w:val="A6A6A6" w:themeColor="background1" w:themeShade="A6"/>
              </w:rPr>
              <w:t xml:space="preserve">Kas ja millele võiks </w:t>
            </w:r>
            <w:proofErr w:type="spellStart"/>
            <w:r w:rsidRPr="00FE53E5">
              <w:rPr>
                <w:i/>
                <w:color w:val="A6A6A6" w:themeColor="background1" w:themeShade="A6"/>
              </w:rPr>
              <w:t>T</w:t>
            </w:r>
            <w:r>
              <w:rPr>
                <w:i/>
                <w:color w:val="A6A6A6" w:themeColor="background1" w:themeShade="A6"/>
              </w:rPr>
              <w:t>alTech</w:t>
            </w:r>
            <w:proofErr w:type="spellEnd"/>
            <w:r w:rsidRPr="00FE53E5">
              <w:rPr>
                <w:i/>
                <w:color w:val="A6A6A6" w:themeColor="background1" w:themeShade="A6"/>
              </w:rPr>
              <w:t xml:space="preserve"> tudengi praktikaeelisel juhendamisel rohkem tähelepanu pöörata?</w:t>
            </w:r>
          </w:p>
          <w:p w14:paraId="48CB5808" w14:textId="77777777" w:rsidR="00EC4BEB" w:rsidRPr="00FE53E5" w:rsidRDefault="00EC4BEB" w:rsidP="00F71C73">
            <w:pPr>
              <w:rPr>
                <w:i/>
                <w:color w:val="A6A6A6" w:themeColor="background1" w:themeShade="A6"/>
              </w:rPr>
            </w:pPr>
            <w:r w:rsidRPr="00FE53E5">
              <w:rPr>
                <w:i/>
                <w:color w:val="A6A6A6" w:themeColor="background1" w:themeShade="A6"/>
              </w:rPr>
              <w:t>Millised soovitused annaksite töökohapoolsetele praktika juhendajatele?</w:t>
            </w:r>
          </w:p>
          <w:p w14:paraId="3BFD15FB" w14:textId="77777777" w:rsidR="00EC4BEB" w:rsidRPr="00FE53E5" w:rsidRDefault="00EC4BEB" w:rsidP="00F71C73">
            <w:pPr>
              <w:rPr>
                <w:i/>
                <w:color w:val="A6A6A6" w:themeColor="background1" w:themeShade="A6"/>
              </w:rPr>
            </w:pPr>
            <w:r w:rsidRPr="00FE53E5">
              <w:rPr>
                <w:i/>
                <w:color w:val="A6A6A6" w:themeColor="background1" w:themeShade="A6"/>
              </w:rPr>
              <w:t>Muu</w:t>
            </w:r>
          </w:p>
          <w:p w14:paraId="77410750" w14:textId="77777777" w:rsidR="00EC4BEB" w:rsidRDefault="00EC4BEB" w:rsidP="00F71C73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01D09A0C" w14:textId="77777777" w:rsidR="00EC4BEB" w:rsidRDefault="00EC4BEB" w:rsidP="00EC4BEB"/>
    <w:p w14:paraId="3AB2665F" w14:textId="77777777" w:rsidR="00EC4BEB" w:rsidRDefault="00EC4BEB" w:rsidP="00EC4BEB">
      <w:pPr>
        <w:rPr>
          <w:i/>
        </w:rPr>
      </w:pPr>
    </w:p>
    <w:p w14:paraId="690E2433" w14:textId="77777777" w:rsidR="00EC4BEB" w:rsidRPr="00BF7512" w:rsidRDefault="00EC4BEB" w:rsidP="00EC4BEB">
      <w:pPr>
        <w:rPr>
          <w:i/>
        </w:rPr>
      </w:pPr>
      <w:r w:rsidRPr="00BF7512">
        <w:rPr>
          <w:i/>
        </w:rPr>
        <w:t>Täname!</w:t>
      </w:r>
    </w:p>
    <w:p w14:paraId="5E8FB9A1" w14:textId="77777777" w:rsidR="00EC4BEB" w:rsidRDefault="00EC4BEB" w:rsidP="00EC4BEB"/>
    <w:p w14:paraId="4AD12E0E" w14:textId="77777777" w:rsidR="00EC4BEB" w:rsidRDefault="00EC4BEB" w:rsidP="00EC4BEB">
      <w:r>
        <w:t>Allkiri: ……………………………………………… /allkirjastatud digitaalselt/</w:t>
      </w:r>
    </w:p>
    <w:p w14:paraId="5976B610" w14:textId="6DB2657D" w:rsidR="00B130E3" w:rsidRPr="008926C5" w:rsidRDefault="00EC4BEB" w:rsidP="0051331B">
      <w:pPr>
        <w:rPr>
          <w:iCs/>
        </w:rPr>
      </w:pPr>
      <w:r>
        <w:t>Kuupäev: .………………………………………… /digitaalallkirjastamise kuupäev/</w:t>
      </w:r>
    </w:p>
    <w:sectPr w:rsidR="00B130E3" w:rsidRPr="008926C5" w:rsidSect="00FF5E7A">
      <w:headerReference w:type="even" r:id="rId8"/>
      <w:headerReference w:type="default" r:id="rId9"/>
      <w:footerReference w:type="even" r:id="rId10"/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3A88" w14:textId="77777777" w:rsidR="008154DD" w:rsidRDefault="008154DD">
      <w:r>
        <w:separator/>
      </w:r>
    </w:p>
  </w:endnote>
  <w:endnote w:type="continuationSeparator" w:id="0">
    <w:p w14:paraId="4657FE59" w14:textId="77777777" w:rsidR="008154DD" w:rsidRDefault="0081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B9BF" w14:textId="77777777" w:rsidR="00B322E2" w:rsidRDefault="00522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EA636" w14:textId="77777777" w:rsidR="00B322E2" w:rsidRDefault="00B32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0C83" w14:textId="77777777" w:rsidR="008154DD" w:rsidRDefault="008154DD">
      <w:r>
        <w:separator/>
      </w:r>
    </w:p>
  </w:footnote>
  <w:footnote w:type="continuationSeparator" w:id="0">
    <w:p w14:paraId="0D79F5C2" w14:textId="77777777" w:rsidR="008154DD" w:rsidRDefault="0081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9F1D" w14:textId="77777777" w:rsidR="00B322E2" w:rsidRDefault="00522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6CAAA" w14:textId="77777777" w:rsidR="00B322E2" w:rsidRDefault="00B32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816147"/>
      <w:docPartObj>
        <w:docPartGallery w:val="Page Numbers (Top of Page)"/>
        <w:docPartUnique/>
      </w:docPartObj>
    </w:sdtPr>
    <w:sdtContent>
      <w:p w14:paraId="3EEB4F92" w14:textId="77777777" w:rsidR="00FF5E7A" w:rsidRDefault="00FF5E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0F53C7E"/>
    <w:multiLevelType w:val="multilevel"/>
    <w:tmpl w:val="CA06B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9115B30"/>
    <w:multiLevelType w:val="multilevel"/>
    <w:tmpl w:val="37D0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2326538">
    <w:abstractNumId w:val="5"/>
  </w:num>
  <w:num w:numId="2" w16cid:durableId="1597833511">
    <w:abstractNumId w:val="6"/>
  </w:num>
  <w:num w:numId="3" w16cid:durableId="2048672856">
    <w:abstractNumId w:val="0"/>
  </w:num>
  <w:num w:numId="4" w16cid:durableId="1630742649">
    <w:abstractNumId w:val="1"/>
  </w:num>
  <w:num w:numId="5" w16cid:durableId="702748742">
    <w:abstractNumId w:val="4"/>
  </w:num>
  <w:num w:numId="6" w16cid:durableId="1137259477">
    <w:abstractNumId w:val="4"/>
  </w:num>
  <w:num w:numId="7" w16cid:durableId="2129422006">
    <w:abstractNumId w:val="3"/>
  </w:num>
  <w:num w:numId="8" w16cid:durableId="788474277">
    <w:abstractNumId w:val="2"/>
  </w:num>
  <w:num w:numId="9" w16cid:durableId="2033451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90"/>
    <w:rsid w:val="000103F7"/>
    <w:rsid w:val="0002350E"/>
    <w:rsid w:val="00063D4E"/>
    <w:rsid w:val="00076C16"/>
    <w:rsid w:val="00097848"/>
    <w:rsid w:val="000A0A25"/>
    <w:rsid w:val="000A52ED"/>
    <w:rsid w:val="00117DAA"/>
    <w:rsid w:val="00140340"/>
    <w:rsid w:val="0014041B"/>
    <w:rsid w:val="00164D61"/>
    <w:rsid w:val="001D05E5"/>
    <w:rsid w:val="001E7223"/>
    <w:rsid w:val="00203A79"/>
    <w:rsid w:val="00207301"/>
    <w:rsid w:val="00207D15"/>
    <w:rsid w:val="002216AF"/>
    <w:rsid w:val="0024096D"/>
    <w:rsid w:val="00276CFC"/>
    <w:rsid w:val="0029000F"/>
    <w:rsid w:val="0029184D"/>
    <w:rsid w:val="002B4BCA"/>
    <w:rsid w:val="002C3811"/>
    <w:rsid w:val="002C4618"/>
    <w:rsid w:val="002D0EC8"/>
    <w:rsid w:val="002D1948"/>
    <w:rsid w:val="002D6A49"/>
    <w:rsid w:val="00316C57"/>
    <w:rsid w:val="0033437A"/>
    <w:rsid w:val="0036301B"/>
    <w:rsid w:val="00371A8A"/>
    <w:rsid w:val="0037527E"/>
    <w:rsid w:val="003A498C"/>
    <w:rsid w:val="003C673A"/>
    <w:rsid w:val="003E2946"/>
    <w:rsid w:val="003F00F6"/>
    <w:rsid w:val="0040436F"/>
    <w:rsid w:val="00442948"/>
    <w:rsid w:val="00450B27"/>
    <w:rsid w:val="004803F4"/>
    <w:rsid w:val="004C1221"/>
    <w:rsid w:val="004F081A"/>
    <w:rsid w:val="004F7D4E"/>
    <w:rsid w:val="00500D90"/>
    <w:rsid w:val="0051331B"/>
    <w:rsid w:val="00520B85"/>
    <w:rsid w:val="00522694"/>
    <w:rsid w:val="00524CD9"/>
    <w:rsid w:val="00591CBF"/>
    <w:rsid w:val="005D0605"/>
    <w:rsid w:val="005D43B9"/>
    <w:rsid w:val="005E22B9"/>
    <w:rsid w:val="005F0837"/>
    <w:rsid w:val="005F7BD6"/>
    <w:rsid w:val="00610AC4"/>
    <w:rsid w:val="006125D6"/>
    <w:rsid w:val="00623436"/>
    <w:rsid w:val="00633EBE"/>
    <w:rsid w:val="00636A72"/>
    <w:rsid w:val="00650D88"/>
    <w:rsid w:val="006725D6"/>
    <w:rsid w:val="006823BD"/>
    <w:rsid w:val="006905AC"/>
    <w:rsid w:val="006943F0"/>
    <w:rsid w:val="006A39A6"/>
    <w:rsid w:val="006B56B1"/>
    <w:rsid w:val="006B76F8"/>
    <w:rsid w:val="006C54D8"/>
    <w:rsid w:val="006C7894"/>
    <w:rsid w:val="006D01D7"/>
    <w:rsid w:val="006F46CD"/>
    <w:rsid w:val="00727B13"/>
    <w:rsid w:val="007334D7"/>
    <w:rsid w:val="007670EA"/>
    <w:rsid w:val="00781A97"/>
    <w:rsid w:val="007C0424"/>
    <w:rsid w:val="007C2A25"/>
    <w:rsid w:val="007C3E0F"/>
    <w:rsid w:val="007F6352"/>
    <w:rsid w:val="008062FB"/>
    <w:rsid w:val="008154DD"/>
    <w:rsid w:val="00816F21"/>
    <w:rsid w:val="00843834"/>
    <w:rsid w:val="00852451"/>
    <w:rsid w:val="008926C5"/>
    <w:rsid w:val="0089404F"/>
    <w:rsid w:val="00896C12"/>
    <w:rsid w:val="008B1943"/>
    <w:rsid w:val="008C2E19"/>
    <w:rsid w:val="008F5D67"/>
    <w:rsid w:val="009001F4"/>
    <w:rsid w:val="00954D81"/>
    <w:rsid w:val="009927E1"/>
    <w:rsid w:val="009B17A2"/>
    <w:rsid w:val="009C577C"/>
    <w:rsid w:val="009C72C6"/>
    <w:rsid w:val="00A64722"/>
    <w:rsid w:val="00A717DD"/>
    <w:rsid w:val="00A738C7"/>
    <w:rsid w:val="00A831C3"/>
    <w:rsid w:val="00AB11BE"/>
    <w:rsid w:val="00AB48A9"/>
    <w:rsid w:val="00AD498D"/>
    <w:rsid w:val="00B11E2C"/>
    <w:rsid w:val="00B130E3"/>
    <w:rsid w:val="00B25946"/>
    <w:rsid w:val="00B322E2"/>
    <w:rsid w:val="00B41ACF"/>
    <w:rsid w:val="00B53498"/>
    <w:rsid w:val="00B67A8F"/>
    <w:rsid w:val="00BA0AEF"/>
    <w:rsid w:val="00BA128A"/>
    <w:rsid w:val="00BE14CB"/>
    <w:rsid w:val="00BE21E2"/>
    <w:rsid w:val="00C11566"/>
    <w:rsid w:val="00C31C6B"/>
    <w:rsid w:val="00C33EF1"/>
    <w:rsid w:val="00C436F1"/>
    <w:rsid w:val="00C8347D"/>
    <w:rsid w:val="00CA7333"/>
    <w:rsid w:val="00CC4872"/>
    <w:rsid w:val="00CE69D1"/>
    <w:rsid w:val="00D157AF"/>
    <w:rsid w:val="00D410EA"/>
    <w:rsid w:val="00D778E2"/>
    <w:rsid w:val="00D82465"/>
    <w:rsid w:val="00D87EB6"/>
    <w:rsid w:val="00D91251"/>
    <w:rsid w:val="00D972D6"/>
    <w:rsid w:val="00DB12F6"/>
    <w:rsid w:val="00DC68D7"/>
    <w:rsid w:val="00DE1C36"/>
    <w:rsid w:val="00E11CC8"/>
    <w:rsid w:val="00E36265"/>
    <w:rsid w:val="00E8330F"/>
    <w:rsid w:val="00EC4BEB"/>
    <w:rsid w:val="00EC7BDD"/>
    <w:rsid w:val="00ED7575"/>
    <w:rsid w:val="00EE1D8B"/>
    <w:rsid w:val="00EE51AE"/>
    <w:rsid w:val="00EF3512"/>
    <w:rsid w:val="00F16E2F"/>
    <w:rsid w:val="00F27045"/>
    <w:rsid w:val="00F60090"/>
    <w:rsid w:val="00F61DAC"/>
    <w:rsid w:val="00F84234"/>
    <w:rsid w:val="00F84CA9"/>
    <w:rsid w:val="00FD1D20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6A0FDD91"/>
  <w15:docId w15:val="{E2059ADF-C0EB-46CE-968F-B6C217F8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3BD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72C6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rsid w:val="00203A79"/>
    <w:pPr>
      <w:numPr>
        <w:numId w:val="6"/>
      </w:numPr>
      <w:spacing w:before="120"/>
    </w:pPr>
  </w:style>
  <w:style w:type="paragraph" w:customStyle="1" w:styleId="Bodyt">
    <w:name w:val="Bodyt"/>
    <w:basedOn w:val="Normal"/>
    <w:rsid w:val="00203A79"/>
    <w:pPr>
      <w:numPr>
        <w:ilvl w:val="1"/>
        <w:numId w:val="6"/>
      </w:numPr>
    </w:p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">
    <w:name w:val="Pealkiri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BodyText"/>
    <w:next w:val="BodyText"/>
    <w:qFormat/>
    <w:rsid w:val="00BE21E2"/>
  </w:style>
  <w:style w:type="paragraph" w:customStyle="1" w:styleId="Allkirjastatuddigit">
    <w:name w:val="Allkirjastatud digit"/>
    <w:basedOn w:val="BodyText"/>
    <w:qFormat/>
    <w:rsid w:val="00B130E3"/>
    <w:pPr>
      <w:spacing w:before="480" w:after="120"/>
    </w:pPr>
  </w:style>
  <w:style w:type="paragraph" w:customStyle="1" w:styleId="Lisatekst">
    <w:name w:val="Lisatekst"/>
    <w:basedOn w:val="BodyText"/>
    <w:rsid w:val="00B130E3"/>
    <w:pPr>
      <w:numPr>
        <w:numId w:val="7"/>
      </w:numPr>
      <w:tabs>
        <w:tab w:val="left" w:pos="6521"/>
      </w:tabs>
      <w:spacing w:before="120"/>
    </w:pPr>
  </w:style>
  <w:style w:type="paragraph" w:customStyle="1" w:styleId="Body">
    <w:name w:val="Body"/>
    <w:basedOn w:val="BodyText"/>
    <w:rsid w:val="00B130E3"/>
    <w:pPr>
      <w:tabs>
        <w:tab w:val="left" w:pos="6521"/>
      </w:tabs>
    </w:pPr>
  </w:style>
  <w:style w:type="paragraph" w:customStyle="1" w:styleId="Lisapealkiri">
    <w:name w:val="Lisapealkiri"/>
    <w:basedOn w:val="BodyText"/>
    <w:next w:val="BodyText"/>
    <w:qFormat/>
    <w:rsid w:val="00B130E3"/>
    <w:pPr>
      <w:tabs>
        <w:tab w:val="left" w:pos="6521"/>
      </w:tabs>
      <w:spacing w:before="280" w:after="280"/>
    </w:pPr>
    <w:rPr>
      <w:b/>
    </w:rPr>
  </w:style>
  <w:style w:type="paragraph" w:customStyle="1" w:styleId="BodyTextees">
    <w:name w:val="Body Text ees"/>
    <w:basedOn w:val="BodyText"/>
    <w:qFormat/>
    <w:rsid w:val="00B130E3"/>
    <w:pPr>
      <w:tabs>
        <w:tab w:val="left" w:pos="6521"/>
      </w:tabs>
      <w:spacing w:before="120"/>
    </w:pPr>
  </w:style>
  <w:style w:type="paragraph" w:customStyle="1" w:styleId="LisaBodyt">
    <w:name w:val="LisaBodyt"/>
    <w:basedOn w:val="Bodyt"/>
    <w:qFormat/>
    <w:rsid w:val="00BA128A"/>
    <w:pPr>
      <w:numPr>
        <w:numId w:val="7"/>
      </w:numPr>
      <w:spacing w:before="40"/>
    </w:pPr>
  </w:style>
  <w:style w:type="paragraph" w:customStyle="1" w:styleId="LisaBodyt2">
    <w:name w:val="LisaBodyt2"/>
    <w:basedOn w:val="LisaBodyt"/>
    <w:qFormat/>
    <w:rsid w:val="00BA128A"/>
    <w:pPr>
      <w:numPr>
        <w:ilvl w:val="2"/>
      </w:num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39A6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C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3D4E"/>
    <w:rPr>
      <w:color w:val="808080"/>
    </w:rPr>
  </w:style>
  <w:style w:type="table" w:styleId="TableGrid">
    <w:name w:val="Table Grid"/>
    <w:basedOn w:val="TableNormal"/>
    <w:uiPriority w:val="39"/>
    <w:rsid w:val="00BE14C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u">
    <w:name w:val="Bodymu"/>
    <w:basedOn w:val="Normal"/>
    <w:qFormat/>
    <w:rsid w:val="00BE14CB"/>
    <w:pPr>
      <w:spacing w:before="60"/>
      <w:ind w:left="357" w:hanging="357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BE14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al"/>
    <w:rsid w:val="00EC4B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92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isi\Downloads\Dekaani_korraldus_kinnitatud_lisaga_del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26703101864578B356B0A4BDD4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7D77-9985-458E-85FA-AE1365F06042}"/>
      </w:docPartPr>
      <w:docPartBody>
        <w:p w:rsidR="0064114F" w:rsidRDefault="008018C7" w:rsidP="008018C7">
          <w:pPr>
            <w:pStyle w:val="5326703101864578B356B0A4BDD498F2"/>
          </w:pPr>
          <w:r w:rsidRPr="007C0424">
            <w:rPr>
              <w:color w:val="808080" w:themeColor="background1" w:themeShade="80"/>
            </w:rPr>
            <w:t>[</w:t>
          </w:r>
          <w:r w:rsidRPr="007C0424">
            <w:rPr>
              <w:rStyle w:val="PlaceholderText"/>
              <w:color w:val="808080" w:themeColor="background1" w:themeShade="80"/>
            </w:rPr>
            <w:t>vali ametinimetus]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C7"/>
    <w:rsid w:val="005E22B9"/>
    <w:rsid w:val="0064114F"/>
    <w:rsid w:val="007C2A25"/>
    <w:rsid w:val="008018C7"/>
    <w:rsid w:val="00A94DB5"/>
    <w:rsid w:val="00F60090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8C7"/>
    <w:rPr>
      <w:color w:val="808080"/>
    </w:rPr>
  </w:style>
  <w:style w:type="paragraph" w:customStyle="1" w:styleId="95201E154FAE4F2D8FD5E9EDFC7A39AD">
    <w:name w:val="95201E154FAE4F2D8FD5E9EDFC7A39AD"/>
  </w:style>
  <w:style w:type="paragraph" w:customStyle="1" w:styleId="71203A956C1F4D03B0B6FDD0278C50C2">
    <w:name w:val="71203A956C1F4D03B0B6FDD0278C50C2"/>
  </w:style>
  <w:style w:type="paragraph" w:customStyle="1" w:styleId="4232830F1F6B4796B39E22253794722D">
    <w:name w:val="4232830F1F6B4796B39E22253794722D"/>
    <w:rsid w:val="008018C7"/>
  </w:style>
  <w:style w:type="paragraph" w:customStyle="1" w:styleId="5326703101864578B356B0A4BDD498F2">
    <w:name w:val="5326703101864578B356B0A4BDD498F2"/>
    <w:rsid w:val="008018C7"/>
  </w:style>
  <w:style w:type="paragraph" w:customStyle="1" w:styleId="8CD9BF2E392D465F9ED990EA9073FAAC">
    <w:name w:val="8CD9BF2E392D465F9ED990EA9073FAAC"/>
    <w:rsid w:val="00801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C67A-A65A-4F30-8E39-02FF88FB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Dekaani_korraldus_kinnitatud_lisaga_delta</Template>
  <TotalTime>3</TotalTime>
  <Pages>2</Pages>
  <Words>258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Liisi</dc:creator>
  <cp:keywords/>
  <dc:description/>
  <cp:lastModifiedBy>Liisi Ilu</cp:lastModifiedBy>
  <cp:revision>2</cp:revision>
  <cp:lastPrinted>2018-10-02T09:59:00Z</cp:lastPrinted>
  <dcterms:created xsi:type="dcterms:W3CDTF">2024-10-01T07:09:00Z</dcterms:created>
  <dcterms:modified xsi:type="dcterms:W3CDTF">2024-10-01T07:09:00Z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