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197B" w14:textId="77777777" w:rsidR="00594466" w:rsidRDefault="00594466">
      <w:pPr>
        <w:pStyle w:val="BodyText"/>
        <w:sectPr w:rsidR="00594466" w:rsidSect="005944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851" w:bottom="680" w:left="1701" w:header="454" w:footer="510" w:gutter="0"/>
          <w:cols w:space="708"/>
          <w:titlePg/>
        </w:sectPr>
      </w:pPr>
    </w:p>
    <w:p w14:paraId="0AA57A13" w14:textId="77777777" w:rsidR="00EC4666" w:rsidRDefault="00EC4666" w:rsidP="00FF7D52">
      <w:pPr>
        <w:jc w:val="center"/>
      </w:pPr>
    </w:p>
    <w:p w14:paraId="0948DE15" w14:textId="77777777" w:rsidR="00EC4666" w:rsidRDefault="00EC4666" w:rsidP="00FF7D52">
      <w:pPr>
        <w:jc w:val="center"/>
      </w:pPr>
    </w:p>
    <w:p w14:paraId="4B7C816D" w14:textId="77777777" w:rsidR="00EC4666" w:rsidRDefault="00EC4666" w:rsidP="00FF7D52">
      <w:pPr>
        <w:jc w:val="center"/>
      </w:pPr>
    </w:p>
    <w:sdt>
      <w:sdtPr>
        <w:tag w:val="TTÜ"/>
        <w:id w:val="-2132938166"/>
        <w:placeholder>
          <w:docPart w:val="8FB410532A82438783680B0B8F714E06"/>
        </w:placeholder>
        <w:showingPlcHdr/>
        <w:dropDownList>
          <w:listItem w:displayText="TO THE DEAN OF THE SCHOOL OF INFORMATION TECHNOLOGIES" w:value="TO THE DEAN OF THE SCHOOL OF INFORMATION TECHNOLOGIES"/>
          <w:listItem w:displayText="TO THE DEAN OF THE SCHOOL OF ENGINEERING" w:value="TO THE DEAN OF THE SCHOOL OF ENGINEERING"/>
          <w:listItem w:displayText="TO THE DEAN OF THE SCHOOL OF SCIENCE" w:value="TO THE DEAN OF THE SCHOOL OF SCIENCE"/>
          <w:listItem w:displayText="TO THE DEAN OF THE SCHOOL OF BUSINESS AND GOVERNANCE" w:value="TO THE DEAN OF THE SCHOOL OF BUSINESS AND GOVERNANCE"/>
          <w:listItem w:displayText="TO THE DIRECTOR OF THE ESTONIAN MARITIME ACADEMY" w:value="TO THE DIRECTOR OF THE ESTONIAN MARITIME ACADEMY"/>
        </w:dropDownList>
      </w:sdtPr>
      <w:sdtEndPr/>
      <w:sdtContent>
        <w:p w14:paraId="027E1C7A" w14:textId="77777777" w:rsidR="001F5F3F" w:rsidRDefault="00EE4259" w:rsidP="00EE4259">
          <w:pPr>
            <w:jc w:val="center"/>
          </w:pPr>
          <w:r>
            <w:rPr>
              <w:color w:val="FF0000"/>
            </w:rPr>
            <w:t>select from list</w:t>
          </w:r>
        </w:p>
      </w:sdtContent>
    </w:sdt>
    <w:p w14:paraId="3B171AAF" w14:textId="77777777" w:rsidR="00EC4666" w:rsidRDefault="00EC4666" w:rsidP="00FF7D52">
      <w:pPr>
        <w:jc w:val="center"/>
      </w:pPr>
    </w:p>
    <w:p w14:paraId="0067856B" w14:textId="77777777" w:rsidR="00EC4666" w:rsidRDefault="00EC4666" w:rsidP="00EC4666">
      <w:pPr>
        <w:jc w:val="right"/>
      </w:pPr>
    </w:p>
    <w:tbl>
      <w:tblPr>
        <w:tblStyle w:val="TableGrid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4373"/>
      </w:tblGrid>
      <w:tr w:rsidR="002C3E7D" w14:paraId="653CB17D" w14:textId="77777777" w:rsidTr="002C3E7D">
        <w:tc>
          <w:tcPr>
            <w:tcW w:w="1754" w:type="dxa"/>
          </w:tcPr>
          <w:p w14:paraId="1E761C2F" w14:textId="77777777" w:rsidR="00EC4666" w:rsidRDefault="00EC4666" w:rsidP="00EC4666">
            <w:r>
              <w:t>First name:</w:t>
            </w:r>
          </w:p>
        </w:tc>
        <w:tc>
          <w:tcPr>
            <w:tcW w:w="4339" w:type="dxa"/>
          </w:tcPr>
          <w:p w14:paraId="34240766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664592CE" w14:textId="77777777" w:rsidTr="002C3E7D">
        <w:tc>
          <w:tcPr>
            <w:tcW w:w="1754" w:type="dxa"/>
          </w:tcPr>
          <w:p w14:paraId="6471F5A7" w14:textId="77777777" w:rsidR="00EC4666" w:rsidRDefault="00EC4666" w:rsidP="00EC4666">
            <w:r>
              <w:t>Last name:</w:t>
            </w:r>
          </w:p>
        </w:tc>
        <w:tc>
          <w:tcPr>
            <w:tcW w:w="4339" w:type="dxa"/>
          </w:tcPr>
          <w:p w14:paraId="02EA016E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47599352" w14:textId="77777777" w:rsidTr="002C3E7D">
        <w:tc>
          <w:tcPr>
            <w:tcW w:w="1754" w:type="dxa"/>
          </w:tcPr>
          <w:p w14:paraId="161DCB5F" w14:textId="77777777" w:rsidR="00EC4666" w:rsidRDefault="00EC4666" w:rsidP="00EC4666">
            <w:r>
              <w:t>Personal identification code:</w:t>
            </w:r>
          </w:p>
        </w:tc>
        <w:tc>
          <w:tcPr>
            <w:tcW w:w="4339" w:type="dxa"/>
          </w:tcPr>
          <w:p w14:paraId="100FC086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31AED298" w14:textId="77777777" w:rsidTr="002C3E7D">
        <w:tc>
          <w:tcPr>
            <w:tcW w:w="1754" w:type="dxa"/>
          </w:tcPr>
          <w:p w14:paraId="527584EF" w14:textId="77777777" w:rsidR="002C3E7D" w:rsidRDefault="002C3E7D" w:rsidP="00EC4666">
            <w:r>
              <w:t>Citizenship:</w:t>
            </w:r>
          </w:p>
        </w:tc>
        <w:tc>
          <w:tcPr>
            <w:tcW w:w="4339" w:type="dxa"/>
          </w:tcPr>
          <w:p w14:paraId="01799DFE" w14:textId="77777777" w:rsidR="002C3E7D" w:rsidRDefault="002C3E7D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23C6E751" w14:textId="77777777" w:rsidTr="002C3E7D">
        <w:tc>
          <w:tcPr>
            <w:tcW w:w="1754" w:type="dxa"/>
          </w:tcPr>
          <w:p w14:paraId="1AD1E957" w14:textId="77777777" w:rsidR="002C3E7D" w:rsidRDefault="002C3E7D" w:rsidP="00EC4666">
            <w:r>
              <w:t xml:space="preserve">Address: </w:t>
            </w:r>
            <w:r>
              <w:rPr>
                <w:sz w:val="16"/>
              </w:rPr>
              <w:t>(street name, house number, city, county, postal code)</w:t>
            </w:r>
          </w:p>
        </w:tc>
        <w:tc>
          <w:tcPr>
            <w:tcW w:w="4339" w:type="dxa"/>
          </w:tcPr>
          <w:p w14:paraId="01F15E9A" w14:textId="77777777" w:rsidR="002C3E7D" w:rsidRDefault="002C3E7D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69372E7B" w14:textId="77777777" w:rsidTr="002C3E7D">
        <w:tc>
          <w:tcPr>
            <w:tcW w:w="1754" w:type="dxa"/>
          </w:tcPr>
          <w:p w14:paraId="20A4D473" w14:textId="77777777" w:rsidR="00EC4666" w:rsidRDefault="00EC4666" w:rsidP="00EC4666">
            <w:r>
              <w:t>Phone:</w:t>
            </w:r>
          </w:p>
        </w:tc>
        <w:tc>
          <w:tcPr>
            <w:tcW w:w="4339" w:type="dxa"/>
          </w:tcPr>
          <w:p w14:paraId="6E771395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  <w:tr w:rsidR="002C3E7D" w14:paraId="2F2E466F" w14:textId="77777777" w:rsidTr="002C3E7D">
        <w:tc>
          <w:tcPr>
            <w:tcW w:w="1754" w:type="dxa"/>
          </w:tcPr>
          <w:p w14:paraId="04FF03C6" w14:textId="77777777" w:rsidR="00EC4666" w:rsidRDefault="00EC4666" w:rsidP="00EC4666">
            <w:r>
              <w:t>E-mail:</w:t>
            </w:r>
          </w:p>
        </w:tc>
        <w:tc>
          <w:tcPr>
            <w:tcW w:w="4339" w:type="dxa"/>
          </w:tcPr>
          <w:p w14:paraId="4640634C" w14:textId="77777777" w:rsidR="00EC4666" w:rsidRDefault="00EC4666" w:rsidP="00EC4666">
            <w:pPr>
              <w:jc w:val="right"/>
            </w:pPr>
            <w:r>
              <w:t>………………………………………………………….……………</w:t>
            </w:r>
          </w:p>
        </w:tc>
      </w:tr>
    </w:tbl>
    <w:p w14:paraId="1D50D26A" w14:textId="77777777" w:rsidR="00EC4666" w:rsidRDefault="00EC4666" w:rsidP="00EC4666">
      <w:pPr>
        <w:jc w:val="both"/>
      </w:pPr>
    </w:p>
    <w:p w14:paraId="40A4E7ED" w14:textId="77777777" w:rsidR="00EC4666" w:rsidRDefault="00EC4666" w:rsidP="00EC4666">
      <w:pPr>
        <w:jc w:val="center"/>
      </w:pPr>
    </w:p>
    <w:p w14:paraId="11624A83" w14:textId="77777777" w:rsidR="001F4239" w:rsidRDefault="001F4239" w:rsidP="00EC4666">
      <w:pPr>
        <w:jc w:val="center"/>
      </w:pPr>
    </w:p>
    <w:p w14:paraId="02D14E26" w14:textId="77777777" w:rsidR="001F4239" w:rsidRDefault="001F4239" w:rsidP="00EC4666">
      <w:pPr>
        <w:jc w:val="center"/>
      </w:pPr>
    </w:p>
    <w:p w14:paraId="32AFB104" w14:textId="77777777" w:rsidR="00EC4666" w:rsidRDefault="00EC4666" w:rsidP="00EC4666">
      <w:pPr>
        <w:jc w:val="center"/>
      </w:pPr>
    </w:p>
    <w:p w14:paraId="1926BC8D" w14:textId="77777777" w:rsidR="00EC4666" w:rsidRDefault="00EC4666" w:rsidP="00EC4666">
      <w:pPr>
        <w:jc w:val="center"/>
      </w:pPr>
      <w:r>
        <w:t>APPLICATION FOR REMATRICULATION</w:t>
      </w:r>
    </w:p>
    <w:p w14:paraId="7E1C2C62" w14:textId="77777777" w:rsidR="001F4239" w:rsidRDefault="001F4239" w:rsidP="00EC4666">
      <w:pPr>
        <w:jc w:val="center"/>
      </w:pPr>
    </w:p>
    <w:p w14:paraId="19DFB087" w14:textId="77777777" w:rsidR="001F4239" w:rsidRDefault="001F4239" w:rsidP="00EC4666">
      <w:pPr>
        <w:jc w:val="center"/>
      </w:pPr>
    </w:p>
    <w:p w14:paraId="3583E783" w14:textId="77777777" w:rsidR="00EC4666" w:rsidRDefault="00EC4666" w:rsidP="00EC4666">
      <w:pPr>
        <w:jc w:val="both"/>
      </w:pPr>
    </w:p>
    <w:p w14:paraId="20555679" w14:textId="77777777" w:rsidR="001F4239" w:rsidRDefault="00EC4666" w:rsidP="00EC4666">
      <w:pPr>
        <w:jc w:val="both"/>
      </w:pPr>
      <w:r>
        <w:t xml:space="preserve">I would like to apply for the vacant student place of …………………………………………………………………… study programme </w:t>
      </w:r>
      <w:sdt>
        <w:sdtPr>
          <w:tag w:val="õppetase"/>
          <w:id w:val="1281992725"/>
          <w:placeholder>
            <w:docPart w:val="B10F6D72C4A14D6588BD154F9387E582"/>
          </w:placeholder>
          <w:showingPlcHdr/>
          <w:dropDownList>
            <w:listItem w:displayText="of bachelor’s studies" w:value="of bachelor’s studies"/>
            <w:listItem w:displayText="of professional higher education studies" w:value="of professional higher education studies"/>
            <w:listItem w:displayText="of integrated studies" w:value="of integrated studies"/>
            <w:listItem w:displayText="of master's studies" w:value="of master's studies"/>
          </w:dropDownList>
        </w:sdtPr>
        <w:sdtEndPr/>
        <w:sdtContent>
          <w:r>
            <w:rPr>
              <w:color w:val="FF0000"/>
            </w:rPr>
            <w:t>select cycle</w:t>
          </w:r>
        </w:sdtContent>
      </w:sdt>
      <w:r w:rsidR="00CE474F">
        <w:t xml:space="preserve"> as a</w:t>
      </w:r>
      <w:r>
        <w:t xml:space="preserve"> </w:t>
      </w:r>
      <w:sdt>
        <w:sdtPr>
          <w:tag w:val="õppekoormus"/>
          <w:id w:val="959834722"/>
          <w:placeholder>
            <w:docPart w:val="DefaultPlaceholder_-1854013439"/>
          </w:placeholder>
          <w:dropDownList>
            <w:listItem w:displayText="full-time" w:value="full-time"/>
            <w:listItem w:displayText="part-time" w:value="part-time"/>
          </w:dropDownList>
        </w:sdtPr>
        <w:sdtEndPr/>
        <w:sdtContent>
          <w:r w:rsidR="008E0810">
            <w:rPr>
              <w:color w:val="FF0000"/>
            </w:rPr>
            <w:t>select workload</w:t>
          </w:r>
        </w:sdtContent>
      </w:sdt>
      <w:r w:rsidR="00CE474F">
        <w:t xml:space="preserve"> student.</w:t>
      </w:r>
      <w:r>
        <w:t xml:space="preserve"> I would like to study </w:t>
      </w:r>
      <w:sdt>
        <w:sdtPr>
          <w:alias w:val="form of study"/>
          <w:tag w:val="õppevorm"/>
          <w:id w:val="-220900905"/>
          <w:placeholder>
            <w:docPart w:val="8AEED8C9445245EC8EB1E1C1701465EA"/>
          </w:placeholder>
          <w:showingPlcHdr/>
          <w:dropDownList>
            <w:listItem w:displayText="in the form of regular learning" w:value="in the form of regular learning"/>
            <w:listItem w:displayText="in the form of distance learning (if applicable in the study programme)" w:value="in the form of distance learning (if applicable in the study programme)"/>
          </w:dropDownList>
        </w:sdtPr>
        <w:sdtEndPr/>
        <w:sdtContent>
          <w:r>
            <w:rPr>
              <w:color w:val="FF0000"/>
            </w:rPr>
            <w:t>select form of study</w:t>
          </w:r>
        </w:sdtContent>
      </w:sdt>
      <w:r>
        <w:t>.</w:t>
      </w:r>
    </w:p>
    <w:p w14:paraId="04E3172F" w14:textId="77777777" w:rsidR="00813933" w:rsidRDefault="00813933" w:rsidP="00EC4666">
      <w:pPr>
        <w:jc w:val="both"/>
      </w:pPr>
    </w:p>
    <w:p w14:paraId="16FD1488" w14:textId="77777777" w:rsidR="00643F48" w:rsidRDefault="00643F48" w:rsidP="00EC4666">
      <w:pPr>
        <w:jc w:val="both"/>
      </w:pPr>
      <w:r>
        <w:t xml:space="preserve">I am aware that if I have previously studied in the same cycle and apply for </w:t>
      </w:r>
      <w:proofErr w:type="spellStart"/>
      <w:r>
        <w:t>rematriculation</w:t>
      </w:r>
      <w:proofErr w:type="spellEnd"/>
      <w:r>
        <w:t xml:space="preserve">, I will continue my studies from the same point at which they were interrupted. I confirm that I can complete my studies within the nominal period of studies that </w:t>
      </w:r>
      <w:r w:rsidR="00CE474F">
        <w:t xml:space="preserve">I have not </w:t>
      </w:r>
      <w:r>
        <w:t>fully used yet.</w:t>
      </w:r>
    </w:p>
    <w:p w14:paraId="06097090" w14:textId="77777777" w:rsidR="002127A5" w:rsidRDefault="002127A5" w:rsidP="00EC4666">
      <w:pPr>
        <w:jc w:val="both"/>
      </w:pPr>
    </w:p>
    <w:p w14:paraId="0AA157E7" w14:textId="77777777" w:rsidR="00B707D3" w:rsidRDefault="00B707D3" w:rsidP="00B707D3">
      <w:pPr>
        <w:jc w:val="both"/>
      </w:pPr>
      <w:r>
        <w:t xml:space="preserve">I confirm that it is the first time I commence studies at this </w:t>
      </w:r>
      <w:proofErr w:type="gramStart"/>
      <w:r>
        <w:t>level</w:t>
      </w:r>
      <w:proofErr w:type="gramEnd"/>
      <w:r>
        <w:t xml:space="preserve"> and I accept that the university checks data on my prior learning from SAIS.</w:t>
      </w:r>
    </w:p>
    <w:p w14:paraId="111FC3A5" w14:textId="77777777" w:rsidR="00B707D3" w:rsidRDefault="00B707D3" w:rsidP="00EC4666">
      <w:pPr>
        <w:jc w:val="both"/>
      </w:pPr>
    </w:p>
    <w:p w14:paraId="332FFEE8" w14:textId="77777777" w:rsidR="001F4239" w:rsidRDefault="0027594E" w:rsidP="00EC4666">
      <w:pPr>
        <w:jc w:val="both"/>
      </w:pPr>
      <w:r>
        <w:t>I am aware that when applying to a vacant student place</w:t>
      </w:r>
      <w:r w:rsidR="00CE474F">
        <w:t>,</w:t>
      </w:r>
      <w:r>
        <w:t xml:space="preserve"> I must have completed courses suitable for my study programme in the amount of at least 30 ECTS.</w:t>
      </w:r>
    </w:p>
    <w:p w14:paraId="5352E5C5" w14:textId="77777777" w:rsidR="001F4239" w:rsidRDefault="001F4239" w:rsidP="001F4239">
      <w:pPr>
        <w:jc w:val="both"/>
      </w:pPr>
    </w:p>
    <w:p w14:paraId="2E458817" w14:textId="701D7F6A" w:rsidR="001F4239" w:rsidRDefault="00B707D3" w:rsidP="001F4239">
      <w:pPr>
        <w:jc w:val="both"/>
      </w:pPr>
      <w:r>
        <w:t>I attach the following documents to my application</w:t>
      </w:r>
      <w:r w:rsidR="00A87FDF">
        <w:t>:</w:t>
      </w:r>
    </w:p>
    <w:p w14:paraId="7D6B3857" w14:textId="550AD216" w:rsidR="00B707D3" w:rsidRDefault="00B707D3" w:rsidP="00B707D3">
      <w:pPr>
        <w:pStyle w:val="ListParagraph"/>
        <w:numPr>
          <w:ilvl w:val="0"/>
          <w:numId w:val="6"/>
        </w:numPr>
        <w:jc w:val="both"/>
      </w:pPr>
      <w:r>
        <w:t>Copy of ID card or residence permit</w:t>
      </w:r>
    </w:p>
    <w:p w14:paraId="7B1FCCAA" w14:textId="52B58DE4" w:rsidR="00E66F94" w:rsidRDefault="00DE69C3" w:rsidP="00B707D3">
      <w:pPr>
        <w:pStyle w:val="ListParagraph"/>
        <w:numPr>
          <w:ilvl w:val="0"/>
          <w:numId w:val="6"/>
        </w:numPr>
        <w:jc w:val="both"/>
      </w:pPr>
      <w:r>
        <w:t>Study certificate with GPA</w:t>
      </w:r>
      <w:r w:rsidR="00B707D3">
        <w:t xml:space="preserve"> (</w:t>
      </w:r>
      <w:r w:rsidR="00F554B9">
        <w:t>if not included with APEL application</w:t>
      </w:r>
      <w:r w:rsidR="00B707D3">
        <w:t>)</w:t>
      </w:r>
    </w:p>
    <w:p w14:paraId="0DFB8721" w14:textId="77777777" w:rsidR="001F4239" w:rsidRDefault="001F4239" w:rsidP="001F4239">
      <w:pPr>
        <w:jc w:val="both"/>
      </w:pPr>
    </w:p>
    <w:p w14:paraId="057BA9B9" w14:textId="77777777" w:rsidR="001F4239" w:rsidRDefault="001F4239" w:rsidP="001F4239">
      <w:pPr>
        <w:jc w:val="both"/>
      </w:pPr>
    </w:p>
    <w:p w14:paraId="742AE28A" w14:textId="77777777" w:rsidR="001F4239" w:rsidRDefault="001F4239" w:rsidP="001F4239">
      <w:pPr>
        <w:jc w:val="both"/>
      </w:pPr>
    </w:p>
    <w:p w14:paraId="2C41BB26" w14:textId="77777777" w:rsidR="001F4239" w:rsidRDefault="001F4239" w:rsidP="001F4239">
      <w:pPr>
        <w:jc w:val="both"/>
      </w:pPr>
    </w:p>
    <w:p w14:paraId="70B573BF" w14:textId="77777777" w:rsidR="001F4239" w:rsidRDefault="001F4239" w:rsidP="001F4239">
      <w:pPr>
        <w:jc w:val="both"/>
      </w:pPr>
    </w:p>
    <w:p w14:paraId="7C266982" w14:textId="77777777" w:rsidR="001F4239" w:rsidRDefault="001F4239" w:rsidP="001F4239">
      <w:pPr>
        <w:jc w:val="right"/>
      </w:pPr>
      <w:r>
        <w:t>…………………………………………………………..</w:t>
      </w:r>
    </w:p>
    <w:p w14:paraId="68AA9BA2" w14:textId="77777777" w:rsidR="001F4239" w:rsidRPr="003F422B" w:rsidRDefault="001F4239" w:rsidP="001F4239">
      <w:pPr>
        <w:ind w:left="5760" w:firstLine="720"/>
        <w:jc w:val="center"/>
        <w:rPr>
          <w:sz w:val="18"/>
          <w:szCs w:val="18"/>
        </w:rPr>
      </w:pPr>
      <w:r>
        <w:rPr>
          <w:sz w:val="18"/>
        </w:rPr>
        <w:t>(signature)</w:t>
      </w:r>
    </w:p>
    <w:p w14:paraId="742175FB" w14:textId="77777777" w:rsidR="001F4239" w:rsidRDefault="001F4239" w:rsidP="001F4239">
      <w:pPr>
        <w:jc w:val="right"/>
      </w:pPr>
    </w:p>
    <w:sdt>
      <w:sdtPr>
        <w:tag w:val="vali kuupäev"/>
        <w:id w:val="1769726111"/>
        <w:lock w:val="sdtLocked"/>
        <w:placeholder>
          <w:docPart w:val="0B2EDB03F3BC40AB83CE20410E740894"/>
        </w:placeholder>
        <w:showingPlcHdr/>
        <w:date w:fullDate="2018-01-06T00:00:00Z">
          <w:dateFormat w:val="d. MMMM yyyy"/>
          <w:lid w:val="en-GB"/>
          <w:storeMappedDataAs w:val="dateTime"/>
          <w:calendar w:val="gregorian"/>
        </w:date>
      </w:sdtPr>
      <w:sdtEndPr/>
      <w:sdtContent>
        <w:p w14:paraId="42B8201C" w14:textId="77777777" w:rsidR="001F4239" w:rsidRDefault="00E66F94" w:rsidP="001F4239">
          <w:pPr>
            <w:jc w:val="right"/>
          </w:pPr>
          <w:r>
            <w:rPr>
              <w:rStyle w:val="PlaceholderText"/>
              <w:color w:val="FF0000"/>
            </w:rPr>
            <w:t>select date</w:t>
          </w:r>
        </w:p>
      </w:sdtContent>
    </w:sdt>
    <w:sectPr w:rsidR="001F4239" w:rsidSect="00DD10D0">
      <w:type w:val="continuous"/>
      <w:pgSz w:w="11906" w:h="16838" w:code="9"/>
      <w:pgMar w:top="680" w:right="851" w:bottom="680" w:left="1701" w:header="397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E8E5" w14:textId="77777777" w:rsidR="00754C4C" w:rsidRDefault="00754C4C">
      <w:r>
        <w:separator/>
      </w:r>
    </w:p>
  </w:endnote>
  <w:endnote w:type="continuationSeparator" w:id="0">
    <w:p w14:paraId="7442DB18" w14:textId="77777777" w:rsidR="00754C4C" w:rsidRDefault="0075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78DA" w14:textId="77777777" w:rsidR="00F77339" w:rsidRDefault="00F77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C7CA" w14:textId="77777777" w:rsidR="00F77339" w:rsidRDefault="00F77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ABB6" w14:textId="77777777" w:rsidR="00F77339" w:rsidRDefault="00F7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3E0F" w14:textId="77777777" w:rsidR="00754C4C" w:rsidRDefault="00754C4C">
      <w:r>
        <w:separator/>
      </w:r>
    </w:p>
  </w:footnote>
  <w:footnote w:type="continuationSeparator" w:id="0">
    <w:p w14:paraId="073E569C" w14:textId="77777777" w:rsidR="00754C4C" w:rsidRDefault="00754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1D8C" w14:textId="77777777" w:rsidR="00E44CAE" w:rsidRDefault="00E44CA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C5289" w14:textId="77777777" w:rsidR="00E44CAE" w:rsidRDefault="00E44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058854"/>
      <w:docPartObj>
        <w:docPartGallery w:val="Page Numbers (Top of Page)"/>
        <w:docPartUnique/>
      </w:docPartObj>
    </w:sdtPr>
    <w:sdtEndPr/>
    <w:sdtContent>
      <w:p w14:paraId="11D8A3B6" w14:textId="77777777" w:rsidR="00DD10D0" w:rsidRDefault="00DD10D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6404" w14:textId="77777777" w:rsidR="00F77339" w:rsidRDefault="00F77339">
    <w:pPr>
      <w:pStyle w:val="Header"/>
    </w:pPr>
    <w:r>
      <w:rPr>
        <w:noProof/>
        <w:lang w:val="et-EE" w:eastAsia="et-EE" w:bidi="ar-SA"/>
      </w:rPr>
      <w:drawing>
        <wp:inline distT="0" distB="0" distL="0" distR="0" wp14:anchorId="085B4ADE" wp14:editId="3153EA76">
          <wp:extent cx="1542415" cy="87820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08C0FE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7656FA5"/>
    <w:multiLevelType w:val="hybridMultilevel"/>
    <w:tmpl w:val="A7D2C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274B8"/>
    <w:multiLevelType w:val="multilevel"/>
    <w:tmpl w:val="A152323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EF06E24"/>
    <w:multiLevelType w:val="hybridMultilevel"/>
    <w:tmpl w:val="528E7B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54905898">
    <w:abstractNumId w:val="4"/>
  </w:num>
  <w:num w:numId="2" w16cid:durableId="919100905">
    <w:abstractNumId w:val="5"/>
  </w:num>
  <w:num w:numId="3" w16cid:durableId="1915166346">
    <w:abstractNumId w:val="0"/>
  </w:num>
  <w:num w:numId="4" w16cid:durableId="1260794322">
    <w:abstractNumId w:val="2"/>
  </w:num>
  <w:num w:numId="5" w16cid:durableId="336468987">
    <w:abstractNumId w:val="1"/>
  </w:num>
  <w:num w:numId="6" w16cid:durableId="1563103558">
    <w:abstractNumId w:val="3"/>
  </w:num>
  <w:num w:numId="7" w16cid:durableId="13112485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52"/>
    <w:rsid w:val="00005AB4"/>
    <w:rsid w:val="00041A8D"/>
    <w:rsid w:val="0015159C"/>
    <w:rsid w:val="00166714"/>
    <w:rsid w:val="00191C92"/>
    <w:rsid w:val="001A48DE"/>
    <w:rsid w:val="001F4239"/>
    <w:rsid w:val="001F5F3F"/>
    <w:rsid w:val="002127A5"/>
    <w:rsid w:val="00216D52"/>
    <w:rsid w:val="00223C38"/>
    <w:rsid w:val="002431BD"/>
    <w:rsid w:val="0026472F"/>
    <w:rsid w:val="00266E9B"/>
    <w:rsid w:val="0027461F"/>
    <w:rsid w:val="0027594E"/>
    <w:rsid w:val="002852FB"/>
    <w:rsid w:val="00296B12"/>
    <w:rsid w:val="002C3E7D"/>
    <w:rsid w:val="002F4CFD"/>
    <w:rsid w:val="002F539C"/>
    <w:rsid w:val="003111FD"/>
    <w:rsid w:val="003A5175"/>
    <w:rsid w:val="003B1E0E"/>
    <w:rsid w:val="003B5D1F"/>
    <w:rsid w:val="003E47C5"/>
    <w:rsid w:val="003F422B"/>
    <w:rsid w:val="003F6316"/>
    <w:rsid w:val="00490791"/>
    <w:rsid w:val="004A6074"/>
    <w:rsid w:val="004A7ED8"/>
    <w:rsid w:val="004B2413"/>
    <w:rsid w:val="004C4600"/>
    <w:rsid w:val="004F7F06"/>
    <w:rsid w:val="005548D8"/>
    <w:rsid w:val="00581B1E"/>
    <w:rsid w:val="005916D1"/>
    <w:rsid w:val="00594466"/>
    <w:rsid w:val="005A1C49"/>
    <w:rsid w:val="005C0C52"/>
    <w:rsid w:val="005C7E55"/>
    <w:rsid w:val="00612761"/>
    <w:rsid w:val="00643F48"/>
    <w:rsid w:val="00652A11"/>
    <w:rsid w:val="006604B2"/>
    <w:rsid w:val="00675987"/>
    <w:rsid w:val="006779E5"/>
    <w:rsid w:val="006A6A39"/>
    <w:rsid w:val="006D753A"/>
    <w:rsid w:val="007402B4"/>
    <w:rsid w:val="00744077"/>
    <w:rsid w:val="00754C4C"/>
    <w:rsid w:val="00780A0D"/>
    <w:rsid w:val="00795AF6"/>
    <w:rsid w:val="007A4F68"/>
    <w:rsid w:val="00800B6E"/>
    <w:rsid w:val="00813933"/>
    <w:rsid w:val="00821FA5"/>
    <w:rsid w:val="00844750"/>
    <w:rsid w:val="008B6D49"/>
    <w:rsid w:val="008D2DCA"/>
    <w:rsid w:val="008D3687"/>
    <w:rsid w:val="008E0810"/>
    <w:rsid w:val="008F28A4"/>
    <w:rsid w:val="00943D2C"/>
    <w:rsid w:val="009645ED"/>
    <w:rsid w:val="009B5254"/>
    <w:rsid w:val="009D638A"/>
    <w:rsid w:val="009F71F0"/>
    <w:rsid w:val="00A03E2A"/>
    <w:rsid w:val="00A51164"/>
    <w:rsid w:val="00A6532D"/>
    <w:rsid w:val="00A80116"/>
    <w:rsid w:val="00A80EC2"/>
    <w:rsid w:val="00A86954"/>
    <w:rsid w:val="00A87FDF"/>
    <w:rsid w:val="00AA4200"/>
    <w:rsid w:val="00AB7B24"/>
    <w:rsid w:val="00B5337C"/>
    <w:rsid w:val="00B707D3"/>
    <w:rsid w:val="00B71485"/>
    <w:rsid w:val="00BA5708"/>
    <w:rsid w:val="00BB7B8E"/>
    <w:rsid w:val="00BC5E2B"/>
    <w:rsid w:val="00C0214C"/>
    <w:rsid w:val="00C257DE"/>
    <w:rsid w:val="00C3154A"/>
    <w:rsid w:val="00C55AEF"/>
    <w:rsid w:val="00C720C2"/>
    <w:rsid w:val="00C82D40"/>
    <w:rsid w:val="00CB10C6"/>
    <w:rsid w:val="00CB170A"/>
    <w:rsid w:val="00CC001A"/>
    <w:rsid w:val="00CC1957"/>
    <w:rsid w:val="00CE474F"/>
    <w:rsid w:val="00CF503E"/>
    <w:rsid w:val="00D26F57"/>
    <w:rsid w:val="00D43664"/>
    <w:rsid w:val="00D50919"/>
    <w:rsid w:val="00D82B72"/>
    <w:rsid w:val="00D9452F"/>
    <w:rsid w:val="00DD10D0"/>
    <w:rsid w:val="00DE69C3"/>
    <w:rsid w:val="00E00818"/>
    <w:rsid w:val="00E33B87"/>
    <w:rsid w:val="00E44CAE"/>
    <w:rsid w:val="00E51D5F"/>
    <w:rsid w:val="00E66F94"/>
    <w:rsid w:val="00E67047"/>
    <w:rsid w:val="00E7551A"/>
    <w:rsid w:val="00E8728E"/>
    <w:rsid w:val="00E94E83"/>
    <w:rsid w:val="00E969F6"/>
    <w:rsid w:val="00EA7DD5"/>
    <w:rsid w:val="00EB0250"/>
    <w:rsid w:val="00EC4666"/>
    <w:rsid w:val="00ED183F"/>
    <w:rsid w:val="00EE150D"/>
    <w:rsid w:val="00EE4259"/>
    <w:rsid w:val="00F06F8D"/>
    <w:rsid w:val="00F44F64"/>
    <w:rsid w:val="00F46FA9"/>
    <w:rsid w:val="00F554B9"/>
    <w:rsid w:val="00F77339"/>
    <w:rsid w:val="00FC7613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3E8A9C2A"/>
  <w15:docId w15:val="{53BDC5FA-A94C-41F6-8A94-9454B35C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9F6"/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431BD"/>
  </w:style>
  <w:style w:type="character" w:styleId="PageNumber">
    <w:name w:val="page number"/>
    <w:basedOn w:val="DefaultParagraphFont"/>
  </w:style>
  <w:style w:type="paragraph" w:customStyle="1" w:styleId="Dokumendinimetus">
    <w:name w:val="Dokumendi nimetus"/>
    <w:basedOn w:val="Normal"/>
    <w:next w:val="BodyText"/>
    <w:qFormat/>
    <w:rsid w:val="00E7551A"/>
    <w:pPr>
      <w:spacing w:before="960"/>
      <w:ind w:right="4706"/>
    </w:pPr>
    <w:rPr>
      <w:caps/>
      <w:sz w:val="28"/>
    </w:rPr>
  </w:style>
  <w:style w:type="paragraph" w:customStyle="1" w:styleId="Pea">
    <w:name w:val="Pea"/>
    <w:basedOn w:val="BodyText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Normal"/>
    <w:pPr>
      <w:numPr>
        <w:numId w:val="4"/>
      </w:numPr>
      <w:spacing w:before="120"/>
    </w:pPr>
  </w:style>
  <w:style w:type="paragraph" w:customStyle="1" w:styleId="Bodyt">
    <w:name w:val="Bodyt"/>
    <w:basedOn w:val="Normal"/>
    <w:rsid w:val="00A03E2A"/>
    <w:pPr>
      <w:numPr>
        <w:ilvl w:val="1"/>
        <w:numId w:val="4"/>
      </w:numPr>
    </w:pPr>
    <w:rPr>
      <w:rFonts w:eastAsiaTheme="minorHAnsi"/>
      <w:szCs w:val="22"/>
    </w:rPr>
  </w:style>
  <w:style w:type="paragraph" w:customStyle="1" w:styleId="Pealkiri">
    <w:name w:val="Pealkiri"/>
    <w:basedOn w:val="Normal"/>
    <w:next w:val="BodyText"/>
    <w:qFormat/>
    <w:rsid w:val="00EB0250"/>
    <w:pPr>
      <w:spacing w:before="960" w:after="600"/>
      <w:ind w:right="5103"/>
    </w:pPr>
  </w:style>
  <w:style w:type="paragraph" w:customStyle="1" w:styleId="Tallinn">
    <w:name w:val="Tallinn"/>
    <w:basedOn w:val="Normal"/>
    <w:next w:val="BodyText"/>
    <w:qFormat/>
    <w:rsid w:val="005548D8"/>
    <w:pPr>
      <w:spacing w:before="80" w:after="120"/>
    </w:pPr>
  </w:style>
  <w:style w:type="paragraph" w:customStyle="1" w:styleId="Tekst">
    <w:name w:val="Tekst"/>
    <w:basedOn w:val="Normal"/>
    <w:rsid w:val="00E7551A"/>
    <w:pPr>
      <w:spacing w:after="120"/>
    </w:pPr>
  </w:style>
  <w:style w:type="paragraph" w:customStyle="1" w:styleId="Allkirjastajanimi">
    <w:name w:val="Allkirjastaja nimi"/>
    <w:basedOn w:val="Normal"/>
    <w:next w:val="Normal"/>
    <w:qFormat/>
    <w:rsid w:val="00F44F64"/>
  </w:style>
  <w:style w:type="paragraph" w:customStyle="1" w:styleId="Allkirjastatuddigit">
    <w:name w:val="Allkirjastatud digit"/>
    <w:basedOn w:val="Normal"/>
    <w:qFormat/>
    <w:rsid w:val="00F44F64"/>
    <w:pPr>
      <w:spacing w:before="480" w:after="120"/>
    </w:pPr>
  </w:style>
  <w:style w:type="paragraph" w:customStyle="1" w:styleId="Bodyt1">
    <w:name w:val="Bodyt1"/>
    <w:basedOn w:val="Bodyt"/>
    <w:qFormat/>
    <w:rsid w:val="00A03E2A"/>
    <w:pPr>
      <w:numPr>
        <w:ilvl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DD10D0"/>
    <w:rPr>
      <w:rFonts w:ascii="Calibri" w:hAnsi="Calibri"/>
      <w:sz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F7D52"/>
    <w:rPr>
      <w:color w:val="808080"/>
    </w:rPr>
  </w:style>
  <w:style w:type="table" w:styleId="TableGrid">
    <w:name w:val="Table Grid"/>
    <w:basedOn w:val="TableNormal"/>
    <w:rsid w:val="00EC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purj\Downloads\&#220;l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2EDB03F3BC40AB83CE20410E74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D747-5030-4DC9-BFBE-0D2601E6BD08}"/>
      </w:docPartPr>
      <w:docPartBody>
        <w:p w:rsidR="002431CB" w:rsidRDefault="009F419D" w:rsidP="009F419D">
          <w:pPr>
            <w:pStyle w:val="0B2EDB03F3BC40AB83CE20410E74089411"/>
          </w:pPr>
          <w:r>
            <w:rPr>
              <w:rStyle w:val="PlaceholderText"/>
              <w:color w:val="FF0000"/>
            </w:rPr>
            <w:t>select date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77B4-5F54-4ED2-917E-88D4FA194095}"/>
      </w:docPartPr>
      <w:docPartBody>
        <w:p w:rsidR="00446258" w:rsidRDefault="002431CB">
          <w:r w:rsidRPr="004B4944">
            <w:rPr>
              <w:rStyle w:val="PlaceholderText"/>
            </w:rPr>
            <w:t>Choose an item.</w:t>
          </w:r>
        </w:p>
      </w:docPartBody>
    </w:docPart>
    <w:docPart>
      <w:docPartPr>
        <w:name w:val="B10F6D72C4A14D6588BD154F9387E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DF9B-6D8B-4E08-8BB5-70869EBD170A}"/>
      </w:docPartPr>
      <w:docPartBody>
        <w:p w:rsidR="00446258" w:rsidRDefault="009F419D" w:rsidP="009F419D">
          <w:pPr>
            <w:pStyle w:val="B10F6D72C4A14D6588BD154F9387E5828"/>
          </w:pPr>
          <w:r>
            <w:rPr>
              <w:color w:val="FF0000"/>
            </w:rPr>
            <w:t>select cycle</w:t>
          </w:r>
        </w:p>
      </w:docPartBody>
    </w:docPart>
    <w:docPart>
      <w:docPartPr>
        <w:name w:val="8FB410532A82438783680B0B8F71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A6065-A139-4026-9B94-0A7C83C4101E}"/>
      </w:docPartPr>
      <w:docPartBody>
        <w:p w:rsidR="00BA6A75" w:rsidRDefault="009F419D" w:rsidP="009F419D">
          <w:pPr>
            <w:pStyle w:val="8FB410532A82438783680B0B8F714E062"/>
          </w:pPr>
          <w:r>
            <w:rPr>
              <w:color w:val="FF0000"/>
            </w:rPr>
            <w:t>select from list</w:t>
          </w:r>
        </w:p>
      </w:docPartBody>
    </w:docPart>
    <w:docPart>
      <w:docPartPr>
        <w:name w:val="8AEED8C9445245EC8EB1E1C17014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8316C-4DAD-4F5F-B909-65A00498FE75}"/>
      </w:docPartPr>
      <w:docPartBody>
        <w:p w:rsidR="00B35BB3" w:rsidRDefault="009F419D" w:rsidP="009F419D">
          <w:pPr>
            <w:pStyle w:val="8AEED8C9445245EC8EB1E1C1701465EA"/>
          </w:pPr>
          <w:r>
            <w:rPr>
              <w:color w:val="FF0000"/>
            </w:rPr>
            <w:t>select form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DA"/>
    <w:rsid w:val="000C6FDA"/>
    <w:rsid w:val="002431CB"/>
    <w:rsid w:val="00446258"/>
    <w:rsid w:val="005D6804"/>
    <w:rsid w:val="009F419D"/>
    <w:rsid w:val="00B35BB3"/>
    <w:rsid w:val="00BA6A75"/>
    <w:rsid w:val="00C52302"/>
    <w:rsid w:val="00D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19D"/>
    <w:rPr>
      <w:color w:val="808080"/>
    </w:rPr>
  </w:style>
  <w:style w:type="paragraph" w:customStyle="1" w:styleId="8FB410532A82438783680B0B8F714E062">
    <w:name w:val="8FB410532A82438783680B0B8F714E062"/>
    <w:rsid w:val="009F419D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 w:bidi="en-GB"/>
    </w:rPr>
  </w:style>
  <w:style w:type="paragraph" w:customStyle="1" w:styleId="B10F6D72C4A14D6588BD154F9387E5828">
    <w:name w:val="B10F6D72C4A14D6588BD154F9387E5828"/>
    <w:rsid w:val="009F419D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 w:bidi="en-GB"/>
    </w:rPr>
  </w:style>
  <w:style w:type="paragraph" w:customStyle="1" w:styleId="8AEED8C9445245EC8EB1E1C1701465EA">
    <w:name w:val="8AEED8C9445245EC8EB1E1C1701465EA"/>
    <w:rsid w:val="009F419D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 w:bidi="en-GB"/>
    </w:rPr>
  </w:style>
  <w:style w:type="paragraph" w:customStyle="1" w:styleId="0B2EDB03F3BC40AB83CE20410E74089411">
    <w:name w:val="0B2EDB03F3BC40AB83CE20410E74089411"/>
    <w:rsid w:val="009F419D"/>
    <w:pPr>
      <w:spacing w:after="0" w:line="240" w:lineRule="auto"/>
    </w:pPr>
    <w:rPr>
      <w:rFonts w:ascii="Calibri" w:eastAsia="Times New Roman" w:hAnsi="Calibri" w:cs="Times New Roman"/>
      <w:szCs w:val="20"/>
      <w:lang w:val="en-GB" w:eastAsia="en-GB" w:bidi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Üldmall</Template>
  <TotalTime>1</TotalTime>
  <Pages>1</Pages>
  <Words>202</Words>
  <Characters>1172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/>
  <dc:creator>Inger Pürjema</dc:creator>
  <cp:keywords/>
  <dc:description/>
  <cp:lastModifiedBy>Kristin Semm</cp:lastModifiedBy>
  <cp:revision>2</cp:revision>
  <cp:lastPrinted>2002-08-26T08:36:00Z</cp:lastPrinted>
  <dcterms:created xsi:type="dcterms:W3CDTF">2023-08-25T11:06:00Z</dcterms:created>
  <dcterms:modified xsi:type="dcterms:W3CDTF">2023-08-25T11:06:00Z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ered">
    <vt:lpwstr>[kuupäev]</vt:lpwstr>
  </property>
  <property fmtid="{D5CDD505-2E9C-101B-9397-08002B2CF9AE}" pid="3" name="DLX:RegistrationNo">
    <vt:lpwstr>[number]</vt:lpwstr>
  </property>
</Properties>
</file>