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44586" w14:textId="1B247546" w:rsidR="008C4E57" w:rsidRPr="00E77157" w:rsidRDefault="008C4E57" w:rsidP="008C4E57">
      <w:pPr>
        <w:pStyle w:val="Tallinn"/>
        <w:tabs>
          <w:tab w:val="left" w:pos="6285"/>
        </w:tabs>
        <w:spacing w:after="240"/>
        <w:jc w:val="right"/>
      </w:pPr>
      <w:r w:rsidRPr="00E77157">
        <w:t xml:space="preserve">TERVIKTEKST </w:t>
      </w:r>
    </w:p>
    <w:p w14:paraId="7FF1413C" w14:textId="50DA624D" w:rsidR="008C4E57" w:rsidRPr="00E77157" w:rsidRDefault="005E1AE4" w:rsidP="005E1AE4">
      <w:pPr>
        <w:pStyle w:val="Tallinn"/>
        <w:tabs>
          <w:tab w:val="left" w:pos="6285"/>
        </w:tabs>
        <w:spacing w:after="240"/>
      </w:pPr>
      <w:r w:rsidRPr="00E77157">
        <w:t xml:space="preserve">Kinnitatud </w:t>
      </w:r>
      <w:r w:rsidR="008C4E57" w:rsidRPr="00E77157">
        <w:t>õppeprorektori 05.11.2025 korraldusega nr 209</w:t>
      </w:r>
      <w:r w:rsidR="00E06282" w:rsidRPr="00E77157">
        <w:br/>
        <w:t>Muudetud õppeprorektori 10.02.2026 korraldusega nr 37</w:t>
      </w:r>
    </w:p>
    <w:p w14:paraId="36BC96FA" w14:textId="5EECE4C1" w:rsidR="00654636" w:rsidRPr="00E77157" w:rsidRDefault="00654636" w:rsidP="00654636">
      <w:pPr>
        <w:pStyle w:val="BodyText"/>
      </w:pPr>
      <w:r w:rsidRPr="00E77157">
        <w:t xml:space="preserve">Redaktsiooni jõustumise kuupäev: </w:t>
      </w:r>
      <w:r w:rsidR="00E06282" w:rsidRPr="00E77157">
        <w:t>10.02.2026</w:t>
      </w:r>
    </w:p>
    <w:p w14:paraId="1D14E2C0" w14:textId="77777777" w:rsidR="00654636" w:rsidRPr="00E77157" w:rsidRDefault="00654636" w:rsidP="00654636">
      <w:pPr>
        <w:pStyle w:val="BodyText"/>
      </w:pPr>
    </w:p>
    <w:p w14:paraId="6D455386" w14:textId="77777777" w:rsidR="00B955F9" w:rsidRPr="00E77157" w:rsidRDefault="00B955F9" w:rsidP="005E1AE4">
      <w:pPr>
        <w:spacing w:after="480"/>
        <w:rPr>
          <w:b/>
          <w:bCs/>
        </w:rPr>
      </w:pPr>
      <w:r w:rsidRPr="00E77157">
        <w:rPr>
          <w:b/>
          <w:bCs/>
        </w:rPr>
        <w:t>Olümpiaadid, võistlused ja valikkursused, millel osalemist arvestatakse ülikooli eritingimusel vastuvõtul</w:t>
      </w:r>
    </w:p>
    <w:p w14:paraId="60F2DCE9" w14:textId="09EF9914" w:rsidR="00A831C3" w:rsidRPr="00E77157" w:rsidRDefault="00B955F9" w:rsidP="1AA9948F">
      <w:r w:rsidRPr="00E77157">
        <w:t>Tuginedes Tallinna Tehnikaülikooli 15.02.2022 senati määrusega nr 1 kehtestatud Tallinna Tehnikaülikooli I ja II astme tasemeõppe vastuvõtueeskirja § 8 lõikele 2 kehtestan eritingimused, mida arvestatakse eritingimusel vastuvõtul kõrghariduse I astmesse järgmiselt:</w:t>
      </w:r>
    </w:p>
    <w:p w14:paraId="03A7AB33" w14:textId="77777777" w:rsidR="00B955F9" w:rsidRPr="00E77157" w:rsidRDefault="00B955F9" w:rsidP="00B955F9">
      <w:pPr>
        <w:pStyle w:val="Loetelu"/>
      </w:pPr>
      <w:r w:rsidRPr="00E77157">
        <w:t>Kõikidele õppekavadele sisseastumisel arvestatakse Eesti üleriigilisel aineolümpiaadil 11. või 12. klassi arvestuses lõppvoorus osalemist (või 2020. aastal lõppvooru kutset):</w:t>
      </w:r>
    </w:p>
    <w:p w14:paraId="7A7014B3" w14:textId="77777777" w:rsidR="00B955F9" w:rsidRPr="00E77157" w:rsidRDefault="00B955F9" w:rsidP="00B955F9">
      <w:pPr>
        <w:pStyle w:val="Bodyt"/>
      </w:pPr>
      <w:r w:rsidRPr="00E77157">
        <w:t>Matemaatikaolümpiaad</w:t>
      </w:r>
    </w:p>
    <w:p w14:paraId="1096362B" w14:textId="77777777" w:rsidR="00B955F9" w:rsidRPr="00E77157" w:rsidRDefault="00B955F9" w:rsidP="00B955F9">
      <w:pPr>
        <w:pStyle w:val="Bodyt"/>
      </w:pPr>
      <w:r w:rsidRPr="00E77157">
        <w:t>Füüsikaolümpiaad</w:t>
      </w:r>
    </w:p>
    <w:p w14:paraId="0D653757" w14:textId="77777777" w:rsidR="00B955F9" w:rsidRPr="00E77157" w:rsidRDefault="00B955F9" w:rsidP="00B955F9">
      <w:pPr>
        <w:pStyle w:val="Bodyt"/>
      </w:pPr>
      <w:r w:rsidRPr="00E77157">
        <w:t>Keemiaolümpiaad</w:t>
      </w:r>
    </w:p>
    <w:p w14:paraId="2E17282C" w14:textId="4D99FD6C" w:rsidR="00B955F9" w:rsidRPr="00E77157" w:rsidRDefault="00B955F9" w:rsidP="00B955F9">
      <w:pPr>
        <w:pStyle w:val="Bodyt"/>
      </w:pPr>
      <w:r w:rsidRPr="00E77157">
        <w:t>Informaatikaolümpiaad</w:t>
      </w:r>
    </w:p>
    <w:p w14:paraId="17C7AF2F" w14:textId="72623477" w:rsidR="00E06282" w:rsidRPr="00E77157" w:rsidRDefault="00B34EC5" w:rsidP="00B955F9">
      <w:pPr>
        <w:pStyle w:val="Bodyt"/>
      </w:pPr>
      <w:r w:rsidRPr="00E77157">
        <w:t>Tehisaruolümpiaad [jõustunud 10.02.2026]</w:t>
      </w:r>
    </w:p>
    <w:p w14:paraId="0945B935" w14:textId="77777777" w:rsidR="00067FFE" w:rsidRPr="00E77157" w:rsidRDefault="00067FFE" w:rsidP="00B955F9">
      <w:pPr>
        <w:pStyle w:val="Loetelu"/>
      </w:pPr>
      <w:r w:rsidRPr="00E77157">
        <w:t xml:space="preserve">Kõikidele õppekavadele sisseastumisel arvestatakse Eesti üleriigilisel olümpiaadil 11. või 12. klassi arvestuses lõppvoorus osalemisel (või 2020. aasta eelvooru juhul, kui lõppvooru ei  toimunud) kümne parema hulka jõudmisel või gümnaasiumi arvestuses </w:t>
      </w:r>
      <w:proofErr w:type="spellStart"/>
      <w:r w:rsidRPr="00E77157">
        <w:t>üldpingereas</w:t>
      </w:r>
      <w:proofErr w:type="spellEnd"/>
      <w:r w:rsidRPr="00E77157">
        <w:t xml:space="preserve"> esikahekümne hulka jõudmist:</w:t>
      </w:r>
    </w:p>
    <w:p w14:paraId="75D019D8" w14:textId="77777777" w:rsidR="007A3110" w:rsidRPr="00E77157" w:rsidRDefault="007A3110" w:rsidP="007A3110">
      <w:pPr>
        <w:pStyle w:val="Bodyt"/>
      </w:pPr>
      <w:r w:rsidRPr="00E77157">
        <w:t>Ajaloo olümpiaad</w:t>
      </w:r>
    </w:p>
    <w:p w14:paraId="358F4E9D" w14:textId="77777777" w:rsidR="00095758" w:rsidRPr="00E77157" w:rsidRDefault="00095758" w:rsidP="00095758">
      <w:pPr>
        <w:pStyle w:val="Bodyt"/>
      </w:pPr>
      <w:r w:rsidRPr="00E77157">
        <w:t>Bioloogiaolümpiaad</w:t>
      </w:r>
    </w:p>
    <w:p w14:paraId="3ED2DA0F" w14:textId="77777777" w:rsidR="003B449F" w:rsidRPr="00E77157" w:rsidRDefault="003B449F" w:rsidP="003B449F">
      <w:pPr>
        <w:pStyle w:val="Bodyt"/>
      </w:pPr>
      <w:r w:rsidRPr="00E77157">
        <w:t>Geograafiaolümpiaad</w:t>
      </w:r>
    </w:p>
    <w:p w14:paraId="4DE78977" w14:textId="77777777" w:rsidR="00B6426B" w:rsidRPr="00E77157" w:rsidRDefault="00B6426B" w:rsidP="00B6426B">
      <w:pPr>
        <w:pStyle w:val="Bodyt"/>
      </w:pPr>
      <w:r w:rsidRPr="00E77157">
        <w:t>Lingvistikaolümpiaad</w:t>
      </w:r>
    </w:p>
    <w:p w14:paraId="6D1319D1" w14:textId="77777777" w:rsidR="000642D0" w:rsidRPr="00E77157" w:rsidRDefault="000642D0" w:rsidP="000642D0">
      <w:pPr>
        <w:pStyle w:val="Bodyt"/>
      </w:pPr>
      <w:r w:rsidRPr="00E77157">
        <w:t>Maateaduste olümpiaad</w:t>
      </w:r>
    </w:p>
    <w:p w14:paraId="0EC7E0CD" w14:textId="77777777" w:rsidR="00AB30B3" w:rsidRPr="00E77157" w:rsidRDefault="00AB30B3" w:rsidP="00AB30B3">
      <w:pPr>
        <w:pStyle w:val="Bodyt"/>
      </w:pPr>
      <w:r w:rsidRPr="00E77157">
        <w:t>Majandusolümpiaad</w:t>
      </w:r>
    </w:p>
    <w:p w14:paraId="284A6803" w14:textId="77777777" w:rsidR="007565FE" w:rsidRPr="00E77157" w:rsidRDefault="007565FE" w:rsidP="007565FE">
      <w:pPr>
        <w:pStyle w:val="Bodyt"/>
      </w:pPr>
      <w:proofErr w:type="spellStart"/>
      <w:r w:rsidRPr="00E77157">
        <w:t>TalTechi</w:t>
      </w:r>
      <w:proofErr w:type="spellEnd"/>
      <w:r w:rsidRPr="00E77157">
        <w:t xml:space="preserve"> koolimatemaatika olümpiaad</w:t>
      </w:r>
    </w:p>
    <w:p w14:paraId="618EA454" w14:textId="77777777" w:rsidR="004C1CA7" w:rsidRPr="00E77157" w:rsidRDefault="004C1CA7" w:rsidP="004C1CA7">
      <w:pPr>
        <w:pStyle w:val="Bodyt"/>
      </w:pPr>
      <w:r w:rsidRPr="00E77157">
        <w:t>Ühiskonnaõpetuse olümpiaad</w:t>
      </w:r>
    </w:p>
    <w:p w14:paraId="5DD5C2B5" w14:textId="77777777" w:rsidR="00E106ED" w:rsidRPr="00E77157" w:rsidRDefault="00E106ED" w:rsidP="00E106ED">
      <w:pPr>
        <w:pStyle w:val="Bodyt"/>
      </w:pPr>
      <w:r w:rsidRPr="00E77157">
        <w:t>Astronoomia lahtine võistlus</w:t>
      </w:r>
    </w:p>
    <w:p w14:paraId="73FC7744" w14:textId="77777777" w:rsidR="003446EF" w:rsidRPr="00E77157" w:rsidRDefault="003446EF" w:rsidP="00067FFE">
      <w:pPr>
        <w:pStyle w:val="Bodyt"/>
      </w:pPr>
      <w:r w:rsidRPr="00E77157">
        <w:t>Füüsika lahtine võistlus</w:t>
      </w:r>
    </w:p>
    <w:p w14:paraId="66AC8817" w14:textId="77777777" w:rsidR="00120F2A" w:rsidRPr="00E77157" w:rsidRDefault="00120F2A" w:rsidP="00067FFE">
      <w:pPr>
        <w:pStyle w:val="Bodyt"/>
      </w:pPr>
      <w:r w:rsidRPr="00E77157">
        <w:t>Keemia lahtine võistlus</w:t>
      </w:r>
    </w:p>
    <w:p w14:paraId="5609E364" w14:textId="77777777" w:rsidR="00B6339E" w:rsidRPr="00E77157" w:rsidRDefault="00B6339E" w:rsidP="00067FFE">
      <w:pPr>
        <w:pStyle w:val="Bodyt"/>
      </w:pPr>
      <w:r w:rsidRPr="00E77157">
        <w:t>Matemaatika lahtine võistlus</w:t>
      </w:r>
    </w:p>
    <w:p w14:paraId="740203FE" w14:textId="77777777" w:rsidR="00FE7CD3" w:rsidRPr="00E77157" w:rsidRDefault="00FE7CD3" w:rsidP="00067FFE">
      <w:pPr>
        <w:pStyle w:val="Bodyt"/>
      </w:pPr>
      <w:proofErr w:type="spellStart"/>
      <w:r w:rsidRPr="00E77157">
        <w:t>TalTechi</w:t>
      </w:r>
      <w:proofErr w:type="spellEnd"/>
      <w:r w:rsidRPr="00E77157">
        <w:t xml:space="preserve"> majandusvõistlus gümnasistidele</w:t>
      </w:r>
    </w:p>
    <w:p w14:paraId="7E56C297" w14:textId="77777777" w:rsidR="005D78EA" w:rsidRPr="00E77157" w:rsidRDefault="00387B09" w:rsidP="00067FFE">
      <w:pPr>
        <w:pStyle w:val="Bodyt"/>
      </w:pPr>
      <w:r w:rsidRPr="00E77157">
        <w:t>Füüsikavõistlus „Kajakas“</w:t>
      </w:r>
    </w:p>
    <w:p w14:paraId="0FFCFBC3" w14:textId="77777777" w:rsidR="005D78EA" w:rsidRPr="00E77157" w:rsidRDefault="005D78EA" w:rsidP="005D78EA">
      <w:pPr>
        <w:pStyle w:val="Bodyt"/>
      </w:pPr>
      <w:proofErr w:type="spellStart"/>
      <w:r w:rsidRPr="00E77157">
        <w:t>TalTechi</w:t>
      </w:r>
      <w:proofErr w:type="spellEnd"/>
      <w:r w:rsidRPr="00E77157">
        <w:t xml:space="preserve"> tehnikaolümpiaad</w:t>
      </w:r>
    </w:p>
    <w:p w14:paraId="3B86B86C" w14:textId="77777777" w:rsidR="004472C4" w:rsidRPr="00E77157" w:rsidRDefault="004472C4" w:rsidP="005D78EA">
      <w:pPr>
        <w:pStyle w:val="Loetelu"/>
      </w:pPr>
      <w:r w:rsidRPr="00E77157">
        <w:t xml:space="preserve">Kõikidele õppekavadele sisseastumisel arvestatakse </w:t>
      </w:r>
      <w:r w:rsidRPr="00E77157">
        <w:rPr>
          <w:lang w:eastAsia="en-US"/>
        </w:rPr>
        <w:t>gümnaasiumi õpilasena r</w:t>
      </w:r>
      <w:r w:rsidRPr="00E77157">
        <w:t xml:space="preserve">ahvusvahelisel võistlusel </w:t>
      </w:r>
      <w:r w:rsidRPr="00E77157">
        <w:rPr>
          <w:lang w:eastAsia="en-US"/>
        </w:rPr>
        <w:t>osalemist:</w:t>
      </w:r>
    </w:p>
    <w:p w14:paraId="7A11031A" w14:textId="77777777" w:rsidR="003F5D43" w:rsidRPr="00E77157" w:rsidRDefault="003F5D43" w:rsidP="004472C4">
      <w:pPr>
        <w:pStyle w:val="Bodyt"/>
      </w:pPr>
      <w:r w:rsidRPr="00E77157">
        <w:t xml:space="preserve">Baltimaade geograafiaolümpiaad (Baltic </w:t>
      </w:r>
      <w:proofErr w:type="spellStart"/>
      <w:r w:rsidRPr="00E77157">
        <w:t>IGeo</w:t>
      </w:r>
      <w:proofErr w:type="spellEnd"/>
      <w:r w:rsidRPr="00E77157">
        <w:t>)</w:t>
      </w:r>
    </w:p>
    <w:p w14:paraId="5E9FD405" w14:textId="77777777" w:rsidR="003B0919" w:rsidRPr="00E77157" w:rsidRDefault="003B0919" w:rsidP="004472C4">
      <w:pPr>
        <w:pStyle w:val="Bodyt"/>
      </w:pPr>
      <w:r w:rsidRPr="00E77157">
        <w:t>Balti keemiavõistlus (</w:t>
      </w:r>
      <w:proofErr w:type="spellStart"/>
      <w:r w:rsidRPr="00E77157">
        <w:t>BChC</w:t>
      </w:r>
      <w:proofErr w:type="spellEnd"/>
      <w:r w:rsidRPr="00E77157">
        <w:t>)</w:t>
      </w:r>
    </w:p>
    <w:p w14:paraId="4E4D0467" w14:textId="77777777" w:rsidR="0001692C" w:rsidRPr="00E77157" w:rsidRDefault="0001692C" w:rsidP="004472C4">
      <w:pPr>
        <w:pStyle w:val="Bodyt"/>
      </w:pPr>
      <w:r w:rsidRPr="00E77157">
        <w:t>Balti informaatikaolümpiaad (BOI)</w:t>
      </w:r>
    </w:p>
    <w:p w14:paraId="64939837" w14:textId="77777777" w:rsidR="00890C76" w:rsidRPr="00E77157" w:rsidRDefault="00890C76" w:rsidP="004472C4">
      <w:pPr>
        <w:pStyle w:val="Bodyt"/>
      </w:pPr>
      <w:r w:rsidRPr="00E77157">
        <w:t>Euroopa tüdrukute informaatikaolümpiaad (EGOI)</w:t>
      </w:r>
    </w:p>
    <w:p w14:paraId="4079D119" w14:textId="77777777" w:rsidR="00027F82" w:rsidRPr="00E77157" w:rsidRDefault="00027F82" w:rsidP="004472C4">
      <w:pPr>
        <w:pStyle w:val="Bodyt"/>
      </w:pPr>
      <w:r w:rsidRPr="00E77157">
        <w:t>Euroopa tüdrukute matemaatikaolümpiaad (EGMO)</w:t>
      </w:r>
    </w:p>
    <w:p w14:paraId="00508679" w14:textId="77777777" w:rsidR="00CB38B7" w:rsidRPr="00E77157" w:rsidRDefault="00CB38B7" w:rsidP="004472C4">
      <w:pPr>
        <w:pStyle w:val="Bodyt"/>
      </w:pPr>
      <w:r w:rsidRPr="00E77157">
        <w:t>Euroopa füüsikaolümpiaad (</w:t>
      </w:r>
      <w:proofErr w:type="spellStart"/>
      <w:r w:rsidRPr="00E77157">
        <w:t>EuPhO</w:t>
      </w:r>
      <w:proofErr w:type="spellEnd"/>
      <w:r w:rsidRPr="00E77157">
        <w:t>)</w:t>
      </w:r>
    </w:p>
    <w:p w14:paraId="57C5BAF7" w14:textId="77777777" w:rsidR="00BF242C" w:rsidRPr="00E77157" w:rsidRDefault="00BF242C" w:rsidP="004472C4">
      <w:pPr>
        <w:pStyle w:val="Bodyt"/>
      </w:pPr>
      <w:r w:rsidRPr="00E77157">
        <w:t>Euroopa geograafiaolümpiaad</w:t>
      </w:r>
    </w:p>
    <w:p w14:paraId="5EEC006A" w14:textId="77777777" w:rsidR="00DF06BB" w:rsidRPr="00E77157" w:rsidRDefault="00DF06BB" w:rsidP="004472C4">
      <w:pPr>
        <w:pStyle w:val="Bodyt"/>
      </w:pPr>
      <w:r w:rsidRPr="00E77157">
        <w:t>Euroopa Liidu noorte teadlaste konkurss</w:t>
      </w:r>
    </w:p>
    <w:p w14:paraId="53B02478" w14:textId="77777777" w:rsidR="006D4BF7" w:rsidRPr="00E77157" w:rsidRDefault="006D4BF7" w:rsidP="004472C4">
      <w:pPr>
        <w:pStyle w:val="Bodyt"/>
      </w:pPr>
      <w:r w:rsidRPr="00E77157">
        <w:t>Euroopa õpilasfirmade võistlus</w:t>
      </w:r>
    </w:p>
    <w:p w14:paraId="5819BE7A" w14:textId="15A815AF" w:rsidR="00593DC5" w:rsidRPr="00E77157" w:rsidRDefault="00593DC5" w:rsidP="004472C4">
      <w:pPr>
        <w:pStyle w:val="Bodyt"/>
      </w:pPr>
      <w:r w:rsidRPr="00E77157">
        <w:t>Matemaatikavõistlus „Balti tee“</w:t>
      </w:r>
    </w:p>
    <w:p w14:paraId="0510A0EC" w14:textId="52CB40F3" w:rsidR="00593DC5" w:rsidRPr="00E77157" w:rsidRDefault="000071F5" w:rsidP="004472C4">
      <w:pPr>
        <w:pStyle w:val="Bodyt"/>
      </w:pPr>
      <w:r w:rsidRPr="00E77157">
        <w:t>Põhja- ja Baltimaade füüsikaolümpiaad (</w:t>
      </w:r>
      <w:proofErr w:type="spellStart"/>
      <w:r w:rsidRPr="00E77157">
        <w:t>NBPhO</w:t>
      </w:r>
      <w:proofErr w:type="spellEnd"/>
      <w:r w:rsidRPr="00E77157">
        <w:t>)</w:t>
      </w:r>
    </w:p>
    <w:p w14:paraId="1E7C46B3" w14:textId="3C39EA39" w:rsidR="000071F5" w:rsidRPr="00E77157" w:rsidRDefault="00A618B0" w:rsidP="004472C4">
      <w:pPr>
        <w:pStyle w:val="Bodyt"/>
      </w:pPr>
      <w:r w:rsidRPr="00E77157">
        <w:t>Rahvusvaheline ajaloo olümpiaad (IHO)</w:t>
      </w:r>
    </w:p>
    <w:p w14:paraId="3EC088A1" w14:textId="1D1F76B5" w:rsidR="00A618B0" w:rsidRPr="00E77157" w:rsidRDefault="00F56493" w:rsidP="004472C4">
      <w:pPr>
        <w:pStyle w:val="Bodyt"/>
      </w:pPr>
      <w:r w:rsidRPr="00E77157">
        <w:t>Rahvusvaheline astronoomia ja astrofüüsika olümpiaad (IOAA)</w:t>
      </w:r>
    </w:p>
    <w:p w14:paraId="05E17CE4" w14:textId="6DBFB5BB" w:rsidR="00F56493" w:rsidRPr="00E77157" w:rsidRDefault="00544FDE" w:rsidP="004472C4">
      <w:pPr>
        <w:pStyle w:val="Bodyt"/>
      </w:pPr>
      <w:r w:rsidRPr="00E77157">
        <w:t>Rahvusvaheline bioloogiaolümpiaad (IBO)</w:t>
      </w:r>
    </w:p>
    <w:p w14:paraId="4F315964" w14:textId="03749A78" w:rsidR="00544FDE" w:rsidRPr="00E77157" w:rsidRDefault="0081709B" w:rsidP="004472C4">
      <w:pPr>
        <w:pStyle w:val="Bodyt"/>
      </w:pPr>
      <w:r w:rsidRPr="00E77157">
        <w:lastRenderedPageBreak/>
        <w:t>Rahvusvaheline filosoofiaolümpiaad (IPO)</w:t>
      </w:r>
    </w:p>
    <w:p w14:paraId="33011D25" w14:textId="4AD993D4" w:rsidR="0081709B" w:rsidRPr="00E77157" w:rsidRDefault="002B0FAD" w:rsidP="004472C4">
      <w:pPr>
        <w:pStyle w:val="Bodyt"/>
      </w:pPr>
      <w:r w:rsidRPr="00E77157">
        <w:t>Rahvusvaheline füüsikaolümpiaad (</w:t>
      </w:r>
      <w:proofErr w:type="spellStart"/>
      <w:r w:rsidRPr="00E77157">
        <w:t>IPhO</w:t>
      </w:r>
      <w:proofErr w:type="spellEnd"/>
      <w:r w:rsidRPr="00E77157">
        <w:t>)</w:t>
      </w:r>
    </w:p>
    <w:p w14:paraId="2D15B586" w14:textId="3B914725" w:rsidR="002B0FAD" w:rsidRPr="00E77157" w:rsidRDefault="00244425" w:rsidP="004472C4">
      <w:pPr>
        <w:pStyle w:val="Bodyt"/>
      </w:pPr>
      <w:r w:rsidRPr="00E77157">
        <w:t>Rahvusvaheline geograafiaolümpiaad (</w:t>
      </w:r>
      <w:proofErr w:type="spellStart"/>
      <w:r w:rsidRPr="00E77157">
        <w:t>iGeO</w:t>
      </w:r>
      <w:proofErr w:type="spellEnd"/>
      <w:r w:rsidRPr="00E77157">
        <w:t>)</w:t>
      </w:r>
    </w:p>
    <w:p w14:paraId="397E449E" w14:textId="3C1B419B" w:rsidR="00C0493B" w:rsidRPr="00E77157" w:rsidRDefault="00C0493B" w:rsidP="004472C4">
      <w:pPr>
        <w:pStyle w:val="Bodyt"/>
      </w:pPr>
      <w:r w:rsidRPr="00E77157">
        <w:t>Rahvusvaheline informaatikaolümpiaad (IOI)</w:t>
      </w:r>
    </w:p>
    <w:p w14:paraId="054BE5F9" w14:textId="36A1B445" w:rsidR="00C0493B" w:rsidRPr="00E77157" w:rsidRDefault="00ED00AA" w:rsidP="004472C4">
      <w:pPr>
        <w:pStyle w:val="Bodyt"/>
      </w:pPr>
      <w:r w:rsidRPr="00E77157">
        <w:t>Rahvusvaheline keemiaolümpiaad (</w:t>
      </w:r>
      <w:proofErr w:type="spellStart"/>
      <w:r w:rsidRPr="00E77157">
        <w:t>IChO</w:t>
      </w:r>
      <w:proofErr w:type="spellEnd"/>
      <w:r w:rsidRPr="00E77157">
        <w:t>)</w:t>
      </w:r>
    </w:p>
    <w:p w14:paraId="54473426" w14:textId="3788ABCA" w:rsidR="00ED00AA" w:rsidRPr="00E77157" w:rsidRDefault="00DC08C3" w:rsidP="004472C4">
      <w:pPr>
        <w:pStyle w:val="Bodyt"/>
      </w:pPr>
      <w:r w:rsidRPr="00E77157">
        <w:t>Rahvusvaheline keskkonnaprojektide olümpiaad (INEPO)</w:t>
      </w:r>
    </w:p>
    <w:p w14:paraId="3B4F5B87" w14:textId="6E770F80" w:rsidR="006177AF" w:rsidRPr="00E77157" w:rsidRDefault="006177AF" w:rsidP="004472C4">
      <w:pPr>
        <w:pStyle w:val="Bodyt"/>
      </w:pPr>
      <w:r w:rsidRPr="00E77157">
        <w:t>Rahvusvaheline lingvistikaolümpiaad (IOL)</w:t>
      </w:r>
    </w:p>
    <w:p w14:paraId="33428FEA" w14:textId="29BEB7D1" w:rsidR="006177AF" w:rsidRPr="00E77157" w:rsidRDefault="009332DB" w:rsidP="004472C4">
      <w:pPr>
        <w:pStyle w:val="Bodyt"/>
      </w:pPr>
      <w:r w:rsidRPr="00E77157">
        <w:t>Rahvusvaheline maateaduste olümpiaad (IESO)</w:t>
      </w:r>
    </w:p>
    <w:p w14:paraId="3076C95F" w14:textId="57ED183D" w:rsidR="009332DB" w:rsidRPr="00E77157" w:rsidRDefault="002E2CC9" w:rsidP="004472C4">
      <w:pPr>
        <w:pStyle w:val="Bodyt"/>
      </w:pPr>
      <w:r w:rsidRPr="00E77157">
        <w:t>Rahvusvaheline majandusolümpiaad (IEO)</w:t>
      </w:r>
    </w:p>
    <w:p w14:paraId="3F6C1B87" w14:textId="268B3CA4" w:rsidR="002E2CC9" w:rsidRPr="00E77157" w:rsidRDefault="00AE38F7" w:rsidP="004472C4">
      <w:pPr>
        <w:pStyle w:val="Bodyt"/>
      </w:pPr>
      <w:r w:rsidRPr="00E77157">
        <w:t>Rahvusvaheline matemaatikaolümpiaad (IMO)</w:t>
      </w:r>
    </w:p>
    <w:p w14:paraId="70843655" w14:textId="6A8E2BFE" w:rsidR="00AE38F7" w:rsidRPr="00E77157" w:rsidRDefault="00036665" w:rsidP="004472C4">
      <w:pPr>
        <w:pStyle w:val="Bodyt"/>
      </w:pPr>
      <w:r w:rsidRPr="00E77157">
        <w:t>Rahvusvaheline online füüsikavõistlus „</w:t>
      </w:r>
      <w:proofErr w:type="spellStart"/>
      <w:r w:rsidRPr="00E77157">
        <w:t>Physics</w:t>
      </w:r>
      <w:proofErr w:type="spellEnd"/>
      <w:r w:rsidRPr="00E77157">
        <w:t xml:space="preserve"> </w:t>
      </w:r>
      <w:proofErr w:type="spellStart"/>
      <w:r w:rsidRPr="00E77157">
        <w:t>Cup</w:t>
      </w:r>
      <w:proofErr w:type="spellEnd"/>
      <w:r w:rsidRPr="00E77157">
        <w:t>“</w:t>
      </w:r>
    </w:p>
    <w:p w14:paraId="3AA733C0" w14:textId="6BE2B34A" w:rsidR="00036665" w:rsidRPr="00E77157" w:rsidRDefault="00861312" w:rsidP="004472C4">
      <w:pPr>
        <w:pStyle w:val="Bodyt"/>
      </w:pPr>
      <w:r w:rsidRPr="00E77157">
        <w:t>Rahvusvaheline tehisintellektiolümpiaad (IOAI)</w:t>
      </w:r>
    </w:p>
    <w:p w14:paraId="435DA139" w14:textId="77777777" w:rsidR="00FE43F3" w:rsidRPr="00E77157" w:rsidRDefault="00FE43F3" w:rsidP="00FE43F3">
      <w:pPr>
        <w:pStyle w:val="Loetelu"/>
      </w:pPr>
      <w:r w:rsidRPr="00E77157">
        <w:t>Kõikidele õppekavadele sisseastumisel arvestatakse tulemusi võistlustelt järgnevalt:</w:t>
      </w:r>
    </w:p>
    <w:p w14:paraId="770525F6" w14:textId="77777777" w:rsidR="00534516" w:rsidRPr="00E77157" w:rsidRDefault="00534516" w:rsidP="00FE43F3">
      <w:pPr>
        <w:pStyle w:val="Bodyt"/>
      </w:pPr>
      <w:r w:rsidRPr="00E77157">
        <w:t>Gümnaasiumi õpilasena saavutanud saatesarjas „Rakett 69“ 1.-3. koha.</w:t>
      </w:r>
    </w:p>
    <w:p w14:paraId="6AFE2FF1" w14:textId="77777777" w:rsidR="00EE1E42" w:rsidRPr="00E77157" w:rsidRDefault="00EE1E42" w:rsidP="00FE43F3">
      <w:pPr>
        <w:pStyle w:val="Bodyt"/>
      </w:pPr>
      <w:r w:rsidRPr="00E77157">
        <w:t>Sisseastumisel kahe viimase aasta jooksul saavutanud insenerivõistlusel „</w:t>
      </w:r>
      <w:proofErr w:type="spellStart"/>
      <w:r w:rsidRPr="00E77157">
        <w:t>Enginaator</w:t>
      </w:r>
      <w:proofErr w:type="spellEnd"/>
      <w:r w:rsidRPr="00E77157">
        <w:t>“ finaalvoorus võistkondlikult 1.-5. koha.</w:t>
      </w:r>
    </w:p>
    <w:p w14:paraId="5493BA2B" w14:textId="77777777" w:rsidR="0021680D" w:rsidRPr="00E77157" w:rsidRDefault="0021680D" w:rsidP="00FE43F3">
      <w:pPr>
        <w:pStyle w:val="Bodyt"/>
      </w:pPr>
      <w:r w:rsidRPr="00E77157">
        <w:t>E-rehkenduse konkursil gümnaasiumiastmes saavutanud esikoha.</w:t>
      </w:r>
    </w:p>
    <w:p w14:paraId="56E11E12" w14:textId="77777777" w:rsidR="004E15A5" w:rsidRPr="00E77157" w:rsidRDefault="004E15A5" w:rsidP="00FE43F3">
      <w:pPr>
        <w:pStyle w:val="Bodyt"/>
      </w:pPr>
      <w:r w:rsidRPr="00E77157">
        <w:t>Õpilaste teadustööde riiklikul konkursil saavutanud 1.-3. preemia.</w:t>
      </w:r>
    </w:p>
    <w:p w14:paraId="10D7FD89" w14:textId="77777777" w:rsidR="00D24636" w:rsidRPr="00E77157" w:rsidRDefault="00D24636" w:rsidP="00FE43F3">
      <w:pPr>
        <w:pStyle w:val="Bodyt"/>
      </w:pPr>
      <w:proofErr w:type="spellStart"/>
      <w:r w:rsidRPr="00E77157">
        <w:t>TalTechi</w:t>
      </w:r>
      <w:proofErr w:type="spellEnd"/>
      <w:r w:rsidRPr="00E77157">
        <w:t xml:space="preserve"> „Labürindijooks“ võistlusel sisseastumise aastal saavutanud 1.-10. koha.</w:t>
      </w:r>
    </w:p>
    <w:p w14:paraId="41BCAE66" w14:textId="2011C2A2" w:rsidR="009F2E08" w:rsidRPr="00E77157" w:rsidRDefault="00542477" w:rsidP="00542477">
      <w:pPr>
        <w:pStyle w:val="Loetelu"/>
      </w:pPr>
      <w:r w:rsidRPr="00E77157">
        <w:t>Nimetatud õppekavadele sisseastumisel arvestatakse tulemusi võistlustelt järgnevalt:</w:t>
      </w:r>
    </w:p>
    <w:p w14:paraId="7D9F604B" w14:textId="77777777" w:rsidR="00B0674C" w:rsidRPr="00E77157" w:rsidRDefault="00B0674C" w:rsidP="00FE43F3">
      <w:pPr>
        <w:pStyle w:val="Bodyt"/>
      </w:pPr>
      <w:r w:rsidRPr="00E77157">
        <w:t>Sisseastumisel kolme viimase aasta jooksul saavutanud insenerivõistlusel „Vesinikuvõistlus“ 1. koha. Nimetatud eritingimusega võetakse vastu ainult inseneriteaduskonna ja loodusteaduskonna õppekavadele.</w:t>
      </w:r>
    </w:p>
    <w:p w14:paraId="32E73EAC" w14:textId="77777777" w:rsidR="009E65E0" w:rsidRPr="00E77157" w:rsidRDefault="009E65E0" w:rsidP="009E65E0">
      <w:pPr>
        <w:pStyle w:val="Bodyt"/>
      </w:pPr>
      <w:r w:rsidRPr="00E77157">
        <w:t>Sisseastumisel kolme viimase aasta jooksul saavutanud gümnasistina võistlusel "Spagetisild" 1.-3. koha. Nimetatud eritingimusega võetakse vastu ainult inseneriteaduskonna õppekavadele.</w:t>
      </w:r>
    </w:p>
    <w:p w14:paraId="664FD39A" w14:textId="22A03F3B" w:rsidR="00AB79B7" w:rsidRPr="00E77157" w:rsidRDefault="00AB79B7" w:rsidP="00AB79B7">
      <w:pPr>
        <w:pStyle w:val="Bodyt"/>
      </w:pPr>
      <w:r w:rsidRPr="00E77157">
        <w:t>Programmeerimise intensiivprogrammi (kood/Jõhvi) kuni 10</w:t>
      </w:r>
      <w:r w:rsidR="00D00577" w:rsidRPr="00E77157">
        <w:t xml:space="preserve">, (kood/Järva ja kood/Võru) kuni 6 </w:t>
      </w:r>
      <w:r w:rsidR="003335DD" w:rsidRPr="00E77157">
        <w:t xml:space="preserve"> </w:t>
      </w:r>
      <w:r w:rsidRPr="00E77157">
        <w:t>parimat lõpetajat aastas.</w:t>
      </w:r>
      <w:r w:rsidR="006E2B38" w:rsidRPr="00E77157">
        <w:t xml:space="preserve"> Nimetatud eritingimusega võetakse vastu ainult</w:t>
      </w:r>
      <w:r w:rsidR="00CC17D6" w:rsidRPr="00E77157">
        <w:t xml:space="preserve"> inseneriteaduskonna</w:t>
      </w:r>
      <w:r w:rsidR="006E2B38" w:rsidRPr="00E77157">
        <w:t xml:space="preserve"> </w:t>
      </w:r>
      <w:r w:rsidR="00041280" w:rsidRPr="00E77157">
        <w:t xml:space="preserve">arukad süsteemid ja rakendusinfotehnoloogia </w:t>
      </w:r>
      <w:r w:rsidR="00D00577" w:rsidRPr="00E77157">
        <w:t>õppekavale</w:t>
      </w:r>
      <w:r w:rsidR="003E2CA5" w:rsidRPr="00E77157">
        <w:t>.</w:t>
      </w:r>
    </w:p>
    <w:p w14:paraId="5C418E1E" w14:textId="65BF1545" w:rsidR="00661E8F" w:rsidRPr="00E77157" w:rsidRDefault="00661E8F" w:rsidP="00AB79B7">
      <w:pPr>
        <w:pStyle w:val="Bodyt"/>
      </w:pPr>
      <w:r w:rsidRPr="00E77157">
        <w:t xml:space="preserve">Sisseastumisel kolme viimase aasta jooksul saavutanud energiavaldkonna probleemide lahendamisele suunatud võistluse </w:t>
      </w:r>
      <w:proofErr w:type="spellStart"/>
      <w:r w:rsidRPr="00E77157">
        <w:t>EnerHäkaton</w:t>
      </w:r>
      <w:proofErr w:type="spellEnd"/>
      <w:r w:rsidRPr="00E77157">
        <w:t xml:space="preserve"> 1.-4. koha. Nimetatud eritingimusega võetakse vastu ainult inseneriteaduskonna keskkonna-, energia- ja keemiatehnoloogia õppekavale. [jõustunud 10.02.2026]</w:t>
      </w:r>
    </w:p>
    <w:p w14:paraId="07628099" w14:textId="3D8F578D" w:rsidR="00661E8F" w:rsidRPr="00E77157" w:rsidRDefault="00661E8F" w:rsidP="00AB79B7">
      <w:pPr>
        <w:pStyle w:val="Bodyt"/>
      </w:pPr>
      <w:r w:rsidRPr="00E77157">
        <w:t>Sisseastumisel kolme viimase aasta jooksul saavutanud insenerivõistlusel „Betoonitalent“ 1. koha. Nimetatud eritingimusega võetakse vastu ainult inseneriteaduskonna ehitiste projekteerimise ja ehitusjuhtimise õppekavale. [jõustunud 10.02.2026]</w:t>
      </w:r>
    </w:p>
    <w:p w14:paraId="4C1E3646" w14:textId="0F8D8A72" w:rsidR="00661E8F" w:rsidRPr="00E77157" w:rsidRDefault="00661E8F" w:rsidP="00AB79B7">
      <w:pPr>
        <w:pStyle w:val="Bodyt"/>
      </w:pPr>
      <w:r w:rsidRPr="00E77157">
        <w:t>Sisseastumisel kolme viimase aasta jooksul saavutanud Eesti riigisisese gümnaasiumiastme TalTech korraldataval võistlusel „</w:t>
      </w:r>
      <w:proofErr w:type="spellStart"/>
      <w:r w:rsidRPr="00E77157">
        <w:t>Folkrace</w:t>
      </w:r>
      <w:proofErr w:type="spellEnd"/>
      <w:r w:rsidRPr="00E77157">
        <w:t xml:space="preserve">“ 1.-3. koha. Nimetatud eritingimusega võetakse vastu inseneriteaduskonna õppekavadele: elektroenergeetika ja </w:t>
      </w:r>
      <w:proofErr w:type="spellStart"/>
      <w:r w:rsidRPr="00E77157">
        <w:t>mehhatroonika</w:t>
      </w:r>
      <w:proofErr w:type="spellEnd"/>
      <w:r w:rsidRPr="00E77157">
        <w:t>, integreeritud tehnoloogiad ning tootearendus ja robootika. [jõustunud 10.02.2026]</w:t>
      </w:r>
    </w:p>
    <w:p w14:paraId="1D062595" w14:textId="77777777" w:rsidR="000F42CD" w:rsidRPr="00E77157" w:rsidRDefault="000F42CD" w:rsidP="009E65E0">
      <w:pPr>
        <w:pStyle w:val="Loetelu"/>
      </w:pPr>
      <w:r w:rsidRPr="00E77157">
        <w:t>Infotehnoloogia teaduskonna kõikidele õppekavadele sisseastumisel arvestatakse kuni 3 aastat pärast kursuse läbimist või võistlusel osalemist vastavalt kursuse või võistluse korraldaja poolt ülikoolile edastatud nimekirjale:</w:t>
      </w:r>
    </w:p>
    <w:p w14:paraId="24E03AA1" w14:textId="77777777" w:rsidR="009E7CB4" w:rsidRPr="00E77157" w:rsidRDefault="00A70A81" w:rsidP="000F42CD">
      <w:pPr>
        <w:pStyle w:val="Bodyt"/>
      </w:pPr>
      <w:r w:rsidRPr="00E77157">
        <w:t>Digitaalse tootearenduse / Digitoote disaini 3-aastase valikkursuse (</w:t>
      </w:r>
      <w:proofErr w:type="spellStart"/>
      <w:r w:rsidRPr="00E77157">
        <w:t>Codesters.club</w:t>
      </w:r>
      <w:proofErr w:type="spellEnd"/>
      <w:r w:rsidRPr="00E77157">
        <w:t>) kuni 15 parimat lõpetajat</w:t>
      </w:r>
      <w:r w:rsidR="009E7CB4" w:rsidRPr="00E77157">
        <w:t>.</w:t>
      </w:r>
    </w:p>
    <w:p w14:paraId="0C858383" w14:textId="77777777" w:rsidR="0039252F" w:rsidRPr="00E77157" w:rsidRDefault="0039252F" w:rsidP="000F42CD">
      <w:pPr>
        <w:pStyle w:val="Bodyt"/>
      </w:pPr>
      <w:r w:rsidRPr="00E77157">
        <w:t>Programmeerimise intensiivprogrammi (kood/Jõhvi) kuni 10, (kood/Järva ja kood/Võru) kuni 6 parimat lõpetajat aastas.</w:t>
      </w:r>
    </w:p>
    <w:p w14:paraId="56B7289B" w14:textId="77777777" w:rsidR="00AC31E8" w:rsidRPr="00E77157" w:rsidRDefault="00AC31E8" w:rsidP="000F42CD">
      <w:pPr>
        <w:pStyle w:val="Bodyt"/>
      </w:pPr>
      <w:r w:rsidRPr="00E77157">
        <w:t>Vähemalt 200 tunni mahuga IT ümberõppeprogrammide (</w:t>
      </w:r>
      <w:proofErr w:type="spellStart"/>
      <w:r w:rsidRPr="00E77157">
        <w:t>Women</w:t>
      </w:r>
      <w:proofErr w:type="spellEnd"/>
      <w:r w:rsidRPr="00E77157">
        <w:t xml:space="preserve"> </w:t>
      </w:r>
      <w:proofErr w:type="spellStart"/>
      <w:r w:rsidRPr="00E77157">
        <w:t>To</w:t>
      </w:r>
      <w:proofErr w:type="spellEnd"/>
      <w:r w:rsidRPr="00E77157">
        <w:t xml:space="preserve"> </w:t>
      </w:r>
      <w:proofErr w:type="spellStart"/>
      <w:r w:rsidRPr="00E77157">
        <w:t>Tech</w:t>
      </w:r>
      <w:proofErr w:type="spellEnd"/>
      <w:r w:rsidRPr="00E77157">
        <w:t xml:space="preserve"> / </w:t>
      </w:r>
      <w:proofErr w:type="spellStart"/>
      <w:r w:rsidRPr="00E77157">
        <w:t>WoTech</w:t>
      </w:r>
      <w:proofErr w:type="spellEnd"/>
      <w:r w:rsidRPr="00E77157">
        <w:t xml:space="preserve">,  Avasta IT / </w:t>
      </w:r>
      <w:proofErr w:type="spellStart"/>
      <w:r w:rsidRPr="00E77157">
        <w:t>Discover</w:t>
      </w:r>
      <w:proofErr w:type="spellEnd"/>
      <w:r w:rsidRPr="00E77157">
        <w:t xml:space="preserve"> </w:t>
      </w:r>
      <w:proofErr w:type="spellStart"/>
      <w:r w:rsidRPr="00E77157">
        <w:t>Tech</w:t>
      </w:r>
      <w:proofErr w:type="spellEnd"/>
      <w:r w:rsidRPr="00E77157">
        <w:t>) kuni 20 parimat lõpetajat aastas.</w:t>
      </w:r>
    </w:p>
    <w:p w14:paraId="1CF8E7E5" w14:textId="77777777" w:rsidR="00AB1054" w:rsidRPr="00E77157" w:rsidRDefault="00AB1054" w:rsidP="000F42CD">
      <w:pPr>
        <w:pStyle w:val="Bodyt"/>
      </w:pPr>
      <w:r w:rsidRPr="00E77157">
        <w:t>Tehisintellekti "TalTech AI" võistluse 6 parimat.</w:t>
      </w:r>
    </w:p>
    <w:p w14:paraId="0E6EB061" w14:textId="77777777" w:rsidR="00693575" w:rsidRPr="00E77157" w:rsidRDefault="00693575" w:rsidP="000F42CD">
      <w:pPr>
        <w:pStyle w:val="Bodyt"/>
      </w:pPr>
      <w:r w:rsidRPr="00E77157">
        <w:t>„Noor meister“ infotehnoloogiaga seotud võistluste 1.-3. koha saavutanud kandidaat.</w:t>
      </w:r>
    </w:p>
    <w:p w14:paraId="4384C0D8" w14:textId="77777777" w:rsidR="00BA779B" w:rsidRPr="00E77157" w:rsidRDefault="00BA779B" w:rsidP="000F42CD">
      <w:pPr>
        <w:pStyle w:val="Bodyt"/>
      </w:pPr>
      <w:r w:rsidRPr="00E77157">
        <w:t>„</w:t>
      </w:r>
      <w:proofErr w:type="spellStart"/>
      <w:r w:rsidRPr="00E77157">
        <w:t>EuroSkills</w:t>
      </w:r>
      <w:proofErr w:type="spellEnd"/>
      <w:r w:rsidRPr="00E77157">
        <w:t>“ või „</w:t>
      </w:r>
      <w:proofErr w:type="spellStart"/>
      <w:r w:rsidRPr="00E77157">
        <w:t>WorldSkills</w:t>
      </w:r>
      <w:proofErr w:type="spellEnd"/>
      <w:r w:rsidRPr="00E77157">
        <w:t>“ infotehnoloogiaga seotud võistlustel sisseastumise aastal või sellele eelnenud kahel aastal 1.-3. koha või meisterlikkuse medali saavutanud kandidaat.</w:t>
      </w:r>
    </w:p>
    <w:p w14:paraId="7027D401" w14:textId="77777777" w:rsidR="00880D4B" w:rsidRPr="00E77157" w:rsidRDefault="00880D4B" w:rsidP="000F42CD">
      <w:pPr>
        <w:pStyle w:val="Bodyt"/>
      </w:pPr>
      <w:r w:rsidRPr="00E77157">
        <w:t>Programmeerimisvõistluse „ASI Karika" 1-2. koha saavutanud kandidaat.</w:t>
      </w:r>
    </w:p>
    <w:p w14:paraId="07F74D32" w14:textId="77777777" w:rsidR="00EC0E0E" w:rsidRPr="00E77157" w:rsidRDefault="00EC0E0E" w:rsidP="000F42CD">
      <w:pPr>
        <w:pStyle w:val="Bodyt"/>
      </w:pPr>
      <w:r w:rsidRPr="00E77157">
        <w:t>„</w:t>
      </w:r>
      <w:proofErr w:type="spellStart"/>
      <w:r w:rsidRPr="00E77157">
        <w:t>Kübernaaskel</w:t>
      </w:r>
      <w:proofErr w:type="spellEnd"/>
      <w:r w:rsidRPr="00E77157">
        <w:t xml:space="preserve">“ võistlusel </w:t>
      </w:r>
      <w:proofErr w:type="spellStart"/>
      <w:r w:rsidRPr="00E77157">
        <w:t>üldarvestuses</w:t>
      </w:r>
      <w:proofErr w:type="spellEnd"/>
      <w:r w:rsidRPr="00E77157">
        <w:t xml:space="preserve"> 1.-3. koha saavutanud kandidaat.</w:t>
      </w:r>
    </w:p>
    <w:p w14:paraId="156B294E" w14:textId="77777777" w:rsidR="00431FD8" w:rsidRPr="00E77157" w:rsidRDefault="00323166" w:rsidP="00EC0E0E">
      <w:pPr>
        <w:pStyle w:val="Loetelu"/>
      </w:pPr>
      <w:r w:rsidRPr="00E77157">
        <w:lastRenderedPageBreak/>
        <w:t>Infotehnoloogia teaduskonna eestikeelsetele õppekavadele sisseastumisel arvestatakse kuni 3 aastat pärast kursuse läbimist/võistlusel osalemist:</w:t>
      </w:r>
    </w:p>
    <w:p w14:paraId="4E364D4C" w14:textId="77777777" w:rsidR="00AC4590" w:rsidRPr="00E77157" w:rsidRDefault="00AC4590" w:rsidP="00431FD8">
      <w:pPr>
        <w:pStyle w:val="Bodyt"/>
      </w:pPr>
      <w:r w:rsidRPr="00E77157">
        <w:t>Programmeerimise intensiivprogrammi "INIT" kuni 10, "INIT-Kool" kuni 20, gümnaasiumi programmeerimise intensiivprogrammi "kood/</w:t>
      </w:r>
      <w:proofErr w:type="spellStart"/>
      <w:r w:rsidRPr="00E77157">
        <w:t>FutureCoders</w:t>
      </w:r>
      <w:proofErr w:type="spellEnd"/>
      <w:r w:rsidRPr="00E77157">
        <w:t>" kuni 15 parimat INIT osaoskuse testiga lõpetajat.</w:t>
      </w:r>
    </w:p>
    <w:p w14:paraId="37C5558C" w14:textId="77777777" w:rsidR="00E662EB" w:rsidRPr="00E77157" w:rsidRDefault="00E662EB" w:rsidP="00431FD8">
      <w:pPr>
        <w:pStyle w:val="Bodyt"/>
      </w:pPr>
      <w:r w:rsidRPr="00E77157">
        <w:t xml:space="preserve">Vähemalt 192-tunnilise mahuga (Vali IT – Tarkvaraarendus, Vali IT – Andmetarkus, IT </w:t>
      </w:r>
      <w:proofErr w:type="spellStart"/>
      <w:r w:rsidRPr="00E77157">
        <w:t>Crafters</w:t>
      </w:r>
      <w:proofErr w:type="spellEnd"/>
      <w:r w:rsidRPr="00E77157">
        <w:t xml:space="preserve"> (Java Development), Naised veebiarendajaks) programmi kuni 4 parimat lõpetajat programmi kohta aastas.</w:t>
      </w:r>
    </w:p>
    <w:p w14:paraId="00F969E1" w14:textId="649134E6" w:rsidR="00E97671" w:rsidRPr="00E77157" w:rsidRDefault="00E97671" w:rsidP="00E662EB">
      <w:pPr>
        <w:pStyle w:val="Loetelu"/>
      </w:pPr>
      <w:r w:rsidRPr="00E77157">
        <w:t xml:space="preserve">Infotehnoloogia teaduskonna IT süsteemide administreerimise, IT süsteemide arenduse, riistvara arenduse ja programmeerimise õppekavadele sisseastumisel arvestatakse kuni 3 aastat pärast kursuse läbimist kutsekoolis 4-aastase IT eriala lõpetanud kandidaat (lõpetatud kutseõppetase 441, IT süsteemide spetsialisti või tarkvaraarendaja erialal, õppekava maht 240EKAP, sooritatud kutseeksam </w:t>
      </w:r>
      <w:r w:rsidR="008F44A6" w:rsidRPr="00E77157">
        <w:t xml:space="preserve">/ </w:t>
      </w:r>
      <w:r w:rsidRPr="00E77157">
        <w:t>kaitstud lõputöö hindele 5 (väga hea), lõpetatud kiitusega</w:t>
      </w:r>
      <w:r w:rsidR="009C2A6A" w:rsidRPr="00E77157">
        <w:t>)</w:t>
      </w:r>
      <w:r w:rsidRPr="00E77157">
        <w:t>.</w:t>
      </w:r>
    </w:p>
    <w:p w14:paraId="5B46F553" w14:textId="77777777" w:rsidR="0046236F" w:rsidRPr="00E77157" w:rsidRDefault="0046236F" w:rsidP="00E662EB">
      <w:pPr>
        <w:pStyle w:val="Loetelu"/>
      </w:pPr>
      <w:r w:rsidRPr="00E77157">
        <w:rPr>
          <w:rFonts w:eastAsiaTheme="minorEastAsia"/>
          <w:szCs w:val="22"/>
        </w:rPr>
        <w:t>Infotehnoloogia teaduskonna IT-teaduskonna riistvara arenduse ja programmeerimise õppekavale sisseastumisel arvestatakse kuni 3 aastat pärast kursuse läbimist/võistlusel osalemist:</w:t>
      </w:r>
    </w:p>
    <w:p w14:paraId="6B2F6B44" w14:textId="77777777" w:rsidR="00DC3457" w:rsidRPr="00E77157" w:rsidRDefault="00DC3457" w:rsidP="0046236F">
      <w:pPr>
        <w:pStyle w:val="Bodyt"/>
      </w:pPr>
      <w:proofErr w:type="spellStart"/>
      <w:r w:rsidRPr="00E77157">
        <w:rPr>
          <w:rFonts w:eastAsiaTheme="minorEastAsia"/>
        </w:rPr>
        <w:t>Robotex</w:t>
      </w:r>
      <w:proofErr w:type="spellEnd"/>
      <w:r w:rsidRPr="00E77157">
        <w:rPr>
          <w:rFonts w:eastAsiaTheme="minorEastAsia"/>
        </w:rPr>
        <w:t xml:space="preserve"> International või </w:t>
      </w:r>
      <w:proofErr w:type="spellStart"/>
      <w:r w:rsidRPr="00E77157">
        <w:rPr>
          <w:rFonts w:eastAsiaTheme="minorEastAsia"/>
        </w:rPr>
        <w:t>Robotex</w:t>
      </w:r>
      <w:proofErr w:type="spellEnd"/>
      <w:r w:rsidRPr="00E77157">
        <w:rPr>
          <w:rFonts w:eastAsiaTheme="minorEastAsia"/>
        </w:rPr>
        <w:t xml:space="preserve"> Eesti riigisisese võistlusel "</w:t>
      </w:r>
      <w:proofErr w:type="spellStart"/>
      <w:r w:rsidRPr="00E77157">
        <w:rPr>
          <w:rFonts w:eastAsiaTheme="minorEastAsia"/>
        </w:rPr>
        <w:t>FolkRace</w:t>
      </w:r>
      <w:proofErr w:type="spellEnd"/>
      <w:r w:rsidRPr="00E77157">
        <w:rPr>
          <w:rFonts w:eastAsiaTheme="minorEastAsia"/>
        </w:rPr>
        <w:t>", "Mini Sumo" või "Tüdrukute tuletõrjumine" 1.-3. koha saavutanud kandidaat.</w:t>
      </w:r>
    </w:p>
    <w:p w14:paraId="01C056FF" w14:textId="77777777" w:rsidR="00360308" w:rsidRPr="00E77157" w:rsidRDefault="00B651A8" w:rsidP="1AA9948F">
      <w:pPr>
        <w:pStyle w:val="Bodyt"/>
      </w:pPr>
      <w:r w:rsidRPr="00E77157">
        <w:rPr>
          <w:rFonts w:eastAsiaTheme="minorEastAsia"/>
        </w:rPr>
        <w:t>IKT- või tehnika intensiivprogrammi läbinud õppija gümnaasiumis või kutsekoolis, kes esitab riistvara arenduse ja programmeerimise konkursile “Kiip ja Kood” digitaalse portfoolio ja saavutab lõppvoorus 1.-20. koha.</w:t>
      </w:r>
    </w:p>
    <w:p w14:paraId="5CB8D46C" w14:textId="1F98D625" w:rsidR="00B955F9" w:rsidRPr="00E77157" w:rsidRDefault="00253A6C" w:rsidP="00FE50B6">
      <w:pPr>
        <w:pStyle w:val="Loetelu"/>
      </w:pPr>
      <w:r w:rsidRPr="00E77157">
        <w:t>Tunnistan kehtetuks 15.11.2024 korralduse nr 194 „Olümpiaadid, võistlused ja valikkursused, millel osalemist arvestatakse ülikooli eritingimusel vastuvõtul“.</w:t>
      </w:r>
    </w:p>
    <w:p w14:paraId="51A01945" w14:textId="77777777" w:rsidR="00486EB5" w:rsidRPr="00E77157" w:rsidRDefault="00486EB5" w:rsidP="00DB5C56"/>
    <w:sectPr w:rsidR="00486EB5" w:rsidRPr="00E77157" w:rsidSect="00357F40">
      <w:headerReference w:type="even" r:id="rId11"/>
      <w:headerReference w:type="default" r:id="rId12"/>
      <w:footerReference w:type="even" r:id="rId13"/>
      <w:type w:val="continuous"/>
      <w:pgSz w:w="11906" w:h="16838" w:code="9"/>
      <w:pgMar w:top="680" w:right="851" w:bottom="680" w:left="1701" w:header="397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08165" w14:textId="77777777" w:rsidR="0065587F" w:rsidRDefault="0065587F">
      <w:r>
        <w:separator/>
      </w:r>
    </w:p>
  </w:endnote>
  <w:endnote w:type="continuationSeparator" w:id="0">
    <w:p w14:paraId="195ABE83" w14:textId="77777777" w:rsidR="0065587F" w:rsidRDefault="00655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8F1E6" w14:textId="77777777" w:rsidR="00450B27" w:rsidRDefault="00450B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E501C2" w14:textId="77777777" w:rsidR="00450B27" w:rsidRDefault="00450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8B1FB" w14:textId="77777777" w:rsidR="0065587F" w:rsidRDefault="0065587F">
      <w:r>
        <w:separator/>
      </w:r>
    </w:p>
  </w:footnote>
  <w:footnote w:type="continuationSeparator" w:id="0">
    <w:p w14:paraId="1C8D2C2B" w14:textId="77777777" w:rsidR="0065587F" w:rsidRDefault="00655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9FA82" w14:textId="77777777" w:rsidR="00450B27" w:rsidRDefault="00450B2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0C2173" w14:textId="77777777" w:rsidR="00450B27" w:rsidRDefault="00450B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440593"/>
      <w:docPartObj>
        <w:docPartGallery w:val="Page Numbers (Top of Page)"/>
        <w:docPartUnique/>
      </w:docPartObj>
    </w:sdtPr>
    <w:sdtEndPr/>
    <w:sdtContent>
      <w:p w14:paraId="1344C06D" w14:textId="77777777" w:rsidR="00357F40" w:rsidRDefault="00357F4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3CD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021EB"/>
    <w:multiLevelType w:val="multilevel"/>
    <w:tmpl w:val="38766D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2E040D31"/>
    <w:multiLevelType w:val="multilevel"/>
    <w:tmpl w:val="72BC32D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A661E31"/>
    <w:multiLevelType w:val="multilevel"/>
    <w:tmpl w:val="D6F2AA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35274B8"/>
    <w:multiLevelType w:val="multilevel"/>
    <w:tmpl w:val="A152323A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dyt1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73001177"/>
    <w:multiLevelType w:val="multilevel"/>
    <w:tmpl w:val="64E4EA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776A7C5C"/>
    <w:multiLevelType w:val="multilevel"/>
    <w:tmpl w:val="8EBC68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67714341">
    <w:abstractNumId w:val="4"/>
  </w:num>
  <w:num w:numId="2" w16cid:durableId="143277408">
    <w:abstractNumId w:val="5"/>
  </w:num>
  <w:num w:numId="3" w16cid:durableId="1291470279">
    <w:abstractNumId w:val="0"/>
  </w:num>
  <w:num w:numId="4" w16cid:durableId="2109763893">
    <w:abstractNumId w:val="1"/>
  </w:num>
  <w:num w:numId="5" w16cid:durableId="301739982">
    <w:abstractNumId w:val="3"/>
  </w:num>
  <w:num w:numId="6" w16cid:durableId="2074885022">
    <w:abstractNumId w:val="3"/>
  </w:num>
  <w:num w:numId="7" w16cid:durableId="189883338">
    <w:abstractNumId w:val="3"/>
  </w:num>
  <w:num w:numId="8" w16cid:durableId="1274089686">
    <w:abstractNumId w:val="3"/>
  </w:num>
  <w:num w:numId="9" w16cid:durableId="1870414274">
    <w:abstractNumId w:val="3"/>
  </w:num>
  <w:num w:numId="10" w16cid:durableId="86465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 fillcolor="white">
      <v:fill color="white"/>
      <v:textbox inset=",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F9"/>
    <w:rsid w:val="000070EA"/>
    <w:rsid w:val="000071F5"/>
    <w:rsid w:val="000103F7"/>
    <w:rsid w:val="0001692C"/>
    <w:rsid w:val="00020006"/>
    <w:rsid w:val="00027F82"/>
    <w:rsid w:val="00036665"/>
    <w:rsid w:val="00041280"/>
    <w:rsid w:val="000615C9"/>
    <w:rsid w:val="000642D0"/>
    <w:rsid w:val="00067FFE"/>
    <w:rsid w:val="00076C16"/>
    <w:rsid w:val="00095758"/>
    <w:rsid w:val="000A0A25"/>
    <w:rsid w:val="000A52ED"/>
    <w:rsid w:val="000D1CBA"/>
    <w:rsid w:val="000F42CD"/>
    <w:rsid w:val="00100A32"/>
    <w:rsid w:val="00120F2A"/>
    <w:rsid w:val="0014041B"/>
    <w:rsid w:val="00184286"/>
    <w:rsid w:val="0018507A"/>
    <w:rsid w:val="001D05E5"/>
    <w:rsid w:val="001D4F67"/>
    <w:rsid w:val="001E7223"/>
    <w:rsid w:val="001F77EC"/>
    <w:rsid w:val="00203A79"/>
    <w:rsid w:val="00207301"/>
    <w:rsid w:val="00207D15"/>
    <w:rsid w:val="002129DF"/>
    <w:rsid w:val="0021680D"/>
    <w:rsid w:val="002216AF"/>
    <w:rsid w:val="00244425"/>
    <w:rsid w:val="00253A6C"/>
    <w:rsid w:val="00276CFC"/>
    <w:rsid w:val="0029000F"/>
    <w:rsid w:val="0029184D"/>
    <w:rsid w:val="002B0FAD"/>
    <w:rsid w:val="002C4618"/>
    <w:rsid w:val="002E2CC9"/>
    <w:rsid w:val="00316C57"/>
    <w:rsid w:val="00323166"/>
    <w:rsid w:val="003335DD"/>
    <w:rsid w:val="003446EF"/>
    <w:rsid w:val="003465AD"/>
    <w:rsid w:val="00357F40"/>
    <w:rsid w:val="00360308"/>
    <w:rsid w:val="0037056C"/>
    <w:rsid w:val="00371A8A"/>
    <w:rsid w:val="0037527E"/>
    <w:rsid w:val="00387B09"/>
    <w:rsid w:val="0039252F"/>
    <w:rsid w:val="003A498C"/>
    <w:rsid w:val="003B0919"/>
    <w:rsid w:val="003B449F"/>
    <w:rsid w:val="003B4A22"/>
    <w:rsid w:val="003C7E06"/>
    <w:rsid w:val="003D0D26"/>
    <w:rsid w:val="003E2946"/>
    <w:rsid w:val="003E2CA5"/>
    <w:rsid w:val="003E3931"/>
    <w:rsid w:val="003E4D88"/>
    <w:rsid w:val="003E596E"/>
    <w:rsid w:val="003F5D43"/>
    <w:rsid w:val="0042633C"/>
    <w:rsid w:val="00431FD8"/>
    <w:rsid w:val="004472C4"/>
    <w:rsid w:val="00450B27"/>
    <w:rsid w:val="0046236F"/>
    <w:rsid w:val="004803F4"/>
    <w:rsid w:val="00486EB5"/>
    <w:rsid w:val="004A07AC"/>
    <w:rsid w:val="004A6D9B"/>
    <w:rsid w:val="004C1221"/>
    <w:rsid w:val="004C1CA7"/>
    <w:rsid w:val="004D294C"/>
    <w:rsid w:val="004E15A5"/>
    <w:rsid w:val="004E654D"/>
    <w:rsid w:val="004F2907"/>
    <w:rsid w:val="00520B85"/>
    <w:rsid w:val="00524CD9"/>
    <w:rsid w:val="00534516"/>
    <w:rsid w:val="00542477"/>
    <w:rsid w:val="00544FDE"/>
    <w:rsid w:val="00554596"/>
    <w:rsid w:val="00593DC5"/>
    <w:rsid w:val="005D0605"/>
    <w:rsid w:val="005D78EA"/>
    <w:rsid w:val="005E1AE4"/>
    <w:rsid w:val="005E4273"/>
    <w:rsid w:val="005F7BD6"/>
    <w:rsid w:val="006125D6"/>
    <w:rsid w:val="006177AF"/>
    <w:rsid w:val="00654636"/>
    <w:rsid w:val="0065587F"/>
    <w:rsid w:val="00661E8F"/>
    <w:rsid w:val="006725D6"/>
    <w:rsid w:val="006832CA"/>
    <w:rsid w:val="006905AC"/>
    <w:rsid w:val="00693575"/>
    <w:rsid w:val="006C54D8"/>
    <w:rsid w:val="006C7894"/>
    <w:rsid w:val="006D01D7"/>
    <w:rsid w:val="006D4BF7"/>
    <w:rsid w:val="006D52A9"/>
    <w:rsid w:val="006E2B38"/>
    <w:rsid w:val="006F0025"/>
    <w:rsid w:val="007223D1"/>
    <w:rsid w:val="00753B4D"/>
    <w:rsid w:val="007565FE"/>
    <w:rsid w:val="00781A97"/>
    <w:rsid w:val="007A3110"/>
    <w:rsid w:val="007C0EF8"/>
    <w:rsid w:val="007C3E0F"/>
    <w:rsid w:val="007F6352"/>
    <w:rsid w:val="00800C2F"/>
    <w:rsid w:val="008062FB"/>
    <w:rsid w:val="00806F6E"/>
    <w:rsid w:val="00816F21"/>
    <w:rsid w:val="0081709B"/>
    <w:rsid w:val="00842B62"/>
    <w:rsid w:val="00843834"/>
    <w:rsid w:val="00861312"/>
    <w:rsid w:val="00880D4B"/>
    <w:rsid w:val="00890C76"/>
    <w:rsid w:val="008B1943"/>
    <w:rsid w:val="008C2E19"/>
    <w:rsid w:val="008C4E57"/>
    <w:rsid w:val="008F44A6"/>
    <w:rsid w:val="009001F4"/>
    <w:rsid w:val="00913D97"/>
    <w:rsid w:val="009176D9"/>
    <w:rsid w:val="009332DB"/>
    <w:rsid w:val="009A70D2"/>
    <w:rsid w:val="009B17A2"/>
    <w:rsid w:val="009B1920"/>
    <w:rsid w:val="009C2A6A"/>
    <w:rsid w:val="009C577C"/>
    <w:rsid w:val="009C72C6"/>
    <w:rsid w:val="009E65E0"/>
    <w:rsid w:val="009E7CB4"/>
    <w:rsid w:val="009F2E08"/>
    <w:rsid w:val="00A552D7"/>
    <w:rsid w:val="00A57013"/>
    <w:rsid w:val="00A618B0"/>
    <w:rsid w:val="00A70A81"/>
    <w:rsid w:val="00A717DD"/>
    <w:rsid w:val="00A831C3"/>
    <w:rsid w:val="00AB1054"/>
    <w:rsid w:val="00AB30B3"/>
    <w:rsid w:val="00AB48A9"/>
    <w:rsid w:val="00AB79B7"/>
    <w:rsid w:val="00AC31E8"/>
    <w:rsid w:val="00AC4590"/>
    <w:rsid w:val="00AC4F41"/>
    <w:rsid w:val="00AE3180"/>
    <w:rsid w:val="00AE38F7"/>
    <w:rsid w:val="00B0674C"/>
    <w:rsid w:val="00B07F25"/>
    <w:rsid w:val="00B11E2C"/>
    <w:rsid w:val="00B25946"/>
    <w:rsid w:val="00B34EC5"/>
    <w:rsid w:val="00B41ACF"/>
    <w:rsid w:val="00B43820"/>
    <w:rsid w:val="00B53D22"/>
    <w:rsid w:val="00B6339E"/>
    <w:rsid w:val="00B6426B"/>
    <w:rsid w:val="00B651A8"/>
    <w:rsid w:val="00B67A8F"/>
    <w:rsid w:val="00B955F9"/>
    <w:rsid w:val="00BA2726"/>
    <w:rsid w:val="00BA779B"/>
    <w:rsid w:val="00BE21E2"/>
    <w:rsid w:val="00BF242C"/>
    <w:rsid w:val="00C0493B"/>
    <w:rsid w:val="00C11566"/>
    <w:rsid w:val="00C436F1"/>
    <w:rsid w:val="00CB38B7"/>
    <w:rsid w:val="00CC17D6"/>
    <w:rsid w:val="00CC5C06"/>
    <w:rsid w:val="00CD6F76"/>
    <w:rsid w:val="00CE69D1"/>
    <w:rsid w:val="00D00257"/>
    <w:rsid w:val="00D00577"/>
    <w:rsid w:val="00D20566"/>
    <w:rsid w:val="00D24636"/>
    <w:rsid w:val="00D410EA"/>
    <w:rsid w:val="00D778E2"/>
    <w:rsid w:val="00D91251"/>
    <w:rsid w:val="00D972D6"/>
    <w:rsid w:val="00DB5C56"/>
    <w:rsid w:val="00DC08C3"/>
    <w:rsid w:val="00DC3457"/>
    <w:rsid w:val="00DE1C36"/>
    <w:rsid w:val="00DF06BB"/>
    <w:rsid w:val="00DF407E"/>
    <w:rsid w:val="00E06282"/>
    <w:rsid w:val="00E106ED"/>
    <w:rsid w:val="00E11CC8"/>
    <w:rsid w:val="00E36265"/>
    <w:rsid w:val="00E516AE"/>
    <w:rsid w:val="00E662EB"/>
    <w:rsid w:val="00E77157"/>
    <w:rsid w:val="00E822F8"/>
    <w:rsid w:val="00E83AE4"/>
    <w:rsid w:val="00E97671"/>
    <w:rsid w:val="00EC0E0E"/>
    <w:rsid w:val="00EC7BDD"/>
    <w:rsid w:val="00ED00AA"/>
    <w:rsid w:val="00EE1D8B"/>
    <w:rsid w:val="00EE1E42"/>
    <w:rsid w:val="00EF43CD"/>
    <w:rsid w:val="00F16E2F"/>
    <w:rsid w:val="00F171C2"/>
    <w:rsid w:val="00F2345C"/>
    <w:rsid w:val="00F27045"/>
    <w:rsid w:val="00F56493"/>
    <w:rsid w:val="00F61DAC"/>
    <w:rsid w:val="00F84234"/>
    <w:rsid w:val="00F84CA9"/>
    <w:rsid w:val="00FA4353"/>
    <w:rsid w:val="00FD1D20"/>
    <w:rsid w:val="00FD53D5"/>
    <w:rsid w:val="00FE43F3"/>
    <w:rsid w:val="00FE50B6"/>
    <w:rsid w:val="00FE7CD3"/>
    <w:rsid w:val="09F34045"/>
    <w:rsid w:val="1AA9948F"/>
    <w:rsid w:val="3846F76C"/>
    <w:rsid w:val="4301E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,,0"/>
    </o:shapedefaults>
    <o:shapelayout v:ext="edit">
      <o:idmap v:ext="edit" data="2"/>
    </o:shapelayout>
  </w:shapeDefaults>
  <w:decimalSymbol w:val=","/>
  <w:listSeparator w:val=";"/>
  <w14:docId w14:val="4FE814B3"/>
  <w15:docId w15:val="{D1065003-79AD-4DF4-A77B-5149F5E56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294C"/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Cs/>
      <w:sz w:val="28"/>
      <w:szCs w:val="24"/>
    </w:rPr>
  </w:style>
  <w:style w:type="paragraph" w:styleId="Heading3">
    <w:name w:val="heading 3"/>
    <w:basedOn w:val="Normal"/>
    <w:next w:val="Normal"/>
    <w:qFormat/>
    <w:pPr>
      <w:keepNext/>
      <w:framePr w:w="8382" w:h="282" w:hSpace="180" w:wrap="notBeside" w:vAnchor="text" w:hAnchor="page" w:x="2719" w:y="-445"/>
      <w:shd w:val="solid" w:color="FFFFFF" w:fill="FFFFFF"/>
      <w:outlineLvl w:val="2"/>
    </w:pPr>
    <w:rPr>
      <w:rFonts w:ascii="Goudy Old Style" w:hAnsi="Goudy Old Style"/>
      <w:b/>
      <w:bCs/>
      <w:caps/>
      <w:color w:val="808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DB5C56"/>
    <w:pPr>
      <w:spacing w:after="120"/>
    </w:pPr>
  </w:style>
  <w:style w:type="character" w:styleId="PageNumber">
    <w:name w:val="page number"/>
    <w:basedOn w:val="DefaultParagraphFont"/>
  </w:style>
  <w:style w:type="paragraph" w:customStyle="1" w:styleId="Dokumendinimetus">
    <w:name w:val="Dokumendi nimetus"/>
    <w:basedOn w:val="Pea"/>
    <w:next w:val="BodyText"/>
    <w:qFormat/>
    <w:rsid w:val="00A831C3"/>
    <w:pPr>
      <w:spacing w:before="920"/>
      <w:ind w:left="0" w:right="4706"/>
      <w:jc w:val="left"/>
    </w:pPr>
    <w:rPr>
      <w:caps/>
    </w:rPr>
  </w:style>
  <w:style w:type="paragraph" w:customStyle="1" w:styleId="Pea">
    <w:name w:val="Pea"/>
    <w:basedOn w:val="BodyText"/>
    <w:pPr>
      <w:ind w:left="-1134"/>
      <w:jc w:val="center"/>
    </w:pPr>
    <w:rPr>
      <w:sz w:val="28"/>
    </w:rPr>
  </w:style>
  <w:style w:type="paragraph" w:customStyle="1" w:styleId="Loetelu">
    <w:name w:val="Loetelu"/>
    <w:basedOn w:val="Normal"/>
    <w:rsid w:val="004D294C"/>
    <w:pPr>
      <w:numPr>
        <w:numId w:val="9"/>
      </w:numPr>
      <w:spacing w:before="120"/>
    </w:pPr>
  </w:style>
  <w:style w:type="paragraph" w:customStyle="1" w:styleId="Bodyt">
    <w:name w:val="Bodyt"/>
    <w:basedOn w:val="Normal"/>
    <w:rsid w:val="004D294C"/>
    <w:pPr>
      <w:numPr>
        <w:ilvl w:val="1"/>
        <w:numId w:val="9"/>
      </w:numPr>
    </w:pPr>
    <w:rPr>
      <w:rFonts w:eastAsiaTheme="minorHAnsi"/>
      <w:szCs w:val="22"/>
    </w:rPr>
  </w:style>
  <w:style w:type="paragraph" w:customStyle="1" w:styleId="Tallinn">
    <w:name w:val="Tallinn"/>
    <w:basedOn w:val="BodyText"/>
    <w:next w:val="BodyText"/>
    <w:qFormat/>
    <w:rsid w:val="00A831C3"/>
    <w:pPr>
      <w:spacing w:before="120" w:after="920"/>
    </w:pPr>
  </w:style>
  <w:style w:type="paragraph" w:customStyle="1" w:styleId="Pealkiri">
    <w:name w:val="Pealkiri"/>
    <w:basedOn w:val="BodyText"/>
    <w:next w:val="BodyText"/>
    <w:qFormat/>
    <w:rsid w:val="003A498C"/>
    <w:pPr>
      <w:spacing w:after="480"/>
      <w:ind w:right="5103"/>
    </w:pPr>
  </w:style>
  <w:style w:type="paragraph" w:customStyle="1" w:styleId="Allkirjastajanimi">
    <w:name w:val="Allkirjastaja nimi"/>
    <w:basedOn w:val="Normal"/>
    <w:next w:val="Normal"/>
    <w:qFormat/>
    <w:rsid w:val="004D294C"/>
  </w:style>
  <w:style w:type="paragraph" w:customStyle="1" w:styleId="Allkirjastatuddigit">
    <w:name w:val="Allkirjastatud digit"/>
    <w:basedOn w:val="Normal"/>
    <w:qFormat/>
    <w:rsid w:val="004D294C"/>
    <w:pPr>
      <w:spacing w:before="480" w:after="120"/>
    </w:pPr>
  </w:style>
  <w:style w:type="paragraph" w:customStyle="1" w:styleId="ametinimetus">
    <w:name w:val="ametinimetus"/>
    <w:basedOn w:val="Allkirjastajanimi"/>
    <w:qFormat/>
    <w:rsid w:val="007223D1"/>
  </w:style>
  <w:style w:type="paragraph" w:customStyle="1" w:styleId="Body">
    <w:name w:val="Body"/>
    <w:basedOn w:val="Normal"/>
    <w:rsid w:val="004D294C"/>
    <w:pPr>
      <w:tabs>
        <w:tab w:val="left" w:pos="6521"/>
      </w:tabs>
      <w:jc w:val="both"/>
    </w:pPr>
  </w:style>
  <w:style w:type="character" w:customStyle="1" w:styleId="BodyTextChar">
    <w:name w:val="Body Text Char"/>
    <w:basedOn w:val="DefaultParagraphFont"/>
    <w:link w:val="BodyText"/>
    <w:rsid w:val="00DB5C56"/>
    <w:rPr>
      <w:rFonts w:ascii="Calibri" w:hAnsi="Calibri"/>
      <w:sz w:val="22"/>
      <w:lang w:eastAsia="en-US"/>
    </w:rPr>
  </w:style>
  <w:style w:type="paragraph" w:customStyle="1" w:styleId="Bodyt1">
    <w:name w:val="Bodyt1"/>
    <w:basedOn w:val="Bodyt"/>
    <w:qFormat/>
    <w:rsid w:val="004D294C"/>
    <w:pPr>
      <w:numPr>
        <w:ilvl w:val="2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357F40"/>
    <w:rPr>
      <w:rFonts w:ascii="Calibri" w:hAnsi="Calibri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7A3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iri.schutz\Downloads\Korraldus_delt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d5_igusaktideveeb xmlns="4d21ba6a-c2c7-4f9c-9a89-18d6e4cab2d1">
      <Url xsi:nil="true"/>
      <Description xsi:nil="true"/>
    </_x00d5_igusaktideveeb>
    <V_x00e4_ljaandja xmlns="4d21ba6a-c2c7-4f9c-9a89-18d6e4cab2d1" xsi:nil="true"/>
    <Tekstiliik xmlns="4d21ba6a-c2c7-4f9c-9a89-18d6e4cab2d1" xsi:nil="true"/>
    <Aktiv_x00f5_idokumendiliik xmlns="4d21ba6a-c2c7-4f9c-9a89-18d6e4cab2d1" xsi:nil="true"/>
    <Aktinrnumber xmlns="4d21ba6a-c2c7-4f9c-9a89-18d6e4cab2d1" xsi:nil="true"/>
    <Kehtetutunnistamisealus xmlns="4d21ba6a-c2c7-4f9c-9a89-18d6e4cab2d1" xsi:nil="true"/>
    <Redaktsioonikehtivusel_x00f5_pp xmlns="4d21ba6a-c2c7-4f9c-9a89-18d6e4cab2d1" xsi:nil="true"/>
    <Akatikuup_x00e4_ev xmlns="4d21ba6a-c2c7-4f9c-9a89-18d6e4cab2d1" xsi:nil="true"/>
    <Redaktsioonij_x00f5_ustumisekuup_x00e4_ev xmlns="4d21ba6a-c2c7-4f9c-9a89-18d6e4cab2d1" xsi:nil="true"/>
    <Keel xmlns="4d21ba6a-c2c7-4f9c-9a89-18d6e4cab2d1" xsi:nil="true"/>
    <SharedWithUsers xmlns="ec5dc3a1-fe4c-434d-9372-a5d027958a47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C152FF676F7D4286DB15BFEACF8DC5" ma:contentTypeVersion="18" ma:contentTypeDescription="Loo uus dokument" ma:contentTypeScope="" ma:versionID="78ea2ea9d6deaf470d8ade01494c6080">
  <xsd:schema xmlns:xsd="http://www.w3.org/2001/XMLSchema" xmlns:xs="http://www.w3.org/2001/XMLSchema" xmlns:p="http://schemas.microsoft.com/office/2006/metadata/properties" xmlns:ns2="4d21ba6a-c2c7-4f9c-9a89-18d6e4cab2d1" xmlns:ns3="ec5dc3a1-fe4c-434d-9372-a5d027958a47" targetNamespace="http://schemas.microsoft.com/office/2006/metadata/properties" ma:root="true" ma:fieldsID="71b3c5da203d9c8de43201c35374f627" ns2:_="" ns3:_="">
    <xsd:import namespace="4d21ba6a-c2c7-4f9c-9a89-18d6e4cab2d1"/>
    <xsd:import namespace="ec5dc3a1-fe4c-434d-9372-a5d027958a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Redaktsioonij_x00f5_ustumisekuup_x00e4_ev" minOccurs="0"/>
                <xsd:element ref="ns2:Redaktsioonikehtivusel_x00f5_pp" minOccurs="0"/>
                <xsd:element ref="ns2:Aktinrnumber" minOccurs="0"/>
                <xsd:element ref="ns2:Aktiv_x00f5_idokumendiliik" minOccurs="0"/>
                <xsd:element ref="ns2:V_x00e4_ljaandja" minOccurs="0"/>
                <xsd:element ref="ns2:Tekstiliik" minOccurs="0"/>
                <xsd:element ref="ns3:SharedWithUsers" minOccurs="0"/>
                <xsd:element ref="ns3:SharedWithDetails" minOccurs="0"/>
                <xsd:element ref="ns2:Keel" minOccurs="0"/>
                <xsd:element ref="ns2:Akatikuup_x00e4_ev" minOccurs="0"/>
                <xsd:element ref="ns2:MediaServiceObjectDetectorVersions" minOccurs="0"/>
                <xsd:element ref="ns2:MediaServiceSearchProperties" minOccurs="0"/>
                <xsd:element ref="ns2:Kehtetutunnistamisealus" minOccurs="0"/>
                <xsd:element ref="ns2:_x00d5_igusaktidevee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1ba6a-c2c7-4f9c-9a89-18d6e4cab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edaktsioonij_x00f5_ustumisekuup_x00e4_ev" ma:index="12" nillable="true" ma:displayName="Redaktsiooni jõustumise kuupäev" ma:format="DateOnly" ma:internalName="Redaktsioonij_x00f5_ustumisekuup_x00e4_ev">
      <xsd:simpleType>
        <xsd:restriction base="dms:DateTime"/>
      </xsd:simpleType>
    </xsd:element>
    <xsd:element name="Redaktsioonikehtivusel_x00f5_pp" ma:index="13" nillable="true" ma:displayName="Redaktsiooni kehtivuse lõpp" ma:format="DateOnly" ma:internalName="Redaktsioonikehtivusel_x00f5_pp">
      <xsd:simpleType>
        <xsd:restriction base="dms:DateTime"/>
      </xsd:simpleType>
    </xsd:element>
    <xsd:element name="Aktinrnumber" ma:index="14" nillable="true" ma:displayName="Akti nr number" ma:format="Dropdown" ma:internalName="Aktinrnumber" ma:percentage="FALSE">
      <xsd:simpleType>
        <xsd:restriction base="dms:Number"/>
      </xsd:simpleType>
    </xsd:element>
    <xsd:element name="Aktiv_x00f5_idokumendiliik" ma:index="15" nillable="true" ma:displayName="Akti või dokumendi liik" ma:format="Dropdown" ma:internalName="Aktiv_x00f5_idokumendiliik">
      <xsd:simpleType>
        <xsd:restriction base="dms:Choice">
          <xsd:enumeration value="Määrus"/>
          <xsd:enumeration value="Otsus"/>
          <xsd:enumeration value="Käskkiri"/>
          <xsd:enumeration value="Korraldus"/>
          <xsd:enumeration value="direktori korraldus"/>
          <xsd:enumeration value="Leping"/>
        </xsd:restriction>
      </xsd:simpleType>
    </xsd:element>
    <xsd:element name="V_x00e4_ljaandja" ma:index="16" nillable="true" ma:displayName="Väljaandja" ma:format="Dropdown" ma:internalName="V_x00e4_ljaandja">
      <xsd:simpleType>
        <xsd:restriction base="dms:Choice">
          <xsd:enumeration value="Nõukogu"/>
          <xsd:enumeration value="Senat"/>
          <xsd:enumeration value="rektor"/>
          <xsd:enumeration value="kantsler"/>
          <xsd:enumeration value="õppeprorektor"/>
          <xsd:enumeration value="raamatukogu direktor"/>
          <xsd:enumeration value="teadusprorektor"/>
          <xsd:enumeration value="ettevõtlusprorektor"/>
          <xsd:enumeration value="rohepöörde prorektor"/>
          <xsd:enumeration value="administratsioonidirektor"/>
          <xsd:enumeration value="kuratoorium"/>
          <xsd:enumeration value="innovatsiooni ja ettevõtlussuhete direktor"/>
          <xsd:enumeration value="innovatsiooni ja ettevõtlussuhete prorektor"/>
          <xsd:enumeration value="prorektor, Mektory direktor"/>
          <xsd:enumeration value="haldusdirektor"/>
          <xsd:enumeration value="finantsdirektor"/>
          <xsd:enumeration value="finantsjuht"/>
        </xsd:restriction>
      </xsd:simpleType>
    </xsd:element>
    <xsd:element name="Tekstiliik" ma:index="17" nillable="true" ma:displayName="Teksti liik" ma:format="Dropdown" ma:internalName="Tekstiliik">
      <xsd:simpleType>
        <xsd:restriction base="dms:Choice">
          <xsd:enumeration value="Algtekst-terviktekst"/>
          <xsd:enumeration value="Terviktekst"/>
          <xsd:enumeration value="Seletuskiri"/>
          <xsd:enumeration value="muu täiendav tekst/info"/>
        </xsd:restriction>
      </xsd:simpleType>
    </xsd:element>
    <xsd:element name="Keel" ma:index="20" nillable="true" ma:displayName="Keel" ma:format="Dropdown" ma:internalName="Keel">
      <xsd:simpleType>
        <xsd:restriction base="dms:Choice">
          <xsd:enumeration value="Eesti"/>
          <xsd:enumeration value="Inglise keel"/>
          <xsd:enumeration value="Choice 3"/>
        </xsd:restriction>
      </xsd:simpleType>
    </xsd:element>
    <xsd:element name="Akatikuup_x00e4_ev" ma:index="21" nillable="true" ma:displayName="Akati kuupäev" ma:format="DateOnly" ma:internalName="Akatikuup_x00e4_ev">
      <xsd:simpleType>
        <xsd:restriction base="dms:DateTim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ehtetutunnistamisealus" ma:index="24" nillable="true" ma:displayName="Kehtetu tunnistamise alus" ma:format="Dropdown" ma:internalName="Kehtetutunnistamisealus">
      <xsd:simpleType>
        <xsd:restriction base="dms:Text">
          <xsd:maxLength value="255"/>
        </xsd:restriction>
      </xsd:simpleType>
    </xsd:element>
    <xsd:element name="_x00d5_igusaktideveeb" ma:index="25" nillable="true" ma:displayName="Õigusaktide veeb" ma:description="Link ülikoolis kehtivatele õigusaktide terviktekstidele" ma:format="Hyperlink" ma:internalName="_x00d5_igusaktideveeb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dc3a1-fe4c-434d-9372-a5d027958a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268535-214E-4144-BF77-3B4E4998B304}">
  <ds:schemaRefs>
    <ds:schemaRef ds:uri="http://schemas.microsoft.com/office/2006/metadata/properties"/>
    <ds:schemaRef ds:uri="http://schemas.microsoft.com/office/infopath/2007/PartnerControls"/>
    <ds:schemaRef ds:uri="4d21ba6a-c2c7-4f9c-9a89-18d6e4cab2d1"/>
    <ds:schemaRef ds:uri="ec5dc3a1-fe4c-434d-9372-a5d027958a47"/>
  </ds:schemaRefs>
</ds:datastoreItem>
</file>

<file path=customXml/itemProps2.xml><?xml version="1.0" encoding="utf-8"?>
<ds:datastoreItem xmlns:ds="http://schemas.openxmlformats.org/officeDocument/2006/customXml" ds:itemID="{80D442B3-EAA5-45AB-9627-5CC276F3C0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09B1E6-77B5-4DDD-901F-A545C116B3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211800-41A9-4E49-968B-3200C5CB8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21ba6a-c2c7-4f9c-9a89-18d6e4cab2d1"/>
    <ds:schemaRef ds:uri="ec5dc3a1-fe4c-434d-9372-a5d027958a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Korraldus_delta</Template>
  <TotalTime>3</TotalTime>
  <Pages>3</Pages>
  <Words>826</Words>
  <Characters>6669</Characters>
  <Application>Microsoft Office Word</Application>
  <DocSecurity>0</DocSecurity>
  <Lines>55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Tallinna Tehnikaülikool</vt:lpstr>
    </vt:vector>
  </TitlesOfParts>
  <Company>TTY  Informaatikainstituut</Company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Tallinna Tehnikaülikool</dc:title>
  <dc:subject>korraldus</dc:subject>
  <dc:creator>Kirsti Tihho</dc:creator>
  <cp:keywords/>
  <dc:description/>
  <cp:lastModifiedBy>Kairi Schütz</cp:lastModifiedBy>
  <cp:revision>6</cp:revision>
  <cp:lastPrinted>2003-02-05T10:15:00Z</cp:lastPrinted>
  <dcterms:created xsi:type="dcterms:W3CDTF">2026-02-12T10:17:00Z</dcterms:created>
  <dcterms:modified xsi:type="dcterms:W3CDTF">2026-02-12T10:40:00Z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{nr}</vt:lpwstr>
  </property>
  <property fmtid="{D5CDD505-2E9C-101B-9397-08002B2CF9AE}" pid="4" name="delta_docName">
    <vt:lpwstr>{Pealkiri}</vt:lpwstr>
  </property>
  <property fmtid="{D5CDD505-2E9C-101B-9397-08002B2CF9AE}" pid="5" name="delta_signerName">
    <vt:lpwstr>{Allkirjastaja nimi}</vt:lpwstr>
  </property>
  <property fmtid="{D5CDD505-2E9C-101B-9397-08002B2CF9AE}" pid="6" name="delta_signerJobTitle">
    <vt:lpwstr>{ametinimetus}</vt:lpwstr>
  </property>
  <property fmtid="{D5CDD505-2E9C-101B-9397-08002B2CF9AE}" pid="7" name="delta_accessRestrictionBeginDate">
    <vt:lpwstr>{JP kehtiv alates}</vt:lpwstr>
  </property>
  <property fmtid="{D5CDD505-2E9C-101B-9397-08002B2CF9AE}" pid="8" name="delta_accessRestrictionEndDate">
    <vt:lpwstr>{JP kehtiv kuni}</vt:lpwstr>
  </property>
  <property fmtid="{D5CDD505-2E9C-101B-9397-08002B2CF9AE}" pid="9" name="delta_accessRestrictionEndDesc">
    <vt:lpwstr>{JP kehtiv kuni kirjeldus}</vt:lpwstr>
  </property>
  <property fmtid="{D5CDD505-2E9C-101B-9397-08002B2CF9AE}" pid="10" name="delta_accessRestrictionReason">
    <vt:lpwstr>{JP alus}</vt:lpwstr>
  </property>
  <property fmtid="{D5CDD505-2E9C-101B-9397-08002B2CF9AE}" pid="11" name="ContentTypeId">
    <vt:lpwstr>0x0101000EC152FF676F7D4286DB15BFEACF8DC5</vt:lpwstr>
  </property>
  <property fmtid="{D5CDD505-2E9C-101B-9397-08002B2CF9AE}" pid="12" name="docLang">
    <vt:lpwstr>et</vt:lpwstr>
  </property>
  <property fmtid="{D5CDD505-2E9C-101B-9397-08002B2CF9AE}" pid="13" name="ComplianceAssetId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