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6AB6" w14:textId="01DB7E1D" w:rsidR="005D1563" w:rsidRDefault="005D1563" w:rsidP="00335CD4">
      <w:pPr>
        <w:pStyle w:val="Tallinn"/>
        <w:tabs>
          <w:tab w:val="left" w:pos="6285"/>
        </w:tabs>
        <w:spacing w:after="0"/>
        <w:jc w:val="right"/>
      </w:pPr>
      <w:r>
        <w:t>ALGTEKST-TERVIKTEKST</w:t>
      </w:r>
    </w:p>
    <w:p w14:paraId="00A6257F" w14:textId="521EBDB6" w:rsidR="00A831C3" w:rsidRDefault="005D1563" w:rsidP="00335CD4">
      <w:pPr>
        <w:pStyle w:val="BodyText"/>
      </w:pPr>
      <w:r>
        <w:t>Kinnitatud õppeprorektori korraldusega</w:t>
      </w:r>
      <w:r w:rsidR="00335CD4">
        <w:t xml:space="preserve"> </w:t>
      </w:r>
      <w:r w:rsidR="00C26A4C">
        <w:fldChar w:fldCharType="begin"/>
      </w:r>
      <w:r w:rsidR="00C047ED">
        <w:instrText xml:space="preserve"> delta_regDateTime  \* MERGEFORMAT</w:instrText>
      </w:r>
      <w:r w:rsidR="00C26A4C">
        <w:fldChar w:fldCharType="separate"/>
      </w:r>
      <w:r w:rsidR="00C047ED">
        <w:t>15.11.2024</w:t>
      </w:r>
      <w:r w:rsidR="00C26A4C">
        <w:fldChar w:fldCharType="end"/>
      </w:r>
      <w:r w:rsidR="00C26A4C">
        <w:t xml:space="preserve"> </w:t>
      </w:r>
      <w:r w:rsidR="00A831C3" w:rsidRPr="000070EA">
        <w:t>nr</w:t>
      </w:r>
      <w:r w:rsidR="00207301" w:rsidRPr="000070EA">
        <w:t xml:space="preserve"> </w:t>
      </w:r>
      <w:r w:rsidR="00F77DA0">
        <w:fldChar w:fldCharType="begin"/>
      </w:r>
      <w:r w:rsidR="00C047ED">
        <w:instrText xml:space="preserve"> delta_regNumber</w:instrText>
      </w:r>
      <w:r w:rsidR="00F77DA0">
        <w:fldChar w:fldCharType="separate"/>
      </w:r>
      <w:r w:rsidR="00C047ED">
        <w:t>194</w:t>
      </w:r>
      <w:r w:rsidR="00F77DA0">
        <w:fldChar w:fldCharType="end"/>
      </w:r>
    </w:p>
    <w:p w14:paraId="2A7521D4" w14:textId="7AFA9735" w:rsidR="00736279" w:rsidRDefault="00736279" w:rsidP="00736279">
      <w:pPr>
        <w:pStyle w:val="BodyText"/>
      </w:pPr>
      <w:r w:rsidRPr="00736279">
        <w:t>Redaktsiooni jõustumise kuupäev: 1</w:t>
      </w:r>
      <w:r w:rsidR="00517659">
        <w:t>5</w:t>
      </w:r>
      <w:r w:rsidRPr="00736279">
        <w:t>.</w:t>
      </w:r>
      <w:r w:rsidR="00517659">
        <w:t>1</w:t>
      </w:r>
      <w:r w:rsidRPr="00736279">
        <w:t>1.2024</w:t>
      </w:r>
    </w:p>
    <w:p w14:paraId="04CC9908" w14:textId="77777777" w:rsidR="00736279" w:rsidRPr="00736279" w:rsidRDefault="00736279" w:rsidP="00736279">
      <w:pPr>
        <w:pStyle w:val="BodyText"/>
        <w:rPr>
          <w:b/>
          <w:bCs/>
        </w:rPr>
      </w:pPr>
    </w:p>
    <w:p w14:paraId="0E5028E4" w14:textId="2BBD1C2D" w:rsidR="00A342AA" w:rsidRPr="00736279" w:rsidRDefault="00A342AA" w:rsidP="00736279">
      <w:pPr>
        <w:rPr>
          <w:b/>
          <w:bCs/>
        </w:rPr>
      </w:pPr>
      <w:r w:rsidRPr="00736279">
        <w:rPr>
          <w:b/>
          <w:bCs/>
        </w:rPr>
        <w:t>Olümpiaadid</w:t>
      </w:r>
      <w:r w:rsidR="007E635F" w:rsidRPr="00736279">
        <w:rPr>
          <w:b/>
          <w:bCs/>
        </w:rPr>
        <w:t>,</w:t>
      </w:r>
      <w:r w:rsidRPr="00736279">
        <w:rPr>
          <w:b/>
          <w:bCs/>
        </w:rPr>
        <w:t xml:space="preserve"> </w:t>
      </w:r>
      <w:r w:rsidR="007E635F" w:rsidRPr="00736279">
        <w:rPr>
          <w:b/>
          <w:bCs/>
        </w:rPr>
        <w:t xml:space="preserve">võistlused </w:t>
      </w:r>
      <w:r w:rsidR="00356480" w:rsidRPr="00736279">
        <w:rPr>
          <w:b/>
          <w:bCs/>
        </w:rPr>
        <w:t>j</w:t>
      </w:r>
      <w:r w:rsidR="007E635F" w:rsidRPr="00736279">
        <w:rPr>
          <w:b/>
          <w:bCs/>
        </w:rPr>
        <w:t>a</w:t>
      </w:r>
      <w:r w:rsidR="00356480" w:rsidRPr="00736279">
        <w:rPr>
          <w:b/>
          <w:bCs/>
        </w:rPr>
        <w:t xml:space="preserve"> </w:t>
      </w:r>
      <w:r w:rsidR="007E635F" w:rsidRPr="00736279">
        <w:rPr>
          <w:b/>
          <w:bCs/>
        </w:rPr>
        <w:t>valikkursused,</w:t>
      </w:r>
      <w:r w:rsidRPr="00736279">
        <w:rPr>
          <w:b/>
          <w:bCs/>
        </w:rPr>
        <w:t xml:space="preserve"> millel osalemist</w:t>
      </w:r>
      <w:r w:rsidR="00736279" w:rsidRPr="00736279">
        <w:rPr>
          <w:b/>
          <w:bCs/>
        </w:rPr>
        <w:t xml:space="preserve"> </w:t>
      </w:r>
      <w:r w:rsidRPr="00736279">
        <w:rPr>
          <w:b/>
          <w:bCs/>
        </w:rPr>
        <w:t>arvestatakse ülikooli eritingimusel vastuvõtul</w:t>
      </w:r>
    </w:p>
    <w:p w14:paraId="059C375D" w14:textId="77777777" w:rsidR="00736279" w:rsidRDefault="00736279" w:rsidP="00736279"/>
    <w:p w14:paraId="39C518FF" w14:textId="6A31DA26" w:rsidR="00A342AA" w:rsidRDefault="00A342AA" w:rsidP="00C26A4C">
      <w:r w:rsidRPr="00FF6C2A">
        <w:t xml:space="preserve">Tuginedes Tallinna Tehnikaülikooli </w:t>
      </w:r>
      <w:r w:rsidRPr="00664752">
        <w:t xml:space="preserve">15.02.2022 </w:t>
      </w:r>
      <w:r>
        <w:t>senati määrusega nr 1 kehtestatud</w:t>
      </w:r>
      <w:r w:rsidR="007329A3">
        <w:t xml:space="preserve"> Tallinna Tehnikaülikooli I ja II astme tasemeõppe </w:t>
      </w:r>
      <w:r>
        <w:t xml:space="preserve">vastuvõtueeskirja § 8 </w:t>
      </w:r>
      <w:r w:rsidR="007E635F">
        <w:t>lõike</w:t>
      </w:r>
      <w:r>
        <w:t>le 2 kehtestan Eesti üleriigilised aineolümpiaadid</w:t>
      </w:r>
      <w:r w:rsidR="00704DE3">
        <w:t>,</w:t>
      </w:r>
      <w:r w:rsidR="007E635F">
        <w:t xml:space="preserve"> </w:t>
      </w:r>
      <w:r>
        <w:t>võistlused</w:t>
      </w:r>
      <w:r w:rsidR="00704DE3">
        <w:t xml:space="preserve"> ja valikkursused,</w:t>
      </w:r>
      <w:r>
        <w:t xml:space="preserve"> millel osalemist arvestab TalTech eritingimusel vastuvõtul alljärgnevalt:</w:t>
      </w:r>
    </w:p>
    <w:p w14:paraId="1AF0AFB1" w14:textId="5DA8BEB0" w:rsidR="00A83202" w:rsidRDefault="00A342AA" w:rsidP="00A342AA">
      <w:pPr>
        <w:rPr>
          <w:lang w:eastAsia="en-US"/>
        </w:rPr>
      </w:pPr>
      <w:r w:rsidRPr="007E635F">
        <w:t xml:space="preserve">1. </w:t>
      </w:r>
      <w:r w:rsidR="00A83202" w:rsidRPr="00061320">
        <w:rPr>
          <w:b/>
          <w:bCs/>
        </w:rPr>
        <w:t xml:space="preserve">Eesti üleriigilised aineolümpiaadid </w:t>
      </w:r>
      <w:r w:rsidR="00A83202">
        <w:t xml:space="preserve">– </w:t>
      </w:r>
      <w:r w:rsidR="00E667E5">
        <w:t xml:space="preserve">osalenud </w:t>
      </w:r>
      <w:r w:rsidR="00A83202">
        <w:t xml:space="preserve">11. või 12. klassi </w:t>
      </w:r>
      <w:r w:rsidR="00323207">
        <w:t>arvestuses</w:t>
      </w:r>
      <w:r w:rsidR="005066C6">
        <w:t xml:space="preserve"> </w:t>
      </w:r>
      <w:r w:rsidR="00323207">
        <w:t xml:space="preserve">lõppvoorus </w:t>
      </w:r>
      <w:r w:rsidR="005066C6" w:rsidRPr="00C85D4A">
        <w:rPr>
          <w:lang w:eastAsia="en-US"/>
        </w:rPr>
        <w:t>(või kutsutud 2020. aastal lõppvooru)</w:t>
      </w:r>
      <w:r w:rsidR="005066C6">
        <w:rPr>
          <w:lang w:eastAsia="en-US"/>
        </w:rPr>
        <w:t>:</w:t>
      </w:r>
    </w:p>
    <w:p w14:paraId="5E4C30E2" w14:textId="0C0D13A3" w:rsidR="00A34E3A" w:rsidRDefault="005066C6" w:rsidP="00A34E3A">
      <w:r>
        <w:t xml:space="preserve">1.1 </w:t>
      </w:r>
      <w:r w:rsidR="00A34E3A">
        <w:t>Matemaatikaolümpiaad</w:t>
      </w:r>
    </w:p>
    <w:p w14:paraId="441969B3" w14:textId="4C0A7FA8" w:rsidR="00A34E3A" w:rsidRDefault="00A34E3A" w:rsidP="00A34E3A">
      <w:r>
        <w:t>1.2 Füüsikaolümpiaad</w:t>
      </w:r>
    </w:p>
    <w:p w14:paraId="0DB688B2" w14:textId="4DE90FEA" w:rsidR="005066C6" w:rsidRDefault="00A34E3A" w:rsidP="00FB75BD">
      <w:pPr>
        <w:spacing w:after="120"/>
      </w:pPr>
      <w:r>
        <w:t>1.3 Keemiaolümpiaad</w:t>
      </w:r>
      <w:r>
        <w:br/>
        <w:t>1.4 Informaatikaolümpiaad</w:t>
      </w:r>
    </w:p>
    <w:p w14:paraId="595CC374" w14:textId="1B3B60E9" w:rsidR="00A342AA" w:rsidRPr="007E635F" w:rsidRDefault="00A83202" w:rsidP="00A342AA">
      <w:r>
        <w:t xml:space="preserve">2. </w:t>
      </w:r>
      <w:r w:rsidR="00A342AA" w:rsidRPr="00061320">
        <w:rPr>
          <w:b/>
          <w:bCs/>
        </w:rPr>
        <w:t>Eesti üleriigilised olümp</w:t>
      </w:r>
      <w:r w:rsidR="00E1369F" w:rsidRPr="00061320">
        <w:rPr>
          <w:b/>
          <w:bCs/>
        </w:rPr>
        <w:t>iaadid</w:t>
      </w:r>
      <w:r w:rsidR="00423E75">
        <w:t xml:space="preserve"> </w:t>
      </w:r>
      <w:r w:rsidR="000723EB">
        <w:t>–</w:t>
      </w:r>
      <w:r w:rsidR="00423E75">
        <w:t xml:space="preserve"> </w:t>
      </w:r>
      <w:r w:rsidR="00423E75" w:rsidRPr="00423E75">
        <w:t xml:space="preserve">tulnud </w:t>
      </w:r>
      <w:r w:rsidR="00DE0AD2">
        <w:t xml:space="preserve">11. või 12. klassi arvestuses </w:t>
      </w:r>
      <w:r w:rsidR="00423E75" w:rsidRPr="00423E75">
        <w:t xml:space="preserve">lõppvoorus (või 2020. aasta eelvoorus juhul, kui lõppvooru ei toimunud) kümne parema hulka või gümnaasiumi arvestuses saanud </w:t>
      </w:r>
      <w:proofErr w:type="spellStart"/>
      <w:r w:rsidR="00423E75" w:rsidRPr="00423E75">
        <w:t>üldpingereas</w:t>
      </w:r>
      <w:proofErr w:type="spellEnd"/>
      <w:r w:rsidR="00423E75" w:rsidRPr="00423E75">
        <w:t xml:space="preserve"> koha esikahekümnes</w:t>
      </w:r>
      <w:r w:rsidR="00423E75">
        <w:t>:</w:t>
      </w:r>
    </w:p>
    <w:p w14:paraId="56C32AA8" w14:textId="56671719" w:rsidR="00A342AA" w:rsidRDefault="00A342AA" w:rsidP="00A34E3A">
      <w:pPr>
        <w:pStyle w:val="ListParagraph"/>
        <w:numPr>
          <w:ilvl w:val="1"/>
          <w:numId w:val="17"/>
        </w:numPr>
      </w:pPr>
      <w:r>
        <w:t>Ajaloo olümpiaad</w:t>
      </w:r>
    </w:p>
    <w:p w14:paraId="18484FFE" w14:textId="472810A6" w:rsidR="00A342AA" w:rsidRDefault="00A342AA" w:rsidP="00A342AA">
      <w:pPr>
        <w:pStyle w:val="ListParagraph"/>
        <w:numPr>
          <w:ilvl w:val="1"/>
          <w:numId w:val="17"/>
        </w:numPr>
      </w:pPr>
      <w:r>
        <w:t>Bioloogiaolümpiaad</w:t>
      </w:r>
    </w:p>
    <w:p w14:paraId="6A546E0E" w14:textId="77777777" w:rsidR="00A34E3A" w:rsidRDefault="00A342AA" w:rsidP="00A342AA">
      <w:pPr>
        <w:pStyle w:val="ListParagraph"/>
        <w:numPr>
          <w:ilvl w:val="1"/>
          <w:numId w:val="17"/>
        </w:numPr>
      </w:pPr>
      <w:r>
        <w:t>Geograafiaolümpiaad</w:t>
      </w:r>
    </w:p>
    <w:p w14:paraId="075D75AB" w14:textId="77777777" w:rsidR="00A34E3A" w:rsidRDefault="00A342AA" w:rsidP="00A342AA">
      <w:pPr>
        <w:pStyle w:val="ListParagraph"/>
        <w:numPr>
          <w:ilvl w:val="1"/>
          <w:numId w:val="17"/>
        </w:numPr>
      </w:pPr>
      <w:r>
        <w:t>Lingvistikaolümpiaad</w:t>
      </w:r>
    </w:p>
    <w:p w14:paraId="718EC193" w14:textId="77777777" w:rsidR="00A34E3A" w:rsidRDefault="00A342AA" w:rsidP="00A342AA">
      <w:pPr>
        <w:pStyle w:val="ListParagraph"/>
        <w:numPr>
          <w:ilvl w:val="1"/>
          <w:numId w:val="17"/>
        </w:numPr>
      </w:pPr>
      <w:r>
        <w:t>Maateaduste olümpiaad</w:t>
      </w:r>
    </w:p>
    <w:p w14:paraId="0409E248" w14:textId="77777777" w:rsidR="00A34E3A" w:rsidRDefault="00A342AA" w:rsidP="00A342AA">
      <w:pPr>
        <w:pStyle w:val="ListParagraph"/>
        <w:numPr>
          <w:ilvl w:val="1"/>
          <w:numId w:val="17"/>
        </w:numPr>
      </w:pPr>
      <w:r>
        <w:t>Majandusolümpiaad</w:t>
      </w:r>
    </w:p>
    <w:p w14:paraId="74898CBB" w14:textId="77777777" w:rsidR="00A34E3A" w:rsidRDefault="00A342AA" w:rsidP="00A342AA">
      <w:pPr>
        <w:pStyle w:val="ListParagraph"/>
        <w:numPr>
          <w:ilvl w:val="1"/>
          <w:numId w:val="17"/>
        </w:numPr>
      </w:pPr>
      <w:proofErr w:type="spellStart"/>
      <w:r>
        <w:t>TalTechi</w:t>
      </w:r>
      <w:proofErr w:type="spellEnd"/>
      <w:r>
        <w:t xml:space="preserve"> koolimatemaatika olümpiaad</w:t>
      </w:r>
    </w:p>
    <w:p w14:paraId="67944DF8" w14:textId="77777777" w:rsidR="009C7E40" w:rsidRDefault="00A342AA" w:rsidP="009C7E40">
      <w:pPr>
        <w:pStyle w:val="ListParagraph"/>
        <w:numPr>
          <w:ilvl w:val="1"/>
          <w:numId w:val="17"/>
        </w:numPr>
      </w:pPr>
      <w:r>
        <w:t>Ühiskonnaõpetuse olümpiaad</w:t>
      </w:r>
    </w:p>
    <w:p w14:paraId="113C96AA" w14:textId="449E39EB" w:rsidR="00475C03" w:rsidRDefault="00A342AA" w:rsidP="009C7E40">
      <w:pPr>
        <w:pStyle w:val="ListParagraph"/>
        <w:numPr>
          <w:ilvl w:val="1"/>
          <w:numId w:val="17"/>
        </w:numPr>
      </w:pPr>
      <w:r>
        <w:t>Astronoomia lahtine võistlus</w:t>
      </w:r>
    </w:p>
    <w:p w14:paraId="10E9234F" w14:textId="0D237365" w:rsidR="00475C03" w:rsidRDefault="00FC2327" w:rsidP="00FC2327">
      <w:r>
        <w:t xml:space="preserve">2.10 </w:t>
      </w:r>
      <w:r w:rsidR="00A342AA">
        <w:t>Füüsika lahtine võistlus</w:t>
      </w:r>
    </w:p>
    <w:p w14:paraId="5EE62124" w14:textId="69D35E01" w:rsidR="005B53B2" w:rsidRDefault="00FC2327" w:rsidP="00FC2327">
      <w:r>
        <w:t xml:space="preserve">2.11 </w:t>
      </w:r>
      <w:r w:rsidR="00A342AA">
        <w:t>Keemia lahtine võistlus</w:t>
      </w:r>
    </w:p>
    <w:p w14:paraId="2092DC28" w14:textId="1FC8B0A6" w:rsidR="005B53B2" w:rsidRDefault="00FC2327" w:rsidP="00FC2327">
      <w:r>
        <w:t xml:space="preserve">2.12 </w:t>
      </w:r>
      <w:r w:rsidR="00A342AA">
        <w:t>Matemaatika lahtine võistlus</w:t>
      </w:r>
    </w:p>
    <w:p w14:paraId="704AC861" w14:textId="1FC654BD" w:rsidR="005B53B2" w:rsidRDefault="00FC2327" w:rsidP="00FC2327">
      <w:r>
        <w:t xml:space="preserve">2.13 </w:t>
      </w:r>
      <w:proofErr w:type="spellStart"/>
      <w:r w:rsidR="00A342AA">
        <w:t>TalTechi</w:t>
      </w:r>
      <w:proofErr w:type="spellEnd"/>
      <w:r w:rsidR="00A342AA">
        <w:t xml:space="preserve"> majandusvõistlus gümnasistidele</w:t>
      </w:r>
    </w:p>
    <w:p w14:paraId="061F773D" w14:textId="56BE93F6" w:rsidR="005B53B2" w:rsidRDefault="00FC2327" w:rsidP="00FC2327">
      <w:r>
        <w:t xml:space="preserve">2.14 </w:t>
      </w:r>
      <w:r w:rsidR="00A342AA">
        <w:t>Füüsikavõistlus „Kajakas“</w:t>
      </w:r>
    </w:p>
    <w:p w14:paraId="347D1D79" w14:textId="0CD763E4" w:rsidR="00A342AA" w:rsidRDefault="00FC2327" w:rsidP="00FB75BD">
      <w:pPr>
        <w:spacing w:after="120"/>
      </w:pPr>
      <w:r>
        <w:t xml:space="preserve">2.15 </w:t>
      </w:r>
      <w:proofErr w:type="spellStart"/>
      <w:r w:rsidR="00A342AA">
        <w:t>TalTechi</w:t>
      </w:r>
      <w:proofErr w:type="spellEnd"/>
      <w:r w:rsidR="00A342AA">
        <w:t xml:space="preserve"> tehnikaolümpiaad</w:t>
      </w:r>
    </w:p>
    <w:p w14:paraId="3EE06A46" w14:textId="6ED02B0C" w:rsidR="00A342AA" w:rsidRPr="007E635F" w:rsidRDefault="005B53B2" w:rsidP="00A342AA">
      <w:r>
        <w:t>3</w:t>
      </w:r>
      <w:r w:rsidR="00A342AA" w:rsidRPr="007E635F">
        <w:t xml:space="preserve">. </w:t>
      </w:r>
      <w:r w:rsidR="00A342AA" w:rsidRPr="00061320">
        <w:rPr>
          <w:b/>
          <w:bCs/>
        </w:rPr>
        <w:t>Rahvusvahelised võistlused</w:t>
      </w:r>
      <w:r w:rsidR="006C1A11">
        <w:t xml:space="preserve"> – </w:t>
      </w:r>
      <w:r w:rsidR="008457F7" w:rsidRPr="00C85D4A">
        <w:rPr>
          <w:lang w:eastAsia="en-US"/>
        </w:rPr>
        <w:t>gümnaasiumi õpilasena osalenud</w:t>
      </w:r>
      <w:r w:rsidR="00E33B31">
        <w:rPr>
          <w:lang w:eastAsia="en-US"/>
        </w:rPr>
        <w:t>:</w:t>
      </w:r>
      <w:r w:rsidR="008457F7" w:rsidRPr="00C85D4A">
        <w:rPr>
          <w:lang w:eastAsia="en-US"/>
        </w:rPr>
        <w:t xml:space="preserve"> </w:t>
      </w:r>
    </w:p>
    <w:p w14:paraId="4259C590" w14:textId="2F45D9DA" w:rsidR="00A342AA" w:rsidRDefault="005B53B2" w:rsidP="00A342AA">
      <w:r>
        <w:t>3</w:t>
      </w:r>
      <w:r w:rsidR="00A342AA">
        <w:t xml:space="preserve">.1 Baltimaade geograafiaolümpiaad (Baltic </w:t>
      </w:r>
      <w:proofErr w:type="spellStart"/>
      <w:r w:rsidR="00A342AA">
        <w:t>IGeo</w:t>
      </w:r>
      <w:proofErr w:type="spellEnd"/>
      <w:r w:rsidR="00A342AA">
        <w:t>)</w:t>
      </w:r>
    </w:p>
    <w:p w14:paraId="08FCFFC1" w14:textId="528FDADF" w:rsidR="00A342AA" w:rsidRDefault="005B53B2" w:rsidP="00A342AA">
      <w:r>
        <w:t>3</w:t>
      </w:r>
      <w:r w:rsidR="00A342AA">
        <w:t>.2 Balti keemiavõistlus (</w:t>
      </w:r>
      <w:proofErr w:type="spellStart"/>
      <w:r w:rsidR="00A342AA">
        <w:t>BChC</w:t>
      </w:r>
      <w:proofErr w:type="spellEnd"/>
      <w:r w:rsidR="00A342AA">
        <w:t>)</w:t>
      </w:r>
    </w:p>
    <w:p w14:paraId="6CEC4BCE" w14:textId="07850906" w:rsidR="00A342AA" w:rsidRDefault="005B53B2" w:rsidP="00A342AA">
      <w:r>
        <w:t>3</w:t>
      </w:r>
      <w:r w:rsidR="00A342AA">
        <w:t>.3 Balti informaatikaolümpiaad (BOI)</w:t>
      </w:r>
    </w:p>
    <w:p w14:paraId="4024FC9F" w14:textId="4AD719D7" w:rsidR="00A342AA" w:rsidRDefault="005B53B2" w:rsidP="00A342AA">
      <w:r>
        <w:t>3</w:t>
      </w:r>
      <w:r w:rsidR="00A342AA">
        <w:t>.4 Euroopa tüdrukute informaatikaolümpiaad (EGOI)</w:t>
      </w:r>
    </w:p>
    <w:p w14:paraId="65FC310F" w14:textId="623A25E9" w:rsidR="00A342AA" w:rsidRDefault="005B53B2" w:rsidP="00A342AA">
      <w:r>
        <w:t>3</w:t>
      </w:r>
      <w:r w:rsidR="00A342AA">
        <w:t>.5 Euroopa tüdrukute matemaatikaolümpiaad (EGMO)</w:t>
      </w:r>
    </w:p>
    <w:p w14:paraId="16F2E95D" w14:textId="3FD66AAD" w:rsidR="00A342AA" w:rsidRDefault="005B53B2" w:rsidP="00A342AA">
      <w:r>
        <w:t>3</w:t>
      </w:r>
      <w:r w:rsidR="00A342AA">
        <w:t>.6 Euroopa füüsikaolümpiaad (</w:t>
      </w:r>
      <w:proofErr w:type="spellStart"/>
      <w:r w:rsidR="00A342AA">
        <w:t>EuPhO</w:t>
      </w:r>
      <w:proofErr w:type="spellEnd"/>
      <w:r w:rsidR="00A342AA">
        <w:t>)</w:t>
      </w:r>
    </w:p>
    <w:p w14:paraId="7FEF5140" w14:textId="3CE5C678" w:rsidR="00A342AA" w:rsidRDefault="005B53B2" w:rsidP="00A342AA">
      <w:r>
        <w:t>3</w:t>
      </w:r>
      <w:r w:rsidR="00A342AA">
        <w:t>.7 Euroopa geograafiaolümpiaad</w:t>
      </w:r>
    </w:p>
    <w:p w14:paraId="1B0CF47F" w14:textId="14FA2E19" w:rsidR="00A342AA" w:rsidRDefault="005B53B2" w:rsidP="00A342AA">
      <w:r>
        <w:t>3</w:t>
      </w:r>
      <w:r w:rsidR="00A342AA">
        <w:t>.8 Euroopa Liidu noorte teadlaste konkurss</w:t>
      </w:r>
    </w:p>
    <w:p w14:paraId="5B0C6382" w14:textId="61C78377" w:rsidR="00A342AA" w:rsidRDefault="005B53B2" w:rsidP="00A342AA">
      <w:r>
        <w:t>3</w:t>
      </w:r>
      <w:r w:rsidR="00A342AA">
        <w:t>.9 Euroopa õpilasfirmade võistlus</w:t>
      </w:r>
    </w:p>
    <w:p w14:paraId="055254FC" w14:textId="52A88568" w:rsidR="00A342AA" w:rsidRDefault="005B53B2" w:rsidP="00A342AA">
      <w:r>
        <w:t>3</w:t>
      </w:r>
      <w:r w:rsidR="00A342AA">
        <w:t>.10 Matemaatikavõistlus „Balti tee“</w:t>
      </w:r>
    </w:p>
    <w:p w14:paraId="42930A75" w14:textId="3A7CAE07" w:rsidR="00A342AA" w:rsidRDefault="005B53B2" w:rsidP="00A342AA">
      <w:r>
        <w:t>3</w:t>
      </w:r>
      <w:r w:rsidR="00A342AA">
        <w:t>.11 Põhja- ja Baltimaade füüsikaolümpiaad (</w:t>
      </w:r>
      <w:proofErr w:type="spellStart"/>
      <w:r w:rsidR="00A342AA">
        <w:t>NBPhO</w:t>
      </w:r>
      <w:proofErr w:type="spellEnd"/>
      <w:r w:rsidR="00A342AA">
        <w:t>)</w:t>
      </w:r>
    </w:p>
    <w:p w14:paraId="1E050C36" w14:textId="4708EB68" w:rsidR="00A342AA" w:rsidRDefault="005B53B2" w:rsidP="00A342AA">
      <w:r>
        <w:t>3</w:t>
      </w:r>
      <w:r w:rsidR="00A342AA">
        <w:t>.12 Rahvusvaheline ajaloo olümpiaad (IHO)</w:t>
      </w:r>
    </w:p>
    <w:p w14:paraId="4C835C7D" w14:textId="5D8C5A45" w:rsidR="00A342AA" w:rsidRDefault="005B53B2" w:rsidP="00A342AA">
      <w:r>
        <w:t>3</w:t>
      </w:r>
      <w:r w:rsidR="00A342AA">
        <w:t xml:space="preserve">.13 Rahvusvaheline astronoomia ja </w:t>
      </w:r>
      <w:proofErr w:type="spellStart"/>
      <w:r w:rsidR="00A342AA">
        <w:t>astrofüüsika</w:t>
      </w:r>
      <w:proofErr w:type="spellEnd"/>
      <w:r w:rsidR="00A342AA">
        <w:t xml:space="preserve"> olümpiaad (IOAA)</w:t>
      </w:r>
    </w:p>
    <w:p w14:paraId="667FF69B" w14:textId="1B804E88" w:rsidR="00A342AA" w:rsidRDefault="005B53B2" w:rsidP="00A342AA">
      <w:r>
        <w:t>3</w:t>
      </w:r>
      <w:r w:rsidR="00A342AA">
        <w:t>.14 Rahvusvaheline bioloogiaolümpiaad (IBO)</w:t>
      </w:r>
    </w:p>
    <w:p w14:paraId="56249849" w14:textId="67243C3B" w:rsidR="00A342AA" w:rsidRDefault="005B53B2" w:rsidP="00A342AA">
      <w:r>
        <w:t>3</w:t>
      </w:r>
      <w:r w:rsidR="00A342AA">
        <w:t>.15 Rahvusvaheline filosoofiaolümpiaad (IPO)</w:t>
      </w:r>
    </w:p>
    <w:p w14:paraId="54F30BA6" w14:textId="2CF495F6" w:rsidR="00A342AA" w:rsidRDefault="005B53B2" w:rsidP="00A342AA">
      <w:r>
        <w:t>3</w:t>
      </w:r>
      <w:r w:rsidR="00A342AA">
        <w:t>.16 Rahvusvaheline füüsikaolümpiaad (</w:t>
      </w:r>
      <w:proofErr w:type="spellStart"/>
      <w:r w:rsidR="00A342AA">
        <w:t>IPhO</w:t>
      </w:r>
      <w:proofErr w:type="spellEnd"/>
      <w:r w:rsidR="00A342AA">
        <w:t>)</w:t>
      </w:r>
    </w:p>
    <w:p w14:paraId="0B12C510" w14:textId="643BD33D" w:rsidR="00A342AA" w:rsidRDefault="005B53B2" w:rsidP="00A342AA">
      <w:r>
        <w:t>3</w:t>
      </w:r>
      <w:r w:rsidR="00A342AA">
        <w:t>.17 Rahvusvaheline geograafiaolümpiaad (</w:t>
      </w:r>
      <w:proofErr w:type="spellStart"/>
      <w:r w:rsidR="00A342AA">
        <w:t>iGeO</w:t>
      </w:r>
      <w:proofErr w:type="spellEnd"/>
      <w:r w:rsidR="00A342AA">
        <w:t>)</w:t>
      </w:r>
    </w:p>
    <w:p w14:paraId="6A1E9D8C" w14:textId="018BF685" w:rsidR="00A342AA" w:rsidRDefault="005B53B2" w:rsidP="00A342AA">
      <w:r>
        <w:t>3</w:t>
      </w:r>
      <w:r w:rsidR="00A342AA">
        <w:t>.18 Rahvusvaheline informaatikaolümpiaad (IOI)</w:t>
      </w:r>
    </w:p>
    <w:p w14:paraId="338F008B" w14:textId="62CCE7A9" w:rsidR="00A342AA" w:rsidRDefault="005B53B2" w:rsidP="00A342AA">
      <w:r>
        <w:lastRenderedPageBreak/>
        <w:t>3</w:t>
      </w:r>
      <w:r w:rsidR="00A342AA">
        <w:t>.19 Rahvusvaheline keemiaolümpiaad (</w:t>
      </w:r>
      <w:proofErr w:type="spellStart"/>
      <w:r w:rsidR="00A342AA">
        <w:t>IChO</w:t>
      </w:r>
      <w:proofErr w:type="spellEnd"/>
      <w:r w:rsidR="00A342AA">
        <w:t>)</w:t>
      </w:r>
    </w:p>
    <w:p w14:paraId="10149191" w14:textId="56CEF34B" w:rsidR="00A342AA" w:rsidRDefault="005B53B2" w:rsidP="00A342AA">
      <w:r>
        <w:t>3</w:t>
      </w:r>
      <w:r w:rsidR="00A342AA">
        <w:t>.20 Rahvusvaheline keskkonnaprojektide olümpiaad (INEPO)</w:t>
      </w:r>
    </w:p>
    <w:p w14:paraId="00211C94" w14:textId="46717467" w:rsidR="00A342AA" w:rsidRDefault="005B53B2" w:rsidP="00A342AA">
      <w:r>
        <w:t>3</w:t>
      </w:r>
      <w:r w:rsidR="00A342AA">
        <w:t>.21 Rahvusvaheline lingvistikaolümpiaad (IOL)</w:t>
      </w:r>
    </w:p>
    <w:p w14:paraId="11521663" w14:textId="46B739F5" w:rsidR="00A342AA" w:rsidRDefault="005B53B2" w:rsidP="00FF6C2A">
      <w:r>
        <w:t>3</w:t>
      </w:r>
      <w:r w:rsidR="00FF6C2A">
        <w:t xml:space="preserve">.22 </w:t>
      </w:r>
      <w:r w:rsidR="00B27BCE">
        <w:t>Rahvusvaheline</w:t>
      </w:r>
      <w:r w:rsidR="00A342AA">
        <w:t xml:space="preserve"> maateaduste olümpiaad (IESO)</w:t>
      </w:r>
    </w:p>
    <w:p w14:paraId="1531856C" w14:textId="285A0E55" w:rsidR="00A342AA" w:rsidRDefault="005B53B2" w:rsidP="00B27BCE">
      <w:r>
        <w:t>3</w:t>
      </w:r>
      <w:r w:rsidR="00B27BCE">
        <w:t>.</w:t>
      </w:r>
      <w:r w:rsidR="00FF6C2A">
        <w:t>23</w:t>
      </w:r>
      <w:r w:rsidR="00B27BCE">
        <w:t xml:space="preserve"> R</w:t>
      </w:r>
      <w:r w:rsidR="00A342AA">
        <w:t>ahvusvaheline majandusolümpiaad (IEO)</w:t>
      </w:r>
    </w:p>
    <w:p w14:paraId="311C819D" w14:textId="5C726423" w:rsidR="00B27BCE" w:rsidRDefault="005B53B2" w:rsidP="00B27BCE">
      <w:r>
        <w:t>3</w:t>
      </w:r>
      <w:r w:rsidR="00A342AA">
        <w:t>.24 Rahvusvaheline matemaatikaolümpiaad (IMO)</w:t>
      </w:r>
    </w:p>
    <w:p w14:paraId="2DBF55C0" w14:textId="45E39584" w:rsidR="00A342AA" w:rsidRDefault="005B53B2" w:rsidP="00FB75BD">
      <w:pPr>
        <w:spacing w:after="120"/>
      </w:pPr>
      <w:r>
        <w:t>3</w:t>
      </w:r>
      <w:r w:rsidR="00B27BCE">
        <w:t>.25 R</w:t>
      </w:r>
      <w:r w:rsidR="00A342AA">
        <w:t>ahvusvaheline online füüsikavõistlus „</w:t>
      </w:r>
      <w:proofErr w:type="spellStart"/>
      <w:r w:rsidR="00A342AA">
        <w:t>Physics</w:t>
      </w:r>
      <w:proofErr w:type="spellEnd"/>
      <w:r w:rsidR="00A342AA">
        <w:t xml:space="preserve"> </w:t>
      </w:r>
      <w:proofErr w:type="spellStart"/>
      <w:r w:rsidR="00A342AA">
        <w:t>Cup</w:t>
      </w:r>
      <w:proofErr w:type="spellEnd"/>
      <w:r w:rsidR="00A342AA">
        <w:t>“</w:t>
      </w:r>
    </w:p>
    <w:p w14:paraId="7D35E7C7" w14:textId="789C6CC3" w:rsidR="00B27BCE" w:rsidRDefault="00A74C3E" w:rsidP="00B27BCE">
      <w:r>
        <w:t>4</w:t>
      </w:r>
      <w:r w:rsidR="00A342AA" w:rsidRPr="007E635F">
        <w:t xml:space="preserve">. </w:t>
      </w:r>
      <w:r w:rsidRPr="00061320">
        <w:rPr>
          <w:b/>
          <w:bCs/>
        </w:rPr>
        <w:t>M</w:t>
      </w:r>
      <w:r w:rsidR="00E1369F" w:rsidRPr="00061320">
        <w:rPr>
          <w:b/>
          <w:bCs/>
        </w:rPr>
        <w:t xml:space="preserve">uud </w:t>
      </w:r>
      <w:r w:rsidR="00A342AA" w:rsidRPr="00061320">
        <w:rPr>
          <w:b/>
          <w:bCs/>
        </w:rPr>
        <w:t>Eesti võistluse</w:t>
      </w:r>
      <w:r w:rsidR="00B27BCE" w:rsidRPr="00061320">
        <w:rPr>
          <w:b/>
          <w:bCs/>
        </w:rPr>
        <w:t>d</w:t>
      </w:r>
      <w:r w:rsidRPr="00061320">
        <w:rPr>
          <w:b/>
          <w:bCs/>
        </w:rPr>
        <w:t>:</w:t>
      </w:r>
    </w:p>
    <w:p w14:paraId="4804AB4B" w14:textId="0F8201D9" w:rsidR="00B27BCE" w:rsidRDefault="00A74C3E" w:rsidP="00B27BCE">
      <w:r>
        <w:t>4</w:t>
      </w:r>
      <w:r w:rsidR="00A342AA" w:rsidRPr="007E635F">
        <w:t xml:space="preserve">.1 </w:t>
      </w:r>
      <w:r w:rsidR="004B3F04">
        <w:rPr>
          <w:lang w:eastAsia="en-US"/>
        </w:rPr>
        <w:t>G</w:t>
      </w:r>
      <w:r w:rsidR="00B27BCE">
        <w:rPr>
          <w:lang w:eastAsia="en-US"/>
        </w:rPr>
        <w:t>ümnaasiumi õpilasena saavutanud saatesarjas „Rakett 69“ 1.</w:t>
      </w:r>
      <w:r w:rsidR="004B3F04">
        <w:rPr>
          <w:lang w:eastAsia="en-US"/>
        </w:rPr>
        <w:t>-</w:t>
      </w:r>
      <w:r w:rsidR="00B27BCE">
        <w:rPr>
          <w:lang w:eastAsia="en-US"/>
        </w:rPr>
        <w:t>3. koha</w:t>
      </w:r>
      <w:r w:rsidR="004B3F04">
        <w:rPr>
          <w:lang w:eastAsia="en-US"/>
        </w:rPr>
        <w:t>.</w:t>
      </w:r>
    </w:p>
    <w:p w14:paraId="14DFFBD8" w14:textId="3F1C0C70" w:rsidR="00A342AA" w:rsidRPr="007E635F" w:rsidRDefault="00A74C3E" w:rsidP="00A342AA">
      <w:r>
        <w:t>4</w:t>
      </w:r>
      <w:r w:rsidR="00B27BCE">
        <w:t xml:space="preserve">.2 </w:t>
      </w:r>
      <w:r w:rsidR="004B3F04">
        <w:t>S</w:t>
      </w:r>
      <w:r w:rsidR="002B4199" w:rsidRPr="007E635F">
        <w:t>isseastumisel kahe viimase aasta jooksul saavutanud „</w:t>
      </w:r>
      <w:proofErr w:type="spellStart"/>
      <w:r w:rsidR="002B4199" w:rsidRPr="007E635F">
        <w:t>Kübernaaskel</w:t>
      </w:r>
      <w:proofErr w:type="spellEnd"/>
      <w:r w:rsidR="002B4199" w:rsidRPr="007E635F">
        <w:t>“ võistluses vanemas või nooremas vanusegrupis 1.</w:t>
      </w:r>
      <w:r w:rsidR="004B3F04">
        <w:t>-</w:t>
      </w:r>
      <w:r w:rsidR="002B4199" w:rsidRPr="007E635F">
        <w:t>3. koha</w:t>
      </w:r>
      <w:r w:rsidR="004B3F04">
        <w:t>.</w:t>
      </w:r>
    </w:p>
    <w:p w14:paraId="58D00D43" w14:textId="7E6DC15B" w:rsidR="00B27BCE" w:rsidRDefault="00A74C3E" w:rsidP="00A342AA">
      <w:r>
        <w:t>4</w:t>
      </w:r>
      <w:r w:rsidR="00A342AA" w:rsidRPr="007E635F">
        <w:t>.</w:t>
      </w:r>
      <w:r w:rsidR="00B27BCE">
        <w:t>3</w:t>
      </w:r>
      <w:r w:rsidR="00A342AA" w:rsidRPr="007E635F">
        <w:t xml:space="preserve"> </w:t>
      </w:r>
      <w:r w:rsidR="004B3F04">
        <w:t>S</w:t>
      </w:r>
      <w:r w:rsidR="002B4199" w:rsidRPr="007E635F">
        <w:t>isseastumisel kahe viimase aasta jooksul saavutanud insenerivõistlusel „</w:t>
      </w:r>
      <w:proofErr w:type="spellStart"/>
      <w:r w:rsidR="002B4199" w:rsidRPr="007E635F">
        <w:t>Enginaator</w:t>
      </w:r>
      <w:proofErr w:type="spellEnd"/>
      <w:r w:rsidR="002B4199" w:rsidRPr="007E635F">
        <w:t>“ finaalvoorus võistkondlikult 1.</w:t>
      </w:r>
      <w:r w:rsidR="004B3F04">
        <w:t>-</w:t>
      </w:r>
      <w:r w:rsidR="002B4199" w:rsidRPr="007E635F">
        <w:t>5. koha</w:t>
      </w:r>
      <w:r w:rsidR="004B3F04">
        <w:t>.</w:t>
      </w:r>
    </w:p>
    <w:p w14:paraId="40138824" w14:textId="329730D8" w:rsidR="004E43C6" w:rsidRDefault="004E43C6" w:rsidP="00A342AA">
      <w:r>
        <w:t xml:space="preserve">4.4 </w:t>
      </w:r>
      <w:r w:rsidR="004B3F04">
        <w:t>E</w:t>
      </w:r>
      <w:r w:rsidRPr="004E43C6">
        <w:t>-rehkenduse konkursil gümnaasiumiastmes saavutanud esikoha</w:t>
      </w:r>
      <w:r w:rsidR="004B3F04">
        <w:t>.</w:t>
      </w:r>
    </w:p>
    <w:p w14:paraId="28721FA5" w14:textId="007C47DD" w:rsidR="00F45E83" w:rsidRDefault="00F45E83" w:rsidP="00A342AA">
      <w:r>
        <w:t xml:space="preserve">4.5 </w:t>
      </w:r>
      <w:r w:rsidR="006E0D27">
        <w:t>Õ</w:t>
      </w:r>
      <w:r w:rsidRPr="00C85D4A">
        <w:rPr>
          <w:lang w:eastAsia="en-US"/>
        </w:rPr>
        <w:t xml:space="preserve">pilaste teadustööde riiklikul konkursil </w:t>
      </w:r>
      <w:r w:rsidR="006E0D27">
        <w:rPr>
          <w:lang w:eastAsia="en-US"/>
        </w:rPr>
        <w:t xml:space="preserve">saavutanud </w:t>
      </w:r>
      <w:r>
        <w:rPr>
          <w:lang w:eastAsia="en-US"/>
        </w:rPr>
        <w:t>1.-3.</w:t>
      </w:r>
      <w:r w:rsidRPr="00C85D4A">
        <w:rPr>
          <w:lang w:eastAsia="en-US"/>
        </w:rPr>
        <w:t xml:space="preserve"> preemia</w:t>
      </w:r>
      <w:r>
        <w:rPr>
          <w:lang w:eastAsia="en-US"/>
        </w:rPr>
        <w:t>.</w:t>
      </w:r>
    </w:p>
    <w:p w14:paraId="444A7DCD" w14:textId="39C33BF7" w:rsidR="00B27BCE" w:rsidRDefault="00A74C3E" w:rsidP="00B27BCE">
      <w:pPr>
        <w:rPr>
          <w:lang w:eastAsia="en-US"/>
        </w:rPr>
      </w:pPr>
      <w:r>
        <w:t>4</w:t>
      </w:r>
      <w:r w:rsidR="00B27BCE">
        <w:t>.</w:t>
      </w:r>
      <w:r w:rsidR="00F45E83">
        <w:t>6</w:t>
      </w:r>
      <w:r w:rsidR="00B27BCE">
        <w:t xml:space="preserve"> </w:t>
      </w:r>
      <w:proofErr w:type="spellStart"/>
      <w:r w:rsidR="00B27BCE">
        <w:rPr>
          <w:lang w:eastAsia="en-US"/>
        </w:rPr>
        <w:t>TalTechi</w:t>
      </w:r>
      <w:proofErr w:type="spellEnd"/>
      <w:r w:rsidR="00B27BCE">
        <w:rPr>
          <w:lang w:eastAsia="en-US"/>
        </w:rPr>
        <w:t xml:space="preserve"> „Labürindijooks“ võistlusel sisseastumise aastal saavutanud 1.</w:t>
      </w:r>
      <w:r w:rsidR="004B3F04">
        <w:rPr>
          <w:lang w:eastAsia="en-US"/>
        </w:rPr>
        <w:t>-</w:t>
      </w:r>
      <w:r w:rsidR="00B27BCE">
        <w:rPr>
          <w:lang w:eastAsia="en-US"/>
        </w:rPr>
        <w:t>10. koha</w:t>
      </w:r>
      <w:r w:rsidR="004B3F04">
        <w:rPr>
          <w:lang w:eastAsia="en-US"/>
        </w:rPr>
        <w:t>.</w:t>
      </w:r>
    </w:p>
    <w:p w14:paraId="3A22D0CC" w14:textId="6100DB96" w:rsidR="00BD1ADA" w:rsidRDefault="00A74C3E" w:rsidP="00E548AF">
      <w:pPr>
        <w:rPr>
          <w:lang w:eastAsia="en-US"/>
        </w:rPr>
      </w:pPr>
      <w:r>
        <w:rPr>
          <w:lang w:eastAsia="en-US"/>
        </w:rPr>
        <w:t>4</w:t>
      </w:r>
      <w:r w:rsidR="00E548AF">
        <w:rPr>
          <w:lang w:eastAsia="en-US"/>
        </w:rPr>
        <w:t>.</w:t>
      </w:r>
      <w:r w:rsidR="00F45E83">
        <w:rPr>
          <w:lang w:eastAsia="en-US"/>
        </w:rPr>
        <w:t>7</w:t>
      </w:r>
      <w:r w:rsidR="00E548AF">
        <w:rPr>
          <w:lang w:eastAsia="en-US"/>
        </w:rPr>
        <w:t xml:space="preserve"> </w:t>
      </w:r>
      <w:r w:rsidR="004B3F04">
        <w:rPr>
          <w:lang w:eastAsia="en-US"/>
        </w:rPr>
        <w:t>S</w:t>
      </w:r>
      <w:r w:rsidR="00BD1ADA" w:rsidRPr="00BD1ADA">
        <w:rPr>
          <w:lang w:eastAsia="en-US"/>
        </w:rPr>
        <w:t>isseastumisel kolme viimase aasta jooksul saavutanud insenerivõistlusel „Vesinikuvõistlus“ 1. koha. Nimetatud eritingimusega võetakse vastu ainult inseneriteaduskonna ja loodusteaduskonna õppekavadele.</w:t>
      </w:r>
    </w:p>
    <w:p w14:paraId="5DE7D643" w14:textId="4FF3AE9D" w:rsidR="00E548AF" w:rsidRPr="007E635F" w:rsidRDefault="00A74C3E" w:rsidP="00FB75BD">
      <w:pPr>
        <w:spacing w:after="120"/>
        <w:rPr>
          <w:lang w:eastAsia="en-US"/>
        </w:rPr>
      </w:pPr>
      <w:r>
        <w:rPr>
          <w:lang w:eastAsia="en-US"/>
        </w:rPr>
        <w:t>4</w:t>
      </w:r>
      <w:r w:rsidR="00BD1ADA">
        <w:rPr>
          <w:lang w:eastAsia="en-US"/>
        </w:rPr>
        <w:t>.</w:t>
      </w:r>
      <w:r w:rsidR="00F45E83">
        <w:rPr>
          <w:lang w:eastAsia="en-US"/>
        </w:rPr>
        <w:t>8</w:t>
      </w:r>
      <w:r w:rsidR="00BD1ADA">
        <w:rPr>
          <w:lang w:eastAsia="en-US"/>
        </w:rPr>
        <w:t xml:space="preserve"> </w:t>
      </w:r>
      <w:r w:rsidR="004B3F04">
        <w:rPr>
          <w:lang w:eastAsia="en-US"/>
        </w:rPr>
        <w:t>S</w:t>
      </w:r>
      <w:r w:rsidR="00E548AF" w:rsidRPr="00E548AF">
        <w:rPr>
          <w:lang w:eastAsia="en-US"/>
        </w:rPr>
        <w:t>isseastumisel kolme viimase aasta jooksul saavutanud gümnasistina võistlusel "Spagetisild" 1.-3. koha. Nimetatud eritingimusega võetakse vastu ainult inseneriteaduskonna õppekavadele.</w:t>
      </w:r>
    </w:p>
    <w:p w14:paraId="5B4BE830" w14:textId="25108F5E" w:rsidR="00CD4A29" w:rsidRDefault="00A74C3E" w:rsidP="00A342AA">
      <w:bookmarkStart w:id="0" w:name="_Hlk180670612"/>
      <w:r>
        <w:t>5</w:t>
      </w:r>
      <w:r w:rsidR="00A342AA" w:rsidRPr="007E635F">
        <w:t>.</w:t>
      </w:r>
      <w:r w:rsidR="00A342AA" w:rsidRPr="00061320">
        <w:rPr>
          <w:b/>
          <w:bCs/>
        </w:rPr>
        <w:t xml:space="preserve"> </w:t>
      </w:r>
      <w:r w:rsidR="006E0D27" w:rsidRPr="00061320">
        <w:rPr>
          <w:b/>
          <w:bCs/>
        </w:rPr>
        <w:t>Eritingimused, millega võetakse vastu ainult</w:t>
      </w:r>
      <w:r w:rsidR="00CD4A29" w:rsidRPr="00061320">
        <w:rPr>
          <w:b/>
          <w:bCs/>
        </w:rPr>
        <w:t xml:space="preserve"> i</w:t>
      </w:r>
      <w:r w:rsidR="0050721D" w:rsidRPr="00061320">
        <w:rPr>
          <w:b/>
          <w:bCs/>
        </w:rPr>
        <w:t>nfotehnoloogia teaduskonna</w:t>
      </w:r>
      <w:r w:rsidR="003B5F6D" w:rsidRPr="00061320">
        <w:rPr>
          <w:b/>
          <w:bCs/>
        </w:rPr>
        <w:t xml:space="preserve"> õppekavadele</w:t>
      </w:r>
      <w:r w:rsidR="000B6B58">
        <w:t>:</w:t>
      </w:r>
    </w:p>
    <w:p w14:paraId="6EB94C55" w14:textId="0758CEE9" w:rsidR="00A342AA" w:rsidRDefault="00A74C3E" w:rsidP="00A342AA">
      <w:r>
        <w:t>5</w:t>
      </w:r>
      <w:r w:rsidR="00CD4A29">
        <w:t xml:space="preserve">.1 </w:t>
      </w:r>
      <w:r w:rsidR="00704DE3" w:rsidRPr="007E635F">
        <w:t>Digitaalse tootearenduse / Digitoote disaini 3-aastase valikkursuse (</w:t>
      </w:r>
      <w:proofErr w:type="spellStart"/>
      <w:r w:rsidR="00A342AA">
        <w:t>Codesters.club</w:t>
      </w:r>
      <w:proofErr w:type="spellEnd"/>
      <w:r w:rsidR="00704DE3">
        <w:t>)</w:t>
      </w:r>
      <w:r w:rsidR="00A342AA">
        <w:t xml:space="preserve"> </w:t>
      </w:r>
      <w:r w:rsidR="00704DE3">
        <w:t>kuni 15 parimat lõpetajat</w:t>
      </w:r>
      <w:r w:rsidR="00A342AA">
        <w:t>.</w:t>
      </w:r>
    </w:p>
    <w:p w14:paraId="21A3FE46" w14:textId="6C1FBFEE" w:rsidR="00415CEE" w:rsidRDefault="00415CEE" w:rsidP="00A342AA">
      <w:r>
        <w:t>5.2 Programmeerimise intensiivprogrammi</w:t>
      </w:r>
      <w:r w:rsidR="5C9B8244">
        <w:t xml:space="preserve"> </w:t>
      </w:r>
      <w:r>
        <w:t>(kood/Jõhvi) kuni 10 parimat lõpetajat.</w:t>
      </w:r>
    </w:p>
    <w:p w14:paraId="26A52201" w14:textId="143FB3D3" w:rsidR="00AB7C32" w:rsidRDefault="00A74C3E" w:rsidP="00A342AA">
      <w:r>
        <w:t>5</w:t>
      </w:r>
      <w:r w:rsidR="00AB7C32">
        <w:t>.</w:t>
      </w:r>
      <w:r w:rsidR="00415CEE">
        <w:t>3</w:t>
      </w:r>
      <w:r w:rsidR="00AB7C32">
        <w:t xml:space="preserve"> </w:t>
      </w:r>
      <w:r w:rsidR="00AB7C32" w:rsidRPr="00AB7C32">
        <w:t>12-kuulise programmeerimise ja mentorprogrammi (</w:t>
      </w:r>
      <w:proofErr w:type="spellStart"/>
      <w:r w:rsidR="00AB7C32" w:rsidRPr="00AB7C32">
        <w:t>Women</w:t>
      </w:r>
      <w:proofErr w:type="spellEnd"/>
      <w:r w:rsidR="00AB7C32" w:rsidRPr="00AB7C32">
        <w:t xml:space="preserve"> </w:t>
      </w:r>
      <w:proofErr w:type="spellStart"/>
      <w:r w:rsidR="00AB7C32" w:rsidRPr="00AB7C32">
        <w:t>To</w:t>
      </w:r>
      <w:proofErr w:type="spellEnd"/>
      <w:r w:rsidR="00AB7C32" w:rsidRPr="00AB7C32">
        <w:t xml:space="preserve"> </w:t>
      </w:r>
      <w:proofErr w:type="spellStart"/>
      <w:r w:rsidR="00AB7C32" w:rsidRPr="00AB7C32">
        <w:t>Tech</w:t>
      </w:r>
      <w:proofErr w:type="spellEnd"/>
      <w:r w:rsidR="00AB7C32" w:rsidRPr="00AB7C32">
        <w:t>/</w:t>
      </w:r>
      <w:proofErr w:type="spellStart"/>
      <w:r w:rsidR="00AB7C32" w:rsidRPr="00AB7C32">
        <w:t>WoTech</w:t>
      </w:r>
      <w:proofErr w:type="spellEnd"/>
      <w:r w:rsidR="00AB7C32" w:rsidRPr="00AB7C32">
        <w:t>) kuni 10 parimat lõpetajat.</w:t>
      </w:r>
    </w:p>
    <w:p w14:paraId="5C6A496B" w14:textId="6AE25C46" w:rsidR="00AD50C0" w:rsidRDefault="00A74C3E" w:rsidP="00A342AA">
      <w:r>
        <w:t>5</w:t>
      </w:r>
      <w:r w:rsidR="00AD50C0">
        <w:t>.</w:t>
      </w:r>
      <w:r w:rsidR="00415CEE">
        <w:t>4</w:t>
      </w:r>
      <w:r w:rsidR="00AD50C0">
        <w:t xml:space="preserve"> </w:t>
      </w:r>
      <w:r w:rsidR="0075485D">
        <w:t>„</w:t>
      </w:r>
      <w:r w:rsidR="00AD50C0">
        <w:t>TalTech AI</w:t>
      </w:r>
      <w:r w:rsidR="0075485D">
        <w:t>“</w:t>
      </w:r>
      <w:r w:rsidR="00AD50C0">
        <w:t xml:space="preserve"> </w:t>
      </w:r>
      <w:r w:rsidR="000C682A">
        <w:t>võistluse</w:t>
      </w:r>
      <w:r w:rsidR="00C36F65">
        <w:t xml:space="preserve">l </w:t>
      </w:r>
      <w:r w:rsidR="00277FD4">
        <w:t xml:space="preserve">sisseastumise aastal või sellele eelnenud kahel aastal </w:t>
      </w:r>
      <w:r w:rsidR="00C36F65">
        <w:t>1.-6. koha</w:t>
      </w:r>
      <w:r w:rsidR="00CA7815">
        <w:t xml:space="preserve"> saavutanud kandidaat</w:t>
      </w:r>
      <w:r w:rsidR="00D85885">
        <w:t>.</w:t>
      </w:r>
    </w:p>
    <w:p w14:paraId="1EC0223E" w14:textId="76D3865A" w:rsidR="0075485D" w:rsidRDefault="00A74C3E" w:rsidP="0075485D">
      <w:r>
        <w:t>5</w:t>
      </w:r>
      <w:r w:rsidR="00D85885">
        <w:t>.</w:t>
      </w:r>
      <w:r w:rsidR="00415CEE">
        <w:t>5</w:t>
      </w:r>
      <w:r w:rsidR="00D85885">
        <w:t xml:space="preserve"> </w:t>
      </w:r>
      <w:r w:rsidR="0075485D">
        <w:t>„</w:t>
      </w:r>
      <w:r w:rsidR="0009280C">
        <w:t xml:space="preserve">Noor </w:t>
      </w:r>
      <w:r w:rsidR="007329A3">
        <w:t>M</w:t>
      </w:r>
      <w:r w:rsidR="0009280C">
        <w:t>eister</w:t>
      </w:r>
      <w:r w:rsidR="0075485D">
        <w:t>“</w:t>
      </w:r>
      <w:r w:rsidR="000F09AB">
        <w:t xml:space="preserve"> </w:t>
      </w:r>
      <w:r w:rsidR="000F09AB" w:rsidRPr="000F09AB">
        <w:t>infotehnoloogiaga seotud</w:t>
      </w:r>
      <w:r w:rsidR="0075485D">
        <w:t xml:space="preserve"> võistlus</w:t>
      </w:r>
      <w:r w:rsidR="00CB0B5A">
        <w:t>t</w:t>
      </w:r>
      <w:r w:rsidR="0075485D">
        <w:t>el sisseastumise aastal või sellele eelnenud kahel aastal 1.-3. koha saavutanud kandidaat.</w:t>
      </w:r>
    </w:p>
    <w:p w14:paraId="23E80DFD" w14:textId="19864432" w:rsidR="00AB5B2C" w:rsidRDefault="00A74C3E" w:rsidP="00AB5B2C">
      <w:r>
        <w:t>5</w:t>
      </w:r>
      <w:r w:rsidR="0075485D">
        <w:t>.</w:t>
      </w:r>
      <w:r w:rsidR="00415CEE">
        <w:t>6</w:t>
      </w:r>
      <w:r w:rsidR="0075485D">
        <w:t xml:space="preserve"> „</w:t>
      </w:r>
      <w:proofErr w:type="spellStart"/>
      <w:r w:rsidR="0075485D">
        <w:t>EuroSkills</w:t>
      </w:r>
      <w:proofErr w:type="spellEnd"/>
      <w:r w:rsidR="0075485D">
        <w:t>“</w:t>
      </w:r>
      <w:r w:rsidR="00E1720C">
        <w:t xml:space="preserve"> või </w:t>
      </w:r>
      <w:r w:rsidR="00AB5B2C">
        <w:t>„</w:t>
      </w:r>
      <w:proofErr w:type="spellStart"/>
      <w:r w:rsidR="00AB5B2C">
        <w:t>WorldSkills</w:t>
      </w:r>
      <w:proofErr w:type="spellEnd"/>
      <w:r w:rsidR="00AB5B2C">
        <w:t>“</w:t>
      </w:r>
      <w:r w:rsidR="000F09AB">
        <w:t xml:space="preserve"> </w:t>
      </w:r>
      <w:r w:rsidR="000F09AB" w:rsidRPr="000F09AB">
        <w:t>infotehnoloogiaga seotud</w:t>
      </w:r>
      <w:r w:rsidR="00AB5B2C">
        <w:t xml:space="preserve"> võistlus</w:t>
      </w:r>
      <w:r w:rsidR="00CB0B5A">
        <w:t>t</w:t>
      </w:r>
      <w:r w:rsidR="00AB5B2C">
        <w:t>el sisseastumise aastal või sellele eelnenud kahel aastal 1.-3. koha</w:t>
      </w:r>
      <w:r w:rsidR="00EB22F4">
        <w:t xml:space="preserve"> või me</w:t>
      </w:r>
      <w:r w:rsidR="00BF2D89">
        <w:t>i</w:t>
      </w:r>
      <w:r w:rsidR="00EB22F4">
        <w:t>sterlikkuse medali</w:t>
      </w:r>
      <w:r w:rsidR="00AB5B2C">
        <w:t xml:space="preserve"> saavutanud kandidaat.</w:t>
      </w:r>
    </w:p>
    <w:p w14:paraId="1B4152DA" w14:textId="36E5EBA2" w:rsidR="00EC1118" w:rsidRDefault="00A74C3E" w:rsidP="00AB5B2C">
      <w:r>
        <w:t>5</w:t>
      </w:r>
      <w:r w:rsidR="00EC1118">
        <w:t>.</w:t>
      </w:r>
      <w:r w:rsidR="00415CEE">
        <w:t>7</w:t>
      </w:r>
      <w:r w:rsidR="00EC1118">
        <w:t xml:space="preserve"> </w:t>
      </w:r>
      <w:r w:rsidR="00EC1118" w:rsidRPr="00EC1118">
        <w:t>Programmeerimisvõistluse „ASI Karika</w:t>
      </w:r>
      <w:r w:rsidR="007329A3">
        <w:t>s</w:t>
      </w:r>
      <w:r w:rsidR="00EC1118" w:rsidRPr="00EC1118">
        <w:t>" sisseastumise aastal või sellele eelnenud kahel aastal 1.-2. koha saanud kandidaat.</w:t>
      </w:r>
    </w:p>
    <w:p w14:paraId="478D7398" w14:textId="326D3412" w:rsidR="00A342AA" w:rsidRDefault="00A74C3E" w:rsidP="00FB75BD">
      <w:pPr>
        <w:spacing w:after="120"/>
      </w:pPr>
      <w:r>
        <w:t>5</w:t>
      </w:r>
      <w:r w:rsidR="00EB22F4">
        <w:t>.</w:t>
      </w:r>
      <w:r w:rsidR="00415CEE">
        <w:t>8</w:t>
      </w:r>
      <w:r w:rsidR="00EB22F4">
        <w:t xml:space="preserve"> </w:t>
      </w:r>
      <w:r w:rsidR="002E1677">
        <w:t>Kutsekooli</w:t>
      </w:r>
      <w:r w:rsidR="00D93D5E">
        <w:t>s</w:t>
      </w:r>
      <w:r w:rsidR="002E1677">
        <w:t xml:space="preserve"> </w:t>
      </w:r>
      <w:r w:rsidR="00D93D5E">
        <w:t xml:space="preserve">4-aastase IT eriala lõpetanud </w:t>
      </w:r>
      <w:r w:rsidR="00F04889">
        <w:t xml:space="preserve">kandidaat võetakse </w:t>
      </w:r>
      <w:r w:rsidR="00622B5E">
        <w:t xml:space="preserve">eritingimusel </w:t>
      </w:r>
      <w:r w:rsidR="00F04889">
        <w:t>vastu IT süsteemide administreerimise, IT süsteemide arenduse, riistvara</w:t>
      </w:r>
      <w:r w:rsidR="00A75180">
        <w:t xml:space="preserve"> arenduse ja programmeerimise õppekavadele</w:t>
      </w:r>
      <w:r w:rsidR="00A60E8A">
        <w:t xml:space="preserve"> (</w:t>
      </w:r>
      <w:r w:rsidR="001421C9">
        <w:t>lõpetatud kutseõppe</w:t>
      </w:r>
      <w:r w:rsidR="00A60E8A">
        <w:t>tase 441</w:t>
      </w:r>
      <w:r w:rsidR="004C0BF0">
        <w:t>,</w:t>
      </w:r>
      <w:r w:rsidR="00A60E8A">
        <w:t xml:space="preserve"> </w:t>
      </w:r>
      <w:r w:rsidR="00E262A8">
        <w:t xml:space="preserve">eesti keeles või vähemalt 60% eesti keeles, IT süsteemide spetsialisti või tarkvaraarendaja erialal, õppekava maht </w:t>
      </w:r>
      <w:r w:rsidR="00AA6A1A">
        <w:t xml:space="preserve">240EKAP, </w:t>
      </w:r>
      <w:r w:rsidR="00AA6A1A" w:rsidRPr="00AA6A1A">
        <w:t>soorita</w:t>
      </w:r>
      <w:r w:rsidR="004B10C5">
        <w:t>t</w:t>
      </w:r>
      <w:r w:rsidR="00AA6A1A" w:rsidRPr="00AA6A1A">
        <w:t>ud kutseeksam (kait</w:t>
      </w:r>
      <w:r w:rsidR="00FA15B4">
        <w:t>st</w:t>
      </w:r>
      <w:r w:rsidR="00AA6A1A" w:rsidRPr="00AA6A1A">
        <w:t>ud lõputöö) hindele 5 (väga hea), lõpeta</w:t>
      </w:r>
      <w:r w:rsidR="00FA15B4">
        <w:t>tud</w:t>
      </w:r>
      <w:r w:rsidR="00AA6A1A" w:rsidRPr="00AA6A1A">
        <w:t xml:space="preserve"> kiitusega ning </w:t>
      </w:r>
      <w:r w:rsidR="0073637E">
        <w:t>olemas</w:t>
      </w:r>
      <w:r w:rsidR="00AA6A1A" w:rsidRPr="00AA6A1A">
        <w:t xml:space="preserve"> vähemalt B2 eesti keele </w:t>
      </w:r>
      <w:r w:rsidR="0073637E">
        <w:t>tasemetunnistus</w:t>
      </w:r>
      <w:r w:rsidR="00AA6A1A">
        <w:t>)</w:t>
      </w:r>
      <w:r w:rsidR="0073637E">
        <w:t>.</w:t>
      </w:r>
    </w:p>
    <w:bookmarkEnd w:id="0"/>
    <w:p w14:paraId="3F556CD6" w14:textId="03B4183B" w:rsidR="00A342AA" w:rsidRDefault="00A74C3E" w:rsidP="00A342AA">
      <w:r>
        <w:t>6</w:t>
      </w:r>
      <w:r w:rsidR="007E635F">
        <w:t xml:space="preserve">. </w:t>
      </w:r>
      <w:r w:rsidR="00A342AA">
        <w:t xml:space="preserve">Tunnistan </w:t>
      </w:r>
      <w:r w:rsidR="00A342AA" w:rsidRPr="002F6A7A">
        <w:t xml:space="preserve">kehtetuks </w:t>
      </w:r>
      <w:r w:rsidR="007329A3">
        <w:t xml:space="preserve">30.11.2023 </w:t>
      </w:r>
      <w:r w:rsidR="00A342AA" w:rsidRPr="002F6A7A">
        <w:t xml:space="preserve">korralduse nr </w:t>
      </w:r>
      <w:r w:rsidR="007329A3">
        <w:t>1-9/192</w:t>
      </w:r>
      <w:r w:rsidR="00A342AA" w:rsidRPr="00C477BB">
        <w:rPr>
          <w:color w:val="FF0000"/>
        </w:rPr>
        <w:t xml:space="preserve"> </w:t>
      </w:r>
      <w:r w:rsidR="00A342AA">
        <w:t>„Olümpiaadid</w:t>
      </w:r>
      <w:r w:rsidR="007329A3">
        <w:t>,</w:t>
      </w:r>
      <w:r w:rsidR="00A342AA">
        <w:t xml:space="preserve"> võistlused</w:t>
      </w:r>
      <w:r w:rsidR="007329A3">
        <w:t xml:space="preserve"> ja valikkursused,</w:t>
      </w:r>
      <w:r w:rsidR="00A342AA">
        <w:t xml:space="preserve"> millel osalemist</w:t>
      </w:r>
      <w:r w:rsidR="00A6735F">
        <w:t xml:space="preserve"> </w:t>
      </w:r>
      <w:r w:rsidR="00A342AA">
        <w:t>arvestatakse ülikooli eritingimusel vastuvõtul“.</w:t>
      </w:r>
    </w:p>
    <w:sectPr w:rsidR="00A342AA" w:rsidSect="00357F40">
      <w:headerReference w:type="even" r:id="rId11"/>
      <w:headerReference w:type="default" r:id="rId12"/>
      <w:footerReference w:type="even" r:id="rId13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8CBE" w14:textId="77777777" w:rsidR="00BA7554" w:rsidRDefault="00BA7554">
      <w:r>
        <w:separator/>
      </w:r>
    </w:p>
  </w:endnote>
  <w:endnote w:type="continuationSeparator" w:id="0">
    <w:p w14:paraId="7B5A9B8D" w14:textId="77777777" w:rsidR="00BA7554" w:rsidRDefault="00BA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F49A" w14:textId="77777777" w:rsidR="00450B27" w:rsidRDefault="00450B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AB35A" w14:textId="77777777" w:rsidR="00450B27" w:rsidRDefault="0045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D8806" w14:textId="77777777" w:rsidR="00BA7554" w:rsidRDefault="00BA7554">
      <w:r>
        <w:separator/>
      </w:r>
    </w:p>
  </w:footnote>
  <w:footnote w:type="continuationSeparator" w:id="0">
    <w:p w14:paraId="6661F662" w14:textId="77777777" w:rsidR="00BA7554" w:rsidRDefault="00BA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3EFA" w14:textId="77777777" w:rsidR="00450B27" w:rsidRDefault="00450B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CF06F" w14:textId="77777777" w:rsidR="00450B27" w:rsidRDefault="0045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40593"/>
      <w:docPartObj>
        <w:docPartGallery w:val="Page Numbers (Top of Page)"/>
        <w:docPartUnique/>
      </w:docPartObj>
    </w:sdtPr>
    <w:sdtEndPr/>
    <w:sdtContent>
      <w:p w14:paraId="5FF926F4" w14:textId="77777777" w:rsidR="00357F40" w:rsidRDefault="00357F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7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2E9"/>
    <w:multiLevelType w:val="hybridMultilevel"/>
    <w:tmpl w:val="76762D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33A"/>
    <w:multiLevelType w:val="hybridMultilevel"/>
    <w:tmpl w:val="0904233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3D56484"/>
    <w:multiLevelType w:val="multilevel"/>
    <w:tmpl w:val="5FD0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FA63CF"/>
    <w:multiLevelType w:val="multilevel"/>
    <w:tmpl w:val="B3E62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661E31"/>
    <w:multiLevelType w:val="multilevel"/>
    <w:tmpl w:val="D6F2A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A8D6781"/>
    <w:multiLevelType w:val="multilevel"/>
    <w:tmpl w:val="1EB20B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AFE3B9D"/>
    <w:multiLevelType w:val="multilevel"/>
    <w:tmpl w:val="4D4003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87254298">
    <w:abstractNumId w:val="9"/>
  </w:num>
  <w:num w:numId="2" w16cid:durableId="314995470">
    <w:abstractNumId w:val="10"/>
  </w:num>
  <w:num w:numId="3" w16cid:durableId="1290824201">
    <w:abstractNumId w:val="2"/>
  </w:num>
  <w:num w:numId="4" w16cid:durableId="1242980457">
    <w:abstractNumId w:val="4"/>
  </w:num>
  <w:num w:numId="5" w16cid:durableId="1760057135">
    <w:abstractNumId w:val="7"/>
  </w:num>
  <w:num w:numId="6" w16cid:durableId="224725568">
    <w:abstractNumId w:val="7"/>
  </w:num>
  <w:num w:numId="7" w16cid:durableId="63067247">
    <w:abstractNumId w:val="7"/>
  </w:num>
  <w:num w:numId="8" w16cid:durableId="1364745115">
    <w:abstractNumId w:val="7"/>
  </w:num>
  <w:num w:numId="9" w16cid:durableId="101845720">
    <w:abstractNumId w:val="7"/>
  </w:num>
  <w:num w:numId="10" w16cid:durableId="1621647684">
    <w:abstractNumId w:val="0"/>
  </w:num>
  <w:num w:numId="11" w16cid:durableId="2103642163">
    <w:abstractNumId w:val="1"/>
  </w:num>
  <w:num w:numId="12" w16cid:durableId="949632287">
    <w:abstractNumId w:val="3"/>
  </w:num>
  <w:num w:numId="13" w16cid:durableId="1615404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1733523">
    <w:abstractNumId w:val="11"/>
  </w:num>
  <w:num w:numId="15" w16cid:durableId="287782340">
    <w:abstractNumId w:val="5"/>
  </w:num>
  <w:num w:numId="16" w16cid:durableId="630674924">
    <w:abstractNumId w:val="8"/>
  </w:num>
  <w:num w:numId="17" w16cid:durableId="419183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AA"/>
    <w:rsid w:val="00002C04"/>
    <w:rsid w:val="000070EA"/>
    <w:rsid w:val="000103F7"/>
    <w:rsid w:val="00020006"/>
    <w:rsid w:val="00045A17"/>
    <w:rsid w:val="00061320"/>
    <w:rsid w:val="000615C9"/>
    <w:rsid w:val="000723EB"/>
    <w:rsid w:val="00076C16"/>
    <w:rsid w:val="000877D4"/>
    <w:rsid w:val="0009280C"/>
    <w:rsid w:val="000A0A25"/>
    <w:rsid w:val="000A52ED"/>
    <w:rsid w:val="000A7393"/>
    <w:rsid w:val="000B4E73"/>
    <w:rsid w:val="000B6B58"/>
    <w:rsid w:val="000C682A"/>
    <w:rsid w:val="000D1CBA"/>
    <w:rsid w:val="000F09AB"/>
    <w:rsid w:val="00100A32"/>
    <w:rsid w:val="001127B1"/>
    <w:rsid w:val="00123308"/>
    <w:rsid w:val="0014041B"/>
    <w:rsid w:val="001421C9"/>
    <w:rsid w:val="00152FAE"/>
    <w:rsid w:val="00184286"/>
    <w:rsid w:val="001D05E5"/>
    <w:rsid w:val="001D4F67"/>
    <w:rsid w:val="001E6C0D"/>
    <w:rsid w:val="001E7223"/>
    <w:rsid w:val="001F092B"/>
    <w:rsid w:val="001F7A4D"/>
    <w:rsid w:val="00203A79"/>
    <w:rsid w:val="00207301"/>
    <w:rsid w:val="00207D15"/>
    <w:rsid w:val="002216AF"/>
    <w:rsid w:val="00276CFC"/>
    <w:rsid w:val="00277FD4"/>
    <w:rsid w:val="002825B7"/>
    <w:rsid w:val="0029000F"/>
    <w:rsid w:val="0029184D"/>
    <w:rsid w:val="00297DE2"/>
    <w:rsid w:val="002A4300"/>
    <w:rsid w:val="002B4199"/>
    <w:rsid w:val="002C4618"/>
    <w:rsid w:val="002E1677"/>
    <w:rsid w:val="002F6A7A"/>
    <w:rsid w:val="00316C57"/>
    <w:rsid w:val="00323207"/>
    <w:rsid w:val="00335CD4"/>
    <w:rsid w:val="00356480"/>
    <w:rsid w:val="00357F40"/>
    <w:rsid w:val="00371A8A"/>
    <w:rsid w:val="0037527E"/>
    <w:rsid w:val="003A498C"/>
    <w:rsid w:val="003B5F6D"/>
    <w:rsid w:val="003E2946"/>
    <w:rsid w:val="003E3931"/>
    <w:rsid w:val="003E4D88"/>
    <w:rsid w:val="00415CEE"/>
    <w:rsid w:val="00423E75"/>
    <w:rsid w:val="00430792"/>
    <w:rsid w:val="00435F2E"/>
    <w:rsid w:val="00450B27"/>
    <w:rsid w:val="0045729A"/>
    <w:rsid w:val="00475C03"/>
    <w:rsid w:val="004803F4"/>
    <w:rsid w:val="00486EB5"/>
    <w:rsid w:val="004A07AC"/>
    <w:rsid w:val="004A6D9B"/>
    <w:rsid w:val="004B10C5"/>
    <w:rsid w:val="004B3F04"/>
    <w:rsid w:val="004C0BF0"/>
    <w:rsid w:val="004C1221"/>
    <w:rsid w:val="004D294C"/>
    <w:rsid w:val="004E43C6"/>
    <w:rsid w:val="004F7BFA"/>
    <w:rsid w:val="005066C6"/>
    <w:rsid w:val="0050721D"/>
    <w:rsid w:val="00517659"/>
    <w:rsid w:val="00520B85"/>
    <w:rsid w:val="00524CD9"/>
    <w:rsid w:val="00555428"/>
    <w:rsid w:val="00584746"/>
    <w:rsid w:val="005B53B2"/>
    <w:rsid w:val="005B5B13"/>
    <w:rsid w:val="005D0605"/>
    <w:rsid w:val="005D1563"/>
    <w:rsid w:val="005D4746"/>
    <w:rsid w:val="005F7BD6"/>
    <w:rsid w:val="006125D6"/>
    <w:rsid w:val="00622B5E"/>
    <w:rsid w:val="00664752"/>
    <w:rsid w:val="006725D6"/>
    <w:rsid w:val="00674F38"/>
    <w:rsid w:val="006776B9"/>
    <w:rsid w:val="006905AC"/>
    <w:rsid w:val="006C1A11"/>
    <w:rsid w:val="006C54D8"/>
    <w:rsid w:val="006C7894"/>
    <w:rsid w:val="006D01D7"/>
    <w:rsid w:val="006D52A9"/>
    <w:rsid w:val="006E0D27"/>
    <w:rsid w:val="006F0025"/>
    <w:rsid w:val="006F0237"/>
    <w:rsid w:val="006F0A20"/>
    <w:rsid w:val="006F54A2"/>
    <w:rsid w:val="00704DE3"/>
    <w:rsid w:val="00717ABF"/>
    <w:rsid w:val="007223D1"/>
    <w:rsid w:val="007329A3"/>
    <w:rsid w:val="00736279"/>
    <w:rsid w:val="0073637E"/>
    <w:rsid w:val="00747969"/>
    <w:rsid w:val="0075485D"/>
    <w:rsid w:val="00781A97"/>
    <w:rsid w:val="007A5893"/>
    <w:rsid w:val="007C0EF8"/>
    <w:rsid w:val="007C3E0F"/>
    <w:rsid w:val="007D05B7"/>
    <w:rsid w:val="007D2D92"/>
    <w:rsid w:val="007E635F"/>
    <w:rsid w:val="007F6352"/>
    <w:rsid w:val="007F6859"/>
    <w:rsid w:val="00800C2F"/>
    <w:rsid w:val="008062FB"/>
    <w:rsid w:val="00806F6E"/>
    <w:rsid w:val="00816F21"/>
    <w:rsid w:val="00826852"/>
    <w:rsid w:val="00842B62"/>
    <w:rsid w:val="00843834"/>
    <w:rsid w:val="008457F7"/>
    <w:rsid w:val="00851F57"/>
    <w:rsid w:val="0086057A"/>
    <w:rsid w:val="008B1943"/>
    <w:rsid w:val="008B631B"/>
    <w:rsid w:val="008C2E19"/>
    <w:rsid w:val="009001F4"/>
    <w:rsid w:val="00905116"/>
    <w:rsid w:val="00913D97"/>
    <w:rsid w:val="009176D9"/>
    <w:rsid w:val="009754CD"/>
    <w:rsid w:val="009B17A2"/>
    <w:rsid w:val="009C577C"/>
    <w:rsid w:val="009C72C6"/>
    <w:rsid w:val="009C7E40"/>
    <w:rsid w:val="00A342AA"/>
    <w:rsid w:val="00A34E3A"/>
    <w:rsid w:val="00A552D7"/>
    <w:rsid w:val="00A57013"/>
    <w:rsid w:val="00A60E8A"/>
    <w:rsid w:val="00A6735F"/>
    <w:rsid w:val="00A717DD"/>
    <w:rsid w:val="00A74C3E"/>
    <w:rsid w:val="00A75180"/>
    <w:rsid w:val="00A831C3"/>
    <w:rsid w:val="00A83202"/>
    <w:rsid w:val="00A94D36"/>
    <w:rsid w:val="00AA6A1A"/>
    <w:rsid w:val="00AB48A9"/>
    <w:rsid w:val="00AB5B2C"/>
    <w:rsid w:val="00AB7C32"/>
    <w:rsid w:val="00AD50C0"/>
    <w:rsid w:val="00AF0A8B"/>
    <w:rsid w:val="00B07160"/>
    <w:rsid w:val="00B07F25"/>
    <w:rsid w:val="00B11E2C"/>
    <w:rsid w:val="00B25946"/>
    <w:rsid w:val="00B27BCE"/>
    <w:rsid w:val="00B41ACF"/>
    <w:rsid w:val="00B43820"/>
    <w:rsid w:val="00B534AF"/>
    <w:rsid w:val="00B53D22"/>
    <w:rsid w:val="00B67A8F"/>
    <w:rsid w:val="00BA7554"/>
    <w:rsid w:val="00BD1ADA"/>
    <w:rsid w:val="00BD39D9"/>
    <w:rsid w:val="00BE21E2"/>
    <w:rsid w:val="00BF2D89"/>
    <w:rsid w:val="00C047ED"/>
    <w:rsid w:val="00C11566"/>
    <w:rsid w:val="00C26A4C"/>
    <w:rsid w:val="00C36F65"/>
    <w:rsid w:val="00C436F1"/>
    <w:rsid w:val="00C477BB"/>
    <w:rsid w:val="00C955EF"/>
    <w:rsid w:val="00CA7815"/>
    <w:rsid w:val="00CB0B5A"/>
    <w:rsid w:val="00CC5C06"/>
    <w:rsid w:val="00CC6BA7"/>
    <w:rsid w:val="00CD4A29"/>
    <w:rsid w:val="00CD6F76"/>
    <w:rsid w:val="00CE26B0"/>
    <w:rsid w:val="00CE69D1"/>
    <w:rsid w:val="00CE764A"/>
    <w:rsid w:val="00D00257"/>
    <w:rsid w:val="00D144AA"/>
    <w:rsid w:val="00D17FCF"/>
    <w:rsid w:val="00D34593"/>
    <w:rsid w:val="00D410EA"/>
    <w:rsid w:val="00D66E67"/>
    <w:rsid w:val="00D6703A"/>
    <w:rsid w:val="00D754A0"/>
    <w:rsid w:val="00D778E2"/>
    <w:rsid w:val="00D85885"/>
    <w:rsid w:val="00D861BB"/>
    <w:rsid w:val="00D87988"/>
    <w:rsid w:val="00D91251"/>
    <w:rsid w:val="00D93D5E"/>
    <w:rsid w:val="00D94401"/>
    <w:rsid w:val="00D972D6"/>
    <w:rsid w:val="00DB5C56"/>
    <w:rsid w:val="00DE0AD2"/>
    <w:rsid w:val="00DE1C36"/>
    <w:rsid w:val="00E11CC8"/>
    <w:rsid w:val="00E1369F"/>
    <w:rsid w:val="00E14EED"/>
    <w:rsid w:val="00E1720C"/>
    <w:rsid w:val="00E262A8"/>
    <w:rsid w:val="00E33B31"/>
    <w:rsid w:val="00E36265"/>
    <w:rsid w:val="00E548AF"/>
    <w:rsid w:val="00E667E5"/>
    <w:rsid w:val="00EB22F4"/>
    <w:rsid w:val="00EC1118"/>
    <w:rsid w:val="00EC7BDD"/>
    <w:rsid w:val="00ED6756"/>
    <w:rsid w:val="00EE0C01"/>
    <w:rsid w:val="00EE1D8B"/>
    <w:rsid w:val="00EE53B4"/>
    <w:rsid w:val="00EE72C0"/>
    <w:rsid w:val="00EF74CD"/>
    <w:rsid w:val="00F04889"/>
    <w:rsid w:val="00F16E2F"/>
    <w:rsid w:val="00F171C2"/>
    <w:rsid w:val="00F2345C"/>
    <w:rsid w:val="00F27045"/>
    <w:rsid w:val="00F2715A"/>
    <w:rsid w:val="00F45E83"/>
    <w:rsid w:val="00F61DAC"/>
    <w:rsid w:val="00F77DA0"/>
    <w:rsid w:val="00F84234"/>
    <w:rsid w:val="00F84CA9"/>
    <w:rsid w:val="00FA15B4"/>
    <w:rsid w:val="00FA4353"/>
    <w:rsid w:val="00FB75BD"/>
    <w:rsid w:val="00FC2327"/>
    <w:rsid w:val="00FD1D20"/>
    <w:rsid w:val="00FF6C2A"/>
    <w:rsid w:val="5C9B8244"/>
    <w:rsid w:val="6C5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EEAE78C"/>
  <w15:docId w15:val="{5FEB210E-F298-4579-8AEF-BAF883D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94C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B5C56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Normal"/>
    <w:rsid w:val="004D294C"/>
    <w:pPr>
      <w:numPr>
        <w:numId w:val="9"/>
      </w:numPr>
      <w:spacing w:before="120"/>
    </w:pPr>
  </w:style>
  <w:style w:type="paragraph" w:customStyle="1" w:styleId="Bodyt">
    <w:name w:val="Bodyt"/>
    <w:basedOn w:val="Normal"/>
    <w:rsid w:val="004D294C"/>
    <w:pPr>
      <w:numPr>
        <w:ilvl w:val="1"/>
        <w:numId w:val="9"/>
      </w:numPr>
    </w:pPr>
    <w:rPr>
      <w:rFonts w:eastAsiaTheme="minorHAnsi"/>
      <w:szCs w:val="22"/>
    </w:r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1">
    <w:name w:val="Pealkiri1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Normal"/>
    <w:next w:val="Normal"/>
    <w:qFormat/>
    <w:rsid w:val="004D294C"/>
  </w:style>
  <w:style w:type="paragraph" w:customStyle="1" w:styleId="Allkirjastatuddigit">
    <w:name w:val="Allkirjastatud digit"/>
    <w:basedOn w:val="Normal"/>
    <w:qFormat/>
    <w:rsid w:val="004D294C"/>
    <w:pPr>
      <w:spacing w:before="480" w:after="120"/>
    </w:pPr>
  </w:style>
  <w:style w:type="paragraph" w:customStyle="1" w:styleId="ametinimetus">
    <w:name w:val="ametinimetus"/>
    <w:basedOn w:val="Allkirjastajanimi"/>
    <w:qFormat/>
    <w:rsid w:val="007223D1"/>
  </w:style>
  <w:style w:type="paragraph" w:customStyle="1" w:styleId="Body">
    <w:name w:val="Body"/>
    <w:basedOn w:val="Normal"/>
    <w:rsid w:val="004D294C"/>
    <w:pPr>
      <w:tabs>
        <w:tab w:val="left" w:pos="6521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DB5C56"/>
    <w:rPr>
      <w:rFonts w:ascii="Calibri" w:hAnsi="Calibri"/>
      <w:sz w:val="22"/>
      <w:lang w:eastAsia="en-US"/>
    </w:rPr>
  </w:style>
  <w:style w:type="paragraph" w:customStyle="1" w:styleId="Bodyt1">
    <w:name w:val="Bodyt1"/>
    <w:basedOn w:val="Bodyt"/>
    <w:qFormat/>
    <w:rsid w:val="004D294C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57F40"/>
    <w:rPr>
      <w:rFonts w:ascii="Calibri" w:hAnsi="Calibr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342AA"/>
    <w:pPr>
      <w:ind w:left="720"/>
      <w:contextualSpacing/>
    </w:pPr>
  </w:style>
  <w:style w:type="paragraph" w:customStyle="1" w:styleId="Loetelum">
    <w:name w:val="Loetelum"/>
    <w:basedOn w:val="Normal"/>
    <w:rsid w:val="00B27BCE"/>
    <w:pPr>
      <w:keepNext/>
      <w:spacing w:before="120"/>
    </w:pPr>
    <w:rPr>
      <w:b/>
      <w:szCs w:val="18"/>
    </w:rPr>
  </w:style>
  <w:style w:type="paragraph" w:customStyle="1" w:styleId="Bodym">
    <w:name w:val="Bodym"/>
    <w:basedOn w:val="Normal"/>
    <w:rsid w:val="00B27BCE"/>
    <w:pPr>
      <w:spacing w:before="80"/>
    </w:pPr>
    <w:rPr>
      <w:szCs w:val="18"/>
    </w:rPr>
  </w:style>
  <w:style w:type="paragraph" w:customStyle="1" w:styleId="Bodym1">
    <w:name w:val="Bodym1"/>
    <w:basedOn w:val="Bodym"/>
    <w:rsid w:val="00B27BCE"/>
    <w:pPr>
      <w:spacing w:before="0"/>
    </w:pPr>
  </w:style>
  <w:style w:type="paragraph" w:styleId="Revision">
    <w:name w:val="Revision"/>
    <w:hidden/>
    <w:uiPriority w:val="99"/>
    <w:semiHidden/>
    <w:rsid w:val="0073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orraldus_delta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3C499923CE64BB91F225DE0A29E1A" ma:contentTypeVersion="12" ma:contentTypeDescription="Create a new document." ma:contentTypeScope="" ma:versionID="2deb458263ca1adf65ecbf827f6a44f6">
  <xsd:schema xmlns:xsd="http://www.w3.org/2001/XMLSchema" xmlns:xs="http://www.w3.org/2001/XMLSchema" xmlns:p="http://schemas.microsoft.com/office/2006/metadata/properties" xmlns:ns2="d52f833d-8b39-44e2-85f7-848559031316" xmlns:ns3="f11d64bf-5119-463e-a275-f687ba8a8f68" targetNamespace="http://schemas.microsoft.com/office/2006/metadata/properties" ma:root="true" ma:fieldsID="5b0bf4bd60801c38d43514b6456579c7" ns2:_="" ns3:_="">
    <xsd:import namespace="d52f833d-8b39-44e2-85f7-848559031316"/>
    <xsd:import namespace="f11d64bf-5119-463e-a275-f687ba8a8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833d-8b39-44e2-85f7-848559031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64bf-5119-463e-a275-f687ba8a8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5F9D-9AC5-4A97-B9EC-4F942B05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239BF3-FF6B-4204-AB76-CB49514B2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BBE8E-0010-49D6-912A-80966A888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f833d-8b39-44e2-85f7-848559031316"/>
    <ds:schemaRef ds:uri="f11d64bf-5119-463e-a275-f687ba8a8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ACA0D-801C-4F91-B391-8A489CF4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Korraldus_delta (2)</Template>
  <TotalTime>5</TotalTime>
  <Pages>2</Pages>
  <Words>564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Pillemari Lilleorg</dc:creator>
  <cp:keywords/>
  <dc:description/>
  <cp:lastModifiedBy>Kairi Schütz</cp:lastModifiedBy>
  <cp:revision>7</cp:revision>
  <cp:lastPrinted>2003-02-05T10:15:00Z</cp:lastPrinted>
  <dcterms:created xsi:type="dcterms:W3CDTF">2024-11-15T05:54:00Z</dcterms:created>
  <dcterms:modified xsi:type="dcterms:W3CDTF">2024-11-15T06:22:00Z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{JP kehtiv kuni kirjeldus}</vt:lpwstr>
  </property>
  <property fmtid="{D5CDD505-2E9C-101B-9397-08002B2CF9AE}" pid="10" name="delta_accessRestrictionReason">
    <vt:lpwstr>{JP alus}</vt:lpwstr>
  </property>
  <property fmtid="{D5CDD505-2E9C-101B-9397-08002B2CF9AE}" pid="11" name="ContentTypeId">
    <vt:lpwstr>0x010100B643C499923CE64BB91F225DE0A29E1A</vt:lpwstr>
  </property>
</Properties>
</file>