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D129" w14:textId="091E4BE7" w:rsidR="00594466" w:rsidRPr="007D4EB8" w:rsidRDefault="00594466">
      <w:pPr>
        <w:pStyle w:val="BodyText"/>
        <w:sectPr w:rsidR="00594466" w:rsidRPr="007D4EB8" w:rsidSect="00B507DC">
          <w:headerReference w:type="even" r:id="rId7"/>
          <w:headerReference w:type="default" r:id="rId8"/>
          <w:type w:val="continuous"/>
          <w:pgSz w:w="11906" w:h="16838" w:code="9"/>
          <w:pgMar w:top="426" w:right="851" w:bottom="680" w:left="1701" w:header="454" w:footer="510" w:gutter="0"/>
          <w:cols w:space="708"/>
          <w:titlePg/>
        </w:sectPr>
      </w:pPr>
    </w:p>
    <w:p w14:paraId="36A4F024" w14:textId="2E78CA02" w:rsidR="00B507DC" w:rsidRDefault="00B507DC" w:rsidP="00B507DC">
      <w:pPr>
        <w:pStyle w:val="Tallinn"/>
        <w:tabs>
          <w:tab w:val="left" w:pos="6237"/>
        </w:tabs>
        <w:jc w:val="right"/>
      </w:pPr>
      <w:r>
        <w:t>FULL TEXT</w:t>
      </w:r>
    </w:p>
    <w:p w14:paraId="7FF98BC4" w14:textId="3F46F904" w:rsidR="00A85B75" w:rsidRPr="00A85B75" w:rsidRDefault="00B507DC" w:rsidP="00A85B75">
      <w:pPr>
        <w:pStyle w:val="Tallinn"/>
        <w:tabs>
          <w:tab w:val="left" w:pos="6237"/>
        </w:tabs>
      </w:pPr>
      <w:r>
        <w:t>Approved by Rector’s directive No 43 of 15 November 2023</w:t>
      </w:r>
      <w:r w:rsidR="00A85B75">
        <w:br/>
      </w:r>
      <w:r w:rsidR="00A85B75" w:rsidRPr="009D579A">
        <w:t xml:space="preserve">Amended by Rector’s directive No </w:t>
      </w:r>
      <w:r w:rsidR="00A85B75">
        <w:t>20</w:t>
      </w:r>
      <w:r w:rsidR="00A85B75" w:rsidRPr="009D579A">
        <w:t xml:space="preserve"> of </w:t>
      </w:r>
      <w:r w:rsidR="00A85B75">
        <w:t>3</w:t>
      </w:r>
      <w:r w:rsidR="00A85B75" w:rsidRPr="009D579A">
        <w:t xml:space="preserve"> </w:t>
      </w:r>
      <w:r w:rsidR="00A85B75">
        <w:t>June</w:t>
      </w:r>
      <w:r w:rsidR="00A85B75" w:rsidRPr="009D579A">
        <w:t xml:space="preserve"> 202</w:t>
      </w:r>
      <w:r w:rsidR="00A85B75">
        <w:t>4</w:t>
      </w:r>
      <w:r w:rsidR="00836FD1">
        <w:br/>
      </w:r>
      <w:r w:rsidR="00836FD1" w:rsidRPr="009D579A">
        <w:t xml:space="preserve">Amended by Rector’s directive No </w:t>
      </w:r>
      <w:r w:rsidR="00836FD1">
        <w:t>1</w:t>
      </w:r>
      <w:r w:rsidR="00836FD1" w:rsidRPr="009D579A">
        <w:t xml:space="preserve"> of </w:t>
      </w:r>
      <w:r w:rsidR="00836FD1">
        <w:t>9</w:t>
      </w:r>
      <w:r w:rsidR="00836FD1" w:rsidRPr="009D579A">
        <w:t xml:space="preserve"> </w:t>
      </w:r>
      <w:r w:rsidR="00CE3840" w:rsidRPr="00CE3840">
        <w:t>January</w:t>
      </w:r>
      <w:r w:rsidR="00836FD1" w:rsidRPr="009D579A">
        <w:t xml:space="preserve"> 202</w:t>
      </w:r>
      <w:r w:rsidR="00836FD1">
        <w:t>5</w:t>
      </w:r>
    </w:p>
    <w:p w14:paraId="3F841051" w14:textId="77777777" w:rsidR="00B507DC" w:rsidRPr="00B507DC" w:rsidRDefault="00B507DC" w:rsidP="00B507DC">
      <w:pPr>
        <w:pStyle w:val="BodyText"/>
      </w:pPr>
    </w:p>
    <w:p w14:paraId="5487BE76" w14:textId="5DC26F42" w:rsidR="00BF55F1" w:rsidRPr="00B507DC" w:rsidRDefault="00BF55F1" w:rsidP="00B507DC">
      <w:pPr>
        <w:pStyle w:val="Pealkiri"/>
        <w:spacing w:before="0" w:after="0"/>
        <w:ind w:right="3402"/>
        <w:rPr>
          <w:b/>
          <w:bCs/>
        </w:rPr>
      </w:pPr>
      <w:r>
        <w:rPr>
          <w:b/>
        </w:rPr>
        <w:t>Approval of the academic calendar for 2025/2026</w:t>
      </w:r>
    </w:p>
    <w:p w14:paraId="65A96DBA" w14:textId="77777777" w:rsidR="00B507DC" w:rsidRPr="00B507DC" w:rsidRDefault="00B507DC" w:rsidP="00B507DC">
      <w:pPr>
        <w:pStyle w:val="BodyText"/>
      </w:pPr>
    </w:p>
    <w:p w14:paraId="10949D9E" w14:textId="58B820D5" w:rsidR="004B2413" w:rsidRDefault="00BF55F1" w:rsidP="00BF55F1">
      <w:pPr>
        <w:pStyle w:val="Tekst"/>
      </w:pPr>
      <w:r>
        <w:t>Based on subsection 3 (1) of the Academic Policies of Tallinn University of Technology, I hereby approve the academic calendar for 2025/2026 as follows:</w:t>
      </w:r>
    </w:p>
    <w:tbl>
      <w:tblPr>
        <w:tblW w:w="935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BF55F1" w:rsidRPr="00F03F93" w14:paraId="0EBA6ACC" w14:textId="77777777" w:rsidTr="00BF55F1">
        <w:tc>
          <w:tcPr>
            <w:tcW w:w="93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F24B82E" w14:textId="77777777" w:rsidR="00BF55F1" w:rsidRPr="003505E6" w:rsidRDefault="00BF55F1" w:rsidP="00A75685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</w:rPr>
              <w:t>2025</w:t>
            </w:r>
          </w:p>
        </w:tc>
      </w:tr>
      <w:tr w:rsidR="00BF55F1" w:rsidRPr="00936B04" w14:paraId="11905DF1" w14:textId="77777777" w:rsidTr="00FA466B"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FBC6C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20 August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0C4A6F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the first day to submit the autumn semester’s individual study plan</w:t>
            </w:r>
          </w:p>
        </w:tc>
      </w:tr>
      <w:tr w:rsidR="00BF55F1" w:rsidRPr="00936B04" w14:paraId="0248F1D1" w14:textId="77777777" w:rsidTr="00FA466B"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70A351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25 August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6402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 w:rsidRPr="001D18DE">
              <w:rPr>
                <w:rFonts w:asciiTheme="minorHAnsi" w:hAnsiTheme="minorHAnsi"/>
                <w:iCs/>
              </w:rPr>
              <w:t xml:space="preserve">beginning of the academic year </w:t>
            </w:r>
            <w:r w:rsidRPr="001D18DE">
              <w:rPr>
                <w:rFonts w:asciiTheme="minorHAnsi" w:hAnsiTheme="minorHAnsi"/>
                <w:iCs/>
              </w:rPr>
              <w:br/>
            </w:r>
            <w:r>
              <w:rPr>
                <w:rFonts w:asciiTheme="minorHAnsi" w:hAnsiTheme="minorHAnsi"/>
              </w:rPr>
              <w:t xml:space="preserve">deadline for submission of applications for additional enrolment </w:t>
            </w:r>
          </w:p>
        </w:tc>
      </w:tr>
      <w:tr w:rsidR="00BF55F1" w:rsidRPr="00936B04" w14:paraId="10489AC8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718EF4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25 – 29 August 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86110A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pre-week of the autumn semester</w:t>
            </w:r>
          </w:p>
        </w:tc>
      </w:tr>
      <w:tr w:rsidR="00BF55F1" w:rsidRPr="00936B04" w14:paraId="2CB71EB2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669EBB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29 August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E44EFE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opening ceremonies</w:t>
            </w:r>
          </w:p>
        </w:tc>
      </w:tr>
      <w:tr w:rsidR="00BF55F1" w:rsidRPr="00936B04" w14:paraId="54CB69BB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2163E4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1 September 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01D169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beginning of the autumn semester</w:t>
            </w:r>
          </w:p>
        </w:tc>
      </w:tr>
      <w:tr w:rsidR="00BF55F1" w:rsidRPr="00936B04" w14:paraId="6ABA1630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A41ACE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8 September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A50B95" w14:textId="744D1134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submission of the semester’s individual study plan</w:t>
            </w:r>
            <w:r>
              <w:rPr>
                <w:rFonts w:asciiTheme="minorHAnsi" w:hAnsiTheme="minorHAnsi"/>
              </w:rPr>
              <w:br/>
              <w:t xml:space="preserve">deadline for submission of an application for academic leave at one's own request </w:t>
            </w:r>
          </w:p>
        </w:tc>
      </w:tr>
      <w:tr w:rsidR="00BF55F1" w:rsidRPr="00936B04" w14:paraId="24BA9EE1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F21F14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10 September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F34D6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cancellation of students’ declarations for registration to a course by the lecturer</w:t>
            </w:r>
          </w:p>
        </w:tc>
      </w:tr>
      <w:tr w:rsidR="00BF55F1" w:rsidRPr="00936B04" w14:paraId="340B0DB7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6DECD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17 September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24ACEE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university’s anniversary, award of doctoral degrees</w:t>
            </w:r>
          </w:p>
        </w:tc>
      </w:tr>
      <w:tr w:rsidR="00BF55F1" w:rsidRPr="00936B04" w14:paraId="1C737967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719E47F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15 December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75FACC3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submission of applications for defence</w:t>
            </w:r>
          </w:p>
        </w:tc>
      </w:tr>
      <w:tr w:rsidR="00BF55F1" w:rsidRPr="00936B04" w14:paraId="44A7FB6A" w14:textId="77777777" w:rsidTr="00FA46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F9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20 December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08C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end of the period of classroom sessions of the autumn semester </w:t>
            </w:r>
          </w:p>
        </w:tc>
      </w:tr>
      <w:tr w:rsidR="00BF55F1" w:rsidRPr="00936B04" w14:paraId="1621F7AA" w14:textId="77777777" w:rsidTr="00FA46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FF5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24 December – 1 January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620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Christmas holiday</w:t>
            </w:r>
          </w:p>
        </w:tc>
      </w:tr>
      <w:tr w:rsidR="00BF55F1" w:rsidRPr="00936B04" w14:paraId="5F6BBA2F" w14:textId="77777777" w:rsidTr="00BF55F1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6E6A9" w14:textId="77777777" w:rsidR="00BF55F1" w:rsidRPr="00936B04" w:rsidRDefault="00BF55F1" w:rsidP="00A75685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BF55F1" w:rsidRPr="00936B04" w14:paraId="20901084" w14:textId="77777777" w:rsidTr="00BF55F1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48" w14:textId="77777777" w:rsidR="00BF55F1" w:rsidRPr="003505E6" w:rsidRDefault="00BF55F1" w:rsidP="00A75685">
            <w:pPr>
              <w:rPr>
                <w:rFonts w:asciiTheme="minorHAnsi" w:hAnsiTheme="minorHAnsi"/>
                <w:b/>
                <w:noProof/>
                <w:szCs w:val="22"/>
              </w:rPr>
            </w:pPr>
            <w:r>
              <w:rPr>
                <w:rFonts w:asciiTheme="minorHAnsi" w:hAnsiTheme="minorHAnsi"/>
                <w:b/>
              </w:rPr>
              <w:t>2026</w:t>
            </w:r>
          </w:p>
        </w:tc>
      </w:tr>
      <w:tr w:rsidR="00BF55F1" w:rsidRPr="00936B04" w14:paraId="5AC8B2DC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D660EF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5 January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18785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approval of the applications for defence by the supervisor</w:t>
            </w:r>
          </w:p>
        </w:tc>
      </w:tr>
      <w:tr w:rsidR="00BF55F1" w:rsidRPr="00936B04" w14:paraId="5D8D93FD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28EF1" w14:textId="1DD2778A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</w:t>
            </w:r>
            <w:r w:rsidR="00A85B75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January</w:t>
            </w:r>
            <w:r w:rsidR="00A85B75">
              <w:rPr>
                <w:rFonts w:asciiTheme="minorHAnsi" w:hAnsiTheme="minorHAnsi"/>
              </w:rPr>
              <w:t xml:space="preserve"> </w:t>
            </w:r>
            <w:r w:rsidR="00A85B75" w:rsidRPr="00A85B75">
              <w:rPr>
                <w:rFonts w:asciiTheme="minorHAnsi" w:hAnsiTheme="minorHAnsi"/>
              </w:rPr>
              <w:t xml:space="preserve">[entry into force </w:t>
            </w:r>
            <w:r w:rsidR="00A85B75">
              <w:rPr>
                <w:rFonts w:asciiTheme="minorHAnsi" w:hAnsiTheme="minorHAnsi"/>
              </w:rPr>
              <w:t>03.06.2024</w:t>
            </w:r>
            <w:r w:rsidR="00A85B75" w:rsidRPr="00A85B75">
              <w:rPr>
                <w:rFonts w:asciiTheme="minorHAnsi" w:hAnsiTheme="minorHAnsi"/>
              </w:rPr>
              <w:t>]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2986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the first day to submit  the spring semester’s individual study plan</w:t>
            </w:r>
          </w:p>
        </w:tc>
      </w:tr>
      <w:tr w:rsidR="00BF55F1" w:rsidRPr="00936B04" w14:paraId="10D8A496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733252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21 January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5E2C5D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taking the autumn semester's examinations</w:t>
            </w:r>
          </w:p>
        </w:tc>
      </w:tr>
      <w:tr w:rsidR="00BF55F1" w:rsidRPr="00936B04" w14:paraId="3937EE4E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EB5D4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25 January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026DB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autumn semester</w:t>
            </w:r>
          </w:p>
        </w:tc>
      </w:tr>
      <w:tr w:rsidR="00BF55F1" w:rsidRPr="00936B04" w14:paraId="16F150C2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E0499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  <w:shd w:val="clear" w:color="auto" w:fill="B9EAF9"/>
              </w:rPr>
            </w:pPr>
            <w:r>
              <w:rPr>
                <w:rFonts w:asciiTheme="minorHAnsi" w:hAnsiTheme="minorHAnsi"/>
              </w:rPr>
              <w:t>26 January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C3286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submission of applications for additional enrolment</w:t>
            </w:r>
          </w:p>
        </w:tc>
      </w:tr>
      <w:tr w:rsidR="00BF55F1" w:rsidRPr="00936B04" w14:paraId="2D8A9625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B3E071" w14:textId="77777777" w:rsidR="00BF55F1" w:rsidRPr="003505E6" w:rsidRDefault="00BF55F1" w:rsidP="00A75685">
            <w:pPr>
              <w:rPr>
                <w:szCs w:val="22"/>
              </w:rPr>
            </w:pPr>
            <w:r>
              <w:t>26 January – 1 February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B63136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interim week</w:t>
            </w:r>
          </w:p>
        </w:tc>
      </w:tr>
      <w:tr w:rsidR="00BF55F1" w:rsidRPr="00936B04" w14:paraId="26BCCECD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AEE5C1" w14:textId="77777777" w:rsidR="00BF55F1" w:rsidRPr="003505E6" w:rsidRDefault="00BF55F1" w:rsidP="00A75685">
            <w:pPr>
              <w:rPr>
                <w:szCs w:val="22"/>
              </w:rPr>
            </w:pPr>
            <w:r>
              <w:t>2 February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B0EE90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beginning of the spring semester</w:t>
            </w:r>
          </w:p>
        </w:tc>
      </w:tr>
      <w:tr w:rsidR="00BF55F1" w:rsidRPr="00936B04" w14:paraId="5E4BDE92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5642B3" w14:textId="77777777" w:rsidR="00BF55F1" w:rsidRPr="003505E6" w:rsidRDefault="00BF55F1" w:rsidP="00A75685">
            <w:pPr>
              <w:rPr>
                <w:szCs w:val="22"/>
              </w:rPr>
            </w:pPr>
            <w:r>
              <w:t>9 February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4997A7" w14:textId="68C0CFFE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 xml:space="preserve">deadline for submission of the </w:t>
            </w:r>
            <w:r w:rsidR="00073EF3">
              <w:rPr>
                <w:rFonts w:asciiTheme="minorHAnsi" w:hAnsiTheme="minorHAnsi"/>
              </w:rPr>
              <w:t xml:space="preserve">spring </w:t>
            </w:r>
            <w:r>
              <w:rPr>
                <w:rFonts w:asciiTheme="minorHAnsi" w:hAnsiTheme="minorHAnsi"/>
              </w:rPr>
              <w:t>semester’s individual study plan</w:t>
            </w:r>
            <w:r>
              <w:rPr>
                <w:rFonts w:asciiTheme="minorHAnsi" w:hAnsiTheme="minorHAnsi"/>
              </w:rPr>
              <w:br/>
              <w:t>deadline for submission of an application for academic leave at one's own request</w:t>
            </w:r>
          </w:p>
        </w:tc>
      </w:tr>
      <w:tr w:rsidR="00BF55F1" w:rsidRPr="00936B04" w14:paraId="72147DEC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A67F73" w14:textId="77777777" w:rsidR="00BF55F1" w:rsidRPr="003505E6" w:rsidRDefault="00BF55F1" w:rsidP="00A75685">
            <w:pPr>
              <w:rPr>
                <w:szCs w:val="22"/>
              </w:rPr>
            </w:pPr>
            <w:r>
              <w:t>11 February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7434A5" w14:textId="77777777" w:rsidR="00BF55F1" w:rsidRPr="003505E6" w:rsidRDefault="00BF55F1" w:rsidP="00A756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deadline for cancellation of students’ declarations for registration to a course by the lecturer</w:t>
            </w:r>
          </w:p>
        </w:tc>
      </w:tr>
      <w:tr w:rsidR="00BF55F1" w:rsidRPr="00936B04" w14:paraId="36718322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2FBABA" w14:textId="77777777" w:rsidR="00BF55F1" w:rsidRPr="003505E6" w:rsidRDefault="00BF55F1" w:rsidP="00A75685">
            <w:pPr>
              <w:rPr>
                <w:szCs w:val="22"/>
              </w:rPr>
            </w:pPr>
            <w:r>
              <w:t>11 May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B2BF1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submission of applications for defence</w:t>
            </w:r>
          </w:p>
        </w:tc>
      </w:tr>
      <w:tr w:rsidR="00BF55F1" w:rsidRPr="00936B04" w14:paraId="78B2C770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C08D3D" w14:textId="77777777" w:rsidR="00BF55F1" w:rsidRPr="003505E6" w:rsidRDefault="00BF55F1" w:rsidP="00A75685">
            <w:pPr>
              <w:rPr>
                <w:szCs w:val="22"/>
              </w:rPr>
            </w:pPr>
            <w:r>
              <w:rPr>
                <w:rFonts w:asciiTheme="minorHAnsi" w:hAnsiTheme="minorHAnsi"/>
              </w:rPr>
              <w:t>22 May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277D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approval of the applications for defence by the supervisor</w:t>
            </w:r>
          </w:p>
        </w:tc>
      </w:tr>
      <w:tr w:rsidR="00BF55F1" w:rsidRPr="00936B04" w14:paraId="0940D023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9A1C81" w14:textId="77777777" w:rsidR="00BF55F1" w:rsidRPr="003505E6" w:rsidRDefault="00BF55F1" w:rsidP="00A75685">
            <w:pPr>
              <w:rPr>
                <w:szCs w:val="22"/>
              </w:rPr>
            </w:pPr>
            <w:r>
              <w:t>24 May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4474C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period of classroom sessions of the spring semester</w:t>
            </w:r>
          </w:p>
        </w:tc>
      </w:tr>
      <w:tr w:rsidR="00BF55F1" w:rsidRPr="00936B04" w14:paraId="4B11DC44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D7A07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3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BF1191" w14:textId="5FC8A8E8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 xml:space="preserve">deadline for defence of graduation theses by graduates of joint </w:t>
            </w:r>
            <w:r w:rsidR="00797F6F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aster's study programmes</w:t>
            </w:r>
          </w:p>
        </w:tc>
      </w:tr>
      <w:tr w:rsidR="00BF55F1" w:rsidRPr="00936B04" w14:paraId="75ECFB90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3BE876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8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519C7C" w14:textId="41F7B04C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 xml:space="preserve">deadline for defence of a graduation thesis/taking the final examination by graduates of </w:t>
            </w:r>
            <w:r w:rsidR="00797F6F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aster’s studies</w:t>
            </w:r>
          </w:p>
        </w:tc>
      </w:tr>
      <w:tr w:rsidR="00BF55F1" w:rsidRPr="00936B04" w14:paraId="4B4E2547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BBE32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10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3C59CE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taking the spring semester's examinations</w:t>
            </w:r>
          </w:p>
        </w:tc>
      </w:tr>
      <w:tr w:rsidR="00BF55F1" w:rsidRPr="00936B04" w14:paraId="39E057DA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8EEC9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12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ED4E43" w14:textId="59952D58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 xml:space="preserve">deadline for defence of graduation thesis for graduates of the first level of education and deadline for taking the </w:t>
            </w:r>
            <w:r w:rsidR="00797F6F">
              <w:rPr>
                <w:rFonts w:asciiTheme="minorHAnsi" w:hAnsiTheme="minorHAnsi"/>
              </w:rPr>
              <w:t>bachelor’s</w:t>
            </w:r>
            <w:r>
              <w:rPr>
                <w:rFonts w:asciiTheme="minorHAnsi" w:hAnsiTheme="minorHAnsi"/>
              </w:rPr>
              <w:t xml:space="preserve"> examination </w:t>
            </w:r>
          </w:p>
        </w:tc>
      </w:tr>
      <w:tr w:rsidR="00BF55F1" w:rsidRPr="00936B04" w14:paraId="5AF85EDE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7152B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15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13FDB2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spring semester</w:t>
            </w:r>
          </w:p>
        </w:tc>
      </w:tr>
      <w:tr w:rsidR="00BF55F1" w:rsidRPr="00936B04" w14:paraId="4B49A41B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C5640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27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5826F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deadline for attestation of PhD students</w:t>
            </w:r>
          </w:p>
        </w:tc>
      </w:tr>
      <w:tr w:rsidR="00BF55F1" w:rsidRPr="00936B04" w14:paraId="66B5198D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97A18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lastRenderedPageBreak/>
              <w:t xml:space="preserve">16. </w:t>
            </w:r>
            <w:r>
              <w:t>– 22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3DE63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period of graduation ceremonies in the Colleges and the Estonian Maritime Academy</w:t>
            </w:r>
          </w:p>
        </w:tc>
      </w:tr>
      <w:tr w:rsidR="00BF55F1" w:rsidRPr="00936B04" w14:paraId="27510D20" w14:textId="77777777" w:rsidTr="00FA466B"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22D0F" w14:textId="4CDCE2AB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1</w:t>
            </w:r>
            <w:r w:rsidR="00836FD1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– 26 June</w:t>
            </w:r>
            <w:r w:rsidR="006807ED">
              <w:rPr>
                <w:rFonts w:asciiTheme="minorHAnsi" w:hAnsiTheme="minorHAnsi"/>
              </w:rPr>
              <w:t xml:space="preserve"> </w:t>
            </w:r>
            <w:r w:rsidR="006807ED" w:rsidRPr="00A85B75">
              <w:rPr>
                <w:rFonts w:asciiTheme="minorHAnsi" w:hAnsiTheme="minorHAnsi"/>
              </w:rPr>
              <w:t xml:space="preserve">[entry into force </w:t>
            </w:r>
            <w:r w:rsidR="006807ED">
              <w:rPr>
                <w:rFonts w:asciiTheme="minorHAnsi" w:hAnsiTheme="minorHAnsi"/>
              </w:rPr>
              <w:t>09.01.2025</w:t>
            </w:r>
            <w:r w:rsidR="006807ED" w:rsidRPr="00A85B75">
              <w:rPr>
                <w:rFonts w:asciiTheme="minorHAnsi" w:hAnsiTheme="minorHAnsi"/>
              </w:rPr>
              <w:t>]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7570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period of graduation ceremonies in the main building</w:t>
            </w:r>
          </w:p>
        </w:tc>
      </w:tr>
      <w:tr w:rsidR="00BF55F1" w:rsidRPr="00936B04" w14:paraId="7D67D565" w14:textId="77777777" w:rsidTr="00FA466B">
        <w:trPr>
          <w:trHeight w:val="70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14A62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29 June</w:t>
            </w:r>
          </w:p>
        </w:tc>
        <w:tc>
          <w:tcPr>
            <w:tcW w:w="69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3F6F8F" w14:textId="77777777" w:rsidR="00BF55F1" w:rsidRPr="003505E6" w:rsidRDefault="00BF55F1" w:rsidP="00A75685">
            <w:pPr>
              <w:rPr>
                <w:rFonts w:asciiTheme="minorHAnsi" w:hAnsiTheme="minorHAnsi"/>
                <w:bCs/>
                <w:noProof/>
                <w:szCs w:val="22"/>
              </w:rPr>
            </w:pPr>
            <w:r>
              <w:rPr>
                <w:rFonts w:asciiTheme="minorHAnsi" w:hAnsiTheme="minorHAnsi"/>
              </w:rPr>
              <w:t>end of the academic year</w:t>
            </w:r>
          </w:p>
          <w:p w14:paraId="40A7B8C3" w14:textId="77777777" w:rsidR="00BF55F1" w:rsidRPr="003505E6" w:rsidRDefault="00BF55F1" w:rsidP="00A75685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</w:rPr>
              <w:t>calculation of the study load of students for the next academic year based on the study results of the previous academic year</w:t>
            </w:r>
          </w:p>
        </w:tc>
      </w:tr>
    </w:tbl>
    <w:p w14:paraId="4995A87F" w14:textId="77777777" w:rsidR="001F5F3F" w:rsidRPr="007D4EB8" w:rsidRDefault="001F5F3F" w:rsidP="00F44F64"/>
    <w:sectPr w:rsidR="001F5F3F" w:rsidRPr="007D4EB8" w:rsidSect="00BF55F1">
      <w:type w:val="continuous"/>
      <w:pgSz w:w="11906" w:h="16838" w:code="9"/>
      <w:pgMar w:top="680" w:right="707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7089" w14:textId="77777777" w:rsidR="00A31D78" w:rsidRDefault="00A31D78">
      <w:r>
        <w:separator/>
      </w:r>
    </w:p>
  </w:endnote>
  <w:endnote w:type="continuationSeparator" w:id="0">
    <w:p w14:paraId="1DB2C0B6" w14:textId="77777777" w:rsidR="00A31D78" w:rsidRDefault="00A3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845B9" w14:textId="77777777" w:rsidR="00A31D78" w:rsidRDefault="00A31D78">
      <w:r>
        <w:separator/>
      </w:r>
    </w:p>
  </w:footnote>
  <w:footnote w:type="continuationSeparator" w:id="0">
    <w:p w14:paraId="73110041" w14:textId="77777777" w:rsidR="00A31D78" w:rsidRDefault="00A3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CF74" w14:textId="707EFFEA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7DC">
      <w:rPr>
        <w:rStyle w:val="PageNumber"/>
      </w:rPr>
      <w:t>2</w:t>
    </w:r>
    <w:r>
      <w:rPr>
        <w:rStyle w:val="PageNumber"/>
      </w:rPr>
      <w:fldChar w:fldCharType="end"/>
    </w:r>
  </w:p>
  <w:p w14:paraId="6DBE56ED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058854"/>
      <w:docPartObj>
        <w:docPartGallery w:val="Page Numbers (Top of Page)"/>
        <w:docPartUnique/>
      </w:docPartObj>
    </w:sdtPr>
    <w:sdtContent>
      <w:p w14:paraId="0643382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E1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58651675">
    <w:abstractNumId w:val="2"/>
  </w:num>
  <w:num w:numId="2" w16cid:durableId="976380142">
    <w:abstractNumId w:val="3"/>
  </w:num>
  <w:num w:numId="3" w16cid:durableId="790054858">
    <w:abstractNumId w:val="0"/>
  </w:num>
  <w:num w:numId="4" w16cid:durableId="118288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F1"/>
    <w:rsid w:val="000033B8"/>
    <w:rsid w:val="00005AB4"/>
    <w:rsid w:val="00063B0D"/>
    <w:rsid w:val="00073EF3"/>
    <w:rsid w:val="00132D37"/>
    <w:rsid w:val="001469C5"/>
    <w:rsid w:val="0015159C"/>
    <w:rsid w:val="00166714"/>
    <w:rsid w:val="00191C92"/>
    <w:rsid w:val="00197DF0"/>
    <w:rsid w:val="001A48DE"/>
    <w:rsid w:val="001D18DE"/>
    <w:rsid w:val="001F5F3F"/>
    <w:rsid w:val="0020432C"/>
    <w:rsid w:val="00204CB9"/>
    <w:rsid w:val="00216D52"/>
    <w:rsid w:val="00222EEF"/>
    <w:rsid w:val="00223C38"/>
    <w:rsid w:val="00235F51"/>
    <w:rsid w:val="002431BD"/>
    <w:rsid w:val="0026472F"/>
    <w:rsid w:val="00266E9B"/>
    <w:rsid w:val="0027461F"/>
    <w:rsid w:val="002852FB"/>
    <w:rsid w:val="00296B12"/>
    <w:rsid w:val="002D1178"/>
    <w:rsid w:val="002F4CFD"/>
    <w:rsid w:val="002F539C"/>
    <w:rsid w:val="003111FD"/>
    <w:rsid w:val="00335D91"/>
    <w:rsid w:val="003505E6"/>
    <w:rsid w:val="003A5175"/>
    <w:rsid w:val="003B1E0E"/>
    <w:rsid w:val="003B3D76"/>
    <w:rsid w:val="003B5D1F"/>
    <w:rsid w:val="003C68A3"/>
    <w:rsid w:val="003E47C5"/>
    <w:rsid w:val="003E79CA"/>
    <w:rsid w:val="003F6316"/>
    <w:rsid w:val="004274BD"/>
    <w:rsid w:val="00480CD1"/>
    <w:rsid w:val="00490791"/>
    <w:rsid w:val="004A1266"/>
    <w:rsid w:val="004A2B55"/>
    <w:rsid w:val="004A6074"/>
    <w:rsid w:val="004A7ED8"/>
    <w:rsid w:val="004B2413"/>
    <w:rsid w:val="004B56CD"/>
    <w:rsid w:val="004C4600"/>
    <w:rsid w:val="004E5E60"/>
    <w:rsid w:val="004F66FD"/>
    <w:rsid w:val="005413FB"/>
    <w:rsid w:val="005548D8"/>
    <w:rsid w:val="00562C50"/>
    <w:rsid w:val="00581B1E"/>
    <w:rsid w:val="005916D1"/>
    <w:rsid w:val="00594466"/>
    <w:rsid w:val="00597B2F"/>
    <w:rsid w:val="005A1C49"/>
    <w:rsid w:val="005C0C52"/>
    <w:rsid w:val="005C7E55"/>
    <w:rsid w:val="005F36F5"/>
    <w:rsid w:val="005F76C6"/>
    <w:rsid w:val="00612761"/>
    <w:rsid w:val="00652A11"/>
    <w:rsid w:val="006604B2"/>
    <w:rsid w:val="00675987"/>
    <w:rsid w:val="006779E5"/>
    <w:rsid w:val="006807ED"/>
    <w:rsid w:val="0068529D"/>
    <w:rsid w:val="006A6A39"/>
    <w:rsid w:val="006B325A"/>
    <w:rsid w:val="006D6477"/>
    <w:rsid w:val="006D753A"/>
    <w:rsid w:val="006E287D"/>
    <w:rsid w:val="00701116"/>
    <w:rsid w:val="007402B4"/>
    <w:rsid w:val="0074317F"/>
    <w:rsid w:val="00780A0D"/>
    <w:rsid w:val="00795AF6"/>
    <w:rsid w:val="00797F6F"/>
    <w:rsid w:val="007A4F68"/>
    <w:rsid w:val="007D4EB8"/>
    <w:rsid w:val="00800B6E"/>
    <w:rsid w:val="00821379"/>
    <w:rsid w:val="00821FA5"/>
    <w:rsid w:val="008262E5"/>
    <w:rsid w:val="00836FD1"/>
    <w:rsid w:val="00843A27"/>
    <w:rsid w:val="008443DC"/>
    <w:rsid w:val="00844750"/>
    <w:rsid w:val="008B6D49"/>
    <w:rsid w:val="008D2DCA"/>
    <w:rsid w:val="008D3687"/>
    <w:rsid w:val="008D3AA1"/>
    <w:rsid w:val="008E43E1"/>
    <w:rsid w:val="008F28A4"/>
    <w:rsid w:val="00931EDE"/>
    <w:rsid w:val="009545D3"/>
    <w:rsid w:val="00976995"/>
    <w:rsid w:val="009A2B3D"/>
    <w:rsid w:val="009B5254"/>
    <w:rsid w:val="009D638A"/>
    <w:rsid w:val="009E47B5"/>
    <w:rsid w:val="009F71F0"/>
    <w:rsid w:val="00A03E2A"/>
    <w:rsid w:val="00A13A27"/>
    <w:rsid w:val="00A2011D"/>
    <w:rsid w:val="00A31D78"/>
    <w:rsid w:val="00A40BE9"/>
    <w:rsid w:val="00A51164"/>
    <w:rsid w:val="00A6532D"/>
    <w:rsid w:val="00A80116"/>
    <w:rsid w:val="00A80EC2"/>
    <w:rsid w:val="00A85B75"/>
    <w:rsid w:val="00A86954"/>
    <w:rsid w:val="00AA300F"/>
    <w:rsid w:val="00AB7B24"/>
    <w:rsid w:val="00AD5469"/>
    <w:rsid w:val="00AF673B"/>
    <w:rsid w:val="00B507DC"/>
    <w:rsid w:val="00B5337C"/>
    <w:rsid w:val="00B71485"/>
    <w:rsid w:val="00BA5708"/>
    <w:rsid w:val="00BB7B8E"/>
    <w:rsid w:val="00BC5E2B"/>
    <w:rsid w:val="00BF55F1"/>
    <w:rsid w:val="00C0214C"/>
    <w:rsid w:val="00C3154A"/>
    <w:rsid w:val="00C55AEF"/>
    <w:rsid w:val="00C720C2"/>
    <w:rsid w:val="00C76A80"/>
    <w:rsid w:val="00C82D40"/>
    <w:rsid w:val="00C90820"/>
    <w:rsid w:val="00C9289A"/>
    <w:rsid w:val="00C97CB0"/>
    <w:rsid w:val="00CA46C0"/>
    <w:rsid w:val="00CB1107"/>
    <w:rsid w:val="00CB170A"/>
    <w:rsid w:val="00CC001A"/>
    <w:rsid w:val="00CE3840"/>
    <w:rsid w:val="00CF503E"/>
    <w:rsid w:val="00D10861"/>
    <w:rsid w:val="00D22E9C"/>
    <w:rsid w:val="00D26F57"/>
    <w:rsid w:val="00D43664"/>
    <w:rsid w:val="00D47626"/>
    <w:rsid w:val="00D50919"/>
    <w:rsid w:val="00D80ECB"/>
    <w:rsid w:val="00D8287D"/>
    <w:rsid w:val="00D82B72"/>
    <w:rsid w:val="00D9452F"/>
    <w:rsid w:val="00DC2EF4"/>
    <w:rsid w:val="00DD10D0"/>
    <w:rsid w:val="00E00818"/>
    <w:rsid w:val="00E122A7"/>
    <w:rsid w:val="00E222CF"/>
    <w:rsid w:val="00E24674"/>
    <w:rsid w:val="00E33B87"/>
    <w:rsid w:val="00E44CAE"/>
    <w:rsid w:val="00E47576"/>
    <w:rsid w:val="00E51D5F"/>
    <w:rsid w:val="00E576A6"/>
    <w:rsid w:val="00E66704"/>
    <w:rsid w:val="00E7551A"/>
    <w:rsid w:val="00E84BE1"/>
    <w:rsid w:val="00E8728E"/>
    <w:rsid w:val="00E907B5"/>
    <w:rsid w:val="00E94E83"/>
    <w:rsid w:val="00E969F6"/>
    <w:rsid w:val="00EA7DD5"/>
    <w:rsid w:val="00EB0250"/>
    <w:rsid w:val="00ED183F"/>
    <w:rsid w:val="00ED638D"/>
    <w:rsid w:val="00EE150D"/>
    <w:rsid w:val="00EF499A"/>
    <w:rsid w:val="00F06F8D"/>
    <w:rsid w:val="00F44F64"/>
    <w:rsid w:val="00F46FA9"/>
    <w:rsid w:val="00FA466B"/>
    <w:rsid w:val="00FC1F32"/>
    <w:rsid w:val="00FC7613"/>
    <w:rsid w:val="00FD2870"/>
    <w:rsid w:val="00FE275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7B9AB48B"/>
  <w15:docId w15:val="{13F94460-3795-4FE2-8501-8323382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GB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">
    <w:name w:val="Pealkiri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(1)</Template>
  <TotalTime>1</TotalTime>
  <Pages>2</Pages>
  <Words>442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Urbla</dc:creator>
  <cp:keywords/>
  <dc:description/>
  <cp:lastModifiedBy>Kairi Schütz</cp:lastModifiedBy>
  <cp:revision>3</cp:revision>
  <cp:lastPrinted>2002-08-26T08:36:00Z</cp:lastPrinted>
  <dcterms:created xsi:type="dcterms:W3CDTF">2025-01-09T06:55:00Z</dcterms:created>
  <dcterms:modified xsi:type="dcterms:W3CDTF">2025-01-09T07:33:00Z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