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FAD4" w14:textId="4E6AB6EB" w:rsidR="00D16ACB" w:rsidRDefault="00D16ACB" w:rsidP="00D16ACB">
      <w:pPr>
        <w:pStyle w:val="Tallinn"/>
        <w:tabs>
          <w:tab w:val="left" w:pos="6237"/>
        </w:tabs>
        <w:jc w:val="right"/>
      </w:pPr>
      <w:r>
        <w:t>TERVIKTEST</w:t>
      </w:r>
    </w:p>
    <w:p w14:paraId="41DEE04C" w14:textId="785CD1FB" w:rsidR="00ED214B" w:rsidRPr="00ED214B" w:rsidRDefault="00D16ACB" w:rsidP="00ED214B">
      <w:pPr>
        <w:pStyle w:val="Tallinn"/>
        <w:tabs>
          <w:tab w:val="left" w:pos="6237"/>
        </w:tabs>
      </w:pPr>
      <w:r>
        <w:t xml:space="preserve">Kinnitatud rektori </w:t>
      </w:r>
      <w:r w:rsidR="00ED214B">
        <w:fldChar w:fldCharType="begin"/>
      </w:r>
      <w:r w:rsidR="00ED214B">
        <w:instrText xml:space="preserve"> delta_regDateTime  \* MERGEFORMAT</w:instrText>
      </w:r>
      <w:r w:rsidR="00ED214B">
        <w:fldChar w:fldCharType="separate"/>
      </w:r>
      <w:r w:rsidR="009F2D5E">
        <w:t>10.04.2023</w:t>
      </w:r>
      <w:r w:rsidR="00ED214B">
        <w:fldChar w:fldCharType="end"/>
      </w:r>
      <w:r w:rsidR="00D82B72" w:rsidRPr="007D4EB8">
        <w:t xml:space="preserve"> </w:t>
      </w:r>
      <w:r>
        <w:t xml:space="preserve">käskkirjaga </w:t>
      </w:r>
      <w:r w:rsidR="00E7551A" w:rsidRPr="007D4EB8">
        <w:t xml:space="preserve">nr </w:t>
      </w:r>
      <w:r w:rsidR="00ED214B">
        <w:fldChar w:fldCharType="begin"/>
      </w:r>
      <w:r w:rsidR="00ED214B">
        <w:instrText xml:space="preserve"> delta_regNumber  \* MERGEFORMAT</w:instrText>
      </w:r>
      <w:r w:rsidR="00ED214B">
        <w:fldChar w:fldCharType="separate"/>
      </w:r>
      <w:r w:rsidR="009F2D5E">
        <w:t>13</w:t>
      </w:r>
      <w:r w:rsidR="00ED214B">
        <w:fldChar w:fldCharType="end"/>
      </w:r>
      <w:r w:rsidR="00ED214B">
        <w:t xml:space="preserve"> (jõustub </w:t>
      </w:r>
      <w:r w:rsidR="00ED214B" w:rsidRPr="00A14A07">
        <w:t>2024/2025. õppeaasta</w:t>
      </w:r>
      <w:r w:rsidR="00ED214B">
        <w:t>)</w:t>
      </w:r>
      <w:r w:rsidR="00ED214B">
        <w:br/>
        <w:t xml:space="preserve">Muudetud rektori </w:t>
      </w:r>
      <w:r w:rsidR="00ED214B" w:rsidRPr="00ED214B">
        <w:t>03.06.2024</w:t>
      </w:r>
      <w:r w:rsidR="00ED214B">
        <w:t xml:space="preserve"> käskkirjaga nr </w:t>
      </w:r>
      <w:r w:rsidR="00ED214B" w:rsidRPr="00ED214B">
        <w:t>19</w:t>
      </w:r>
    </w:p>
    <w:p w14:paraId="65D10067" w14:textId="2A7D2174" w:rsidR="00A14A07" w:rsidRPr="00A14A07" w:rsidRDefault="00A14A07" w:rsidP="00A14A07">
      <w:pPr>
        <w:pStyle w:val="BodyText"/>
      </w:pPr>
      <w:r w:rsidRPr="00E20753">
        <w:t xml:space="preserve">Redaktsiooni jõustumise kuupäev: </w:t>
      </w:r>
      <w:r w:rsidR="00ED214B">
        <w:t>03.06.2024</w:t>
      </w:r>
    </w:p>
    <w:p w14:paraId="1E0966DB" w14:textId="77777777" w:rsidR="00D16ACB" w:rsidRDefault="00D16ACB" w:rsidP="00D16ACB">
      <w:pPr>
        <w:pStyle w:val="Pealkiri1"/>
        <w:spacing w:before="0" w:after="0"/>
        <w:ind w:right="0"/>
        <w:rPr>
          <w:rFonts w:asciiTheme="minorHAnsi" w:hAnsiTheme="minorHAnsi"/>
          <w:szCs w:val="22"/>
        </w:rPr>
      </w:pPr>
    </w:p>
    <w:p w14:paraId="69BBA790" w14:textId="77777777" w:rsidR="00E7551A" w:rsidRPr="00DC6B36" w:rsidRDefault="001F48B6" w:rsidP="00D16ACB">
      <w:pPr>
        <w:pStyle w:val="Pealkiri1"/>
        <w:spacing w:before="0" w:after="0"/>
        <w:ind w:right="0"/>
        <w:rPr>
          <w:rFonts w:asciiTheme="minorHAnsi" w:hAnsiTheme="minorHAnsi"/>
          <w:b/>
          <w:szCs w:val="22"/>
        </w:rPr>
      </w:pPr>
      <w:r w:rsidRPr="00DC6B36">
        <w:rPr>
          <w:rFonts w:asciiTheme="minorHAnsi" w:hAnsiTheme="minorHAnsi"/>
          <w:b/>
          <w:szCs w:val="22"/>
        </w:rPr>
        <w:t xml:space="preserve">Akadeemilise kalendri kinnitamine </w:t>
      </w:r>
      <w:bookmarkStart w:id="0" w:name="_Hlk132012710"/>
      <w:r w:rsidRPr="00DC6B36">
        <w:rPr>
          <w:rFonts w:asciiTheme="minorHAnsi" w:hAnsiTheme="minorHAnsi"/>
          <w:b/>
          <w:szCs w:val="22"/>
        </w:rPr>
        <w:t>202</w:t>
      </w:r>
      <w:r w:rsidR="00D13DE6" w:rsidRPr="00DC6B36">
        <w:rPr>
          <w:rFonts w:asciiTheme="minorHAnsi" w:hAnsiTheme="minorHAnsi"/>
          <w:b/>
          <w:szCs w:val="22"/>
        </w:rPr>
        <w:t>4</w:t>
      </w:r>
      <w:r w:rsidRPr="00DC6B36">
        <w:rPr>
          <w:rFonts w:asciiTheme="minorHAnsi" w:hAnsiTheme="minorHAnsi"/>
          <w:b/>
          <w:szCs w:val="22"/>
        </w:rPr>
        <w:t>/202</w:t>
      </w:r>
      <w:r w:rsidR="00D13DE6" w:rsidRPr="00DC6B36">
        <w:rPr>
          <w:rFonts w:asciiTheme="minorHAnsi" w:hAnsiTheme="minorHAnsi"/>
          <w:b/>
          <w:szCs w:val="22"/>
        </w:rPr>
        <w:t>5</w:t>
      </w:r>
      <w:r w:rsidRPr="00DC6B36">
        <w:rPr>
          <w:rFonts w:asciiTheme="minorHAnsi" w:hAnsiTheme="minorHAnsi"/>
          <w:b/>
          <w:szCs w:val="22"/>
        </w:rPr>
        <w:t>. õppeaastaks</w:t>
      </w:r>
      <w:bookmarkEnd w:id="0"/>
    </w:p>
    <w:p w14:paraId="5F182E81" w14:textId="77777777" w:rsidR="00D16ACB" w:rsidRPr="00D16ACB" w:rsidRDefault="00D16ACB" w:rsidP="00D16ACB">
      <w:pPr>
        <w:pStyle w:val="BodyText"/>
      </w:pPr>
    </w:p>
    <w:p w14:paraId="3DBCF9FB" w14:textId="77777777" w:rsidR="00E7551A" w:rsidRPr="007D4EB8" w:rsidRDefault="001F48B6" w:rsidP="00E7551A">
      <w:pPr>
        <w:pStyle w:val="Tekst"/>
      </w:pPr>
      <w:r w:rsidRPr="006319CB">
        <w:rPr>
          <w:rFonts w:asciiTheme="minorHAnsi" w:hAnsiTheme="minorHAnsi"/>
          <w:noProof/>
          <w:szCs w:val="22"/>
        </w:rPr>
        <w:t xml:space="preserve">Tuginedes Tallinna Tehnikaülikooli õppekorralduse eeskirja § 3 lõikele </w:t>
      </w:r>
      <w:r>
        <w:rPr>
          <w:rFonts w:asciiTheme="minorHAnsi" w:hAnsiTheme="minorHAnsi"/>
          <w:noProof/>
          <w:szCs w:val="22"/>
        </w:rPr>
        <w:t>1</w:t>
      </w:r>
      <w:r w:rsidRPr="006319CB">
        <w:rPr>
          <w:rFonts w:asciiTheme="minorHAnsi" w:hAnsiTheme="minorHAnsi"/>
          <w:noProof/>
          <w:szCs w:val="22"/>
        </w:rPr>
        <w:t xml:space="preserve"> kinnitan akadeemilise kalendri 202</w:t>
      </w:r>
      <w:r w:rsidR="00D13DE6">
        <w:rPr>
          <w:rFonts w:asciiTheme="minorHAnsi" w:hAnsiTheme="minorHAnsi"/>
          <w:noProof/>
          <w:szCs w:val="22"/>
        </w:rPr>
        <w:t>4</w:t>
      </w:r>
      <w:r w:rsidRPr="006319CB">
        <w:rPr>
          <w:rFonts w:asciiTheme="minorHAnsi" w:hAnsiTheme="minorHAnsi"/>
          <w:noProof/>
          <w:szCs w:val="22"/>
        </w:rPr>
        <w:t>/202</w:t>
      </w:r>
      <w:r w:rsidR="00D13DE6">
        <w:rPr>
          <w:rFonts w:asciiTheme="minorHAnsi" w:hAnsiTheme="minorHAnsi"/>
          <w:noProof/>
          <w:szCs w:val="22"/>
        </w:rPr>
        <w:t>5</w:t>
      </w:r>
      <w:r w:rsidRPr="006319CB">
        <w:rPr>
          <w:rFonts w:asciiTheme="minorHAnsi" w:hAnsiTheme="minorHAnsi"/>
          <w:noProof/>
          <w:szCs w:val="22"/>
        </w:rPr>
        <w:t>. õppeaastaks järgmiselt: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42"/>
      </w:tblGrid>
      <w:tr w:rsidR="001F48B6" w:rsidRPr="001F48B6" w14:paraId="40667B27" w14:textId="77777777" w:rsidTr="00666F1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5CEFA56" w14:textId="77777777" w:rsidR="001F48B6" w:rsidRPr="001F48B6" w:rsidRDefault="001F48B6" w:rsidP="00E90F79">
            <w:pPr>
              <w:rPr>
                <w:rFonts w:asciiTheme="minorHAnsi" w:hAnsiTheme="minorHAnsi"/>
                <w:b/>
                <w:szCs w:val="22"/>
              </w:rPr>
            </w:pPr>
            <w:r w:rsidRPr="001F48B6">
              <w:rPr>
                <w:rFonts w:asciiTheme="minorHAnsi" w:hAnsiTheme="minorHAnsi"/>
                <w:b/>
                <w:szCs w:val="22"/>
              </w:rPr>
              <w:t>202</w:t>
            </w:r>
            <w:r w:rsidR="00D13DE6">
              <w:rPr>
                <w:rFonts w:asciiTheme="minorHAnsi" w:hAnsiTheme="minorHAnsi"/>
                <w:b/>
                <w:szCs w:val="22"/>
              </w:rPr>
              <w:t>4</w:t>
            </w:r>
          </w:p>
        </w:tc>
      </w:tr>
      <w:tr w:rsidR="001F48B6" w:rsidRPr="001F48B6" w14:paraId="34FA1913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F4CB4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20.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E5E72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õpingukava esitamise algus</w:t>
            </w:r>
          </w:p>
        </w:tc>
      </w:tr>
      <w:tr w:rsidR="001F48B6" w:rsidRPr="001F48B6" w14:paraId="78716835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0C9B0" w14:textId="77777777" w:rsidR="001F48B6" w:rsidRPr="001F48B6" w:rsidRDefault="00B365A5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66525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õppeaasta algus </w:t>
            </w:r>
            <w:r w:rsidRPr="001F48B6">
              <w:rPr>
                <w:rFonts w:asciiTheme="minorHAnsi" w:hAnsiTheme="minorHAnsi"/>
                <w:szCs w:val="22"/>
              </w:rPr>
              <w:br/>
            </w:r>
            <w:r w:rsidR="00D876B5" w:rsidRPr="00D876B5">
              <w:rPr>
                <w:rFonts w:asciiTheme="minorHAnsi" w:hAnsiTheme="minorHAnsi"/>
                <w:iCs/>
                <w:szCs w:val="22"/>
              </w:rPr>
              <w:t>täiendavaks immatrikuleerimiseks</w:t>
            </w:r>
            <w:r w:rsidR="00D876B5" w:rsidRPr="00D876B5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1F48B6">
              <w:rPr>
                <w:rFonts w:asciiTheme="minorHAnsi" w:hAnsiTheme="minorHAnsi"/>
                <w:szCs w:val="22"/>
              </w:rPr>
              <w:t xml:space="preserve">avalduste esitamise lõpptähtaeg </w:t>
            </w:r>
          </w:p>
        </w:tc>
      </w:tr>
      <w:tr w:rsidR="001F48B6" w:rsidRPr="001F48B6" w14:paraId="6570F33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B796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.– </w:t>
            </w: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0AB28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eelnädal</w:t>
            </w:r>
          </w:p>
        </w:tc>
      </w:tr>
      <w:tr w:rsidR="001F48B6" w:rsidRPr="001F48B6" w14:paraId="6AFC8C2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2F41C0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FA222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avaaktused</w:t>
            </w:r>
          </w:p>
        </w:tc>
      </w:tr>
      <w:tr w:rsidR="001F48B6" w:rsidRPr="001F48B6" w14:paraId="21978DC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9A9706" w14:textId="77777777" w:rsidR="001F48B6" w:rsidRPr="0021137F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. </w:t>
            </w:r>
            <w:r w:rsidR="00886207" w:rsidRPr="0021137F">
              <w:rPr>
                <w:rFonts w:asciiTheme="minorHAnsi" w:hAnsiTheme="minorHAnsi"/>
                <w:szCs w:val="22"/>
              </w:rPr>
              <w:t>september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0CAF9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algus</w:t>
            </w:r>
          </w:p>
        </w:tc>
      </w:tr>
      <w:tr w:rsidR="001F48B6" w:rsidRPr="001F48B6" w14:paraId="58589D2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278EB2" w14:textId="77777777" w:rsidR="001F48B6" w:rsidRPr="0021137F" w:rsidRDefault="00D13DE6" w:rsidP="0021137F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="001F48B6" w:rsidRPr="0021137F">
              <w:rPr>
                <w:rFonts w:asciiTheme="minorHAnsi" w:hAnsiTheme="minorHAnsi"/>
                <w:szCs w:val="22"/>
              </w:rPr>
              <w:t>.</w:t>
            </w:r>
            <w:r w:rsidR="00BF0B5B" w:rsidRPr="0021137F">
              <w:rPr>
                <w:rFonts w:asciiTheme="minorHAnsi" w:hAnsiTheme="minorHAnsi"/>
                <w:szCs w:val="22"/>
              </w:rPr>
              <w:t xml:space="preserve"> </w:t>
            </w:r>
            <w:r w:rsidR="001F48B6" w:rsidRPr="0021137F">
              <w:rPr>
                <w:rFonts w:asciiTheme="minorHAnsi" w:hAnsiTheme="minorHAnsi"/>
                <w:szCs w:val="22"/>
              </w:rPr>
              <w:t>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A165C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semestri õpingukava ja omal soovil akadeemilise puhkuse avalduse esitamise lõpptähtaeg </w:t>
            </w:r>
          </w:p>
        </w:tc>
      </w:tr>
      <w:tr w:rsidR="001F48B6" w:rsidRPr="001F48B6" w14:paraId="26B87EC2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914020" w14:textId="77777777" w:rsidR="001F48B6" w:rsidRPr="0021137F" w:rsidRDefault="00886207" w:rsidP="00D13DE6">
            <w:pPr>
              <w:rPr>
                <w:rFonts w:asciiTheme="minorHAnsi" w:hAnsiTheme="minorHAnsi"/>
                <w:color w:val="FF0000"/>
                <w:szCs w:val="22"/>
              </w:rPr>
            </w:pPr>
            <w:r w:rsidRPr="0021137F"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21137F">
              <w:rPr>
                <w:rFonts w:asciiTheme="minorHAnsi" w:hAnsiTheme="minorHAnsi"/>
                <w:szCs w:val="22"/>
              </w:rPr>
              <w:t>.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5E17F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1F48B6" w:rsidRPr="001F48B6" w14:paraId="09DAEF4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3A61B" w14:textId="77777777" w:rsidR="001F48B6" w:rsidRPr="00246753" w:rsidRDefault="00C71EE4" w:rsidP="00886207">
            <w:pPr>
              <w:rPr>
                <w:rFonts w:asciiTheme="minorHAnsi" w:hAnsiTheme="minorHAnsi"/>
                <w:szCs w:val="22"/>
              </w:rPr>
            </w:pPr>
            <w:r w:rsidRPr="00246753">
              <w:rPr>
                <w:rFonts w:asciiTheme="minorHAnsi" w:hAnsiTheme="minorHAnsi"/>
                <w:szCs w:val="22"/>
              </w:rPr>
              <w:t>18</w:t>
            </w:r>
            <w:r w:rsidR="00D876B5" w:rsidRPr="00246753">
              <w:rPr>
                <w:rFonts w:asciiTheme="minorHAnsi" w:hAnsiTheme="minorHAnsi"/>
                <w:szCs w:val="22"/>
              </w:rPr>
              <w:t>.</w:t>
            </w:r>
            <w:r w:rsidR="001F48B6" w:rsidRPr="00246753">
              <w:rPr>
                <w:rFonts w:asciiTheme="minorHAnsi" w:hAnsiTheme="minorHAnsi"/>
                <w:szCs w:val="22"/>
              </w:rPr>
              <w:t xml:space="preserve">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8142D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ülikooli aastapäev, doktorite promoveerimine</w:t>
            </w:r>
          </w:p>
        </w:tc>
      </w:tr>
      <w:tr w:rsidR="001F48B6" w:rsidRPr="001F48B6" w14:paraId="080CEC3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AEE22" w14:textId="77777777" w:rsidR="001F48B6" w:rsidRPr="001F48B6" w:rsidRDefault="00886207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7</w:t>
            </w:r>
            <w:r w:rsidR="001F48B6" w:rsidRPr="001F48B6">
              <w:rPr>
                <w:rFonts w:asciiTheme="minorHAnsi" w:hAnsiTheme="minorHAnsi"/>
                <w:szCs w:val="22"/>
              </w:rPr>
              <w:t>. oktoober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2E58A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poolsemestri lõpp</w:t>
            </w:r>
          </w:p>
        </w:tc>
      </w:tr>
      <w:tr w:rsidR="001F48B6" w:rsidRPr="001F48B6" w14:paraId="33B4F065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2CFE8FA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D29B29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kaitsmistaotluse esitamise lõpptähtaeg</w:t>
            </w:r>
          </w:p>
        </w:tc>
      </w:tr>
      <w:tr w:rsidR="001F48B6" w:rsidRPr="001F48B6" w14:paraId="7605558B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C9B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EF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sügissemestri kontaktõppe perioodi lõpp </w:t>
            </w:r>
          </w:p>
        </w:tc>
      </w:tr>
      <w:tr w:rsidR="001F48B6" w:rsidRPr="001F48B6" w14:paraId="383D31B0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A76" w14:textId="77777777" w:rsidR="001F48B6" w:rsidRPr="001F48B6" w:rsidRDefault="001F48B6" w:rsidP="00D13DE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4</w:t>
            </w:r>
            <w:r w:rsidRPr="001F48B6">
              <w:rPr>
                <w:rFonts w:asciiTheme="minorHAnsi" w:hAnsiTheme="minorHAnsi"/>
                <w:szCs w:val="22"/>
              </w:rPr>
              <w:t>. dets – 1. jaan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92B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jõuluvaheaeg</w:t>
            </w:r>
          </w:p>
        </w:tc>
      </w:tr>
      <w:tr w:rsidR="001F48B6" w:rsidRPr="001F48B6" w14:paraId="2FD0C9B0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80B93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</w:p>
        </w:tc>
      </w:tr>
      <w:tr w:rsidR="001F48B6" w:rsidRPr="001F48B6" w14:paraId="71D9E276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31F" w14:textId="77777777" w:rsidR="001F48B6" w:rsidRPr="001F48B6" w:rsidRDefault="001F48B6" w:rsidP="00E90F79">
            <w:pPr>
              <w:rPr>
                <w:rFonts w:asciiTheme="minorHAnsi" w:hAnsiTheme="minorHAnsi"/>
                <w:b/>
                <w:noProof/>
                <w:szCs w:val="22"/>
                <w:lang w:eastAsia="en-US"/>
              </w:rPr>
            </w:pPr>
            <w:r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202</w:t>
            </w:r>
            <w:r w:rsidR="004A054A"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5</w:t>
            </w:r>
          </w:p>
        </w:tc>
      </w:tr>
      <w:tr w:rsidR="001F48B6" w:rsidRPr="001F48B6" w14:paraId="0E534B70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1BFC7" w14:textId="77777777" w:rsidR="001F48B6" w:rsidRPr="001F48B6" w:rsidRDefault="00EB09A3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71952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1F48B6" w:rsidRPr="001F48B6" w14:paraId="1690C1A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1C9B3" w14:textId="29444F93" w:rsidR="001F48B6" w:rsidRPr="001F48B6" w:rsidRDefault="00ED214B" w:rsidP="00EB09A3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20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 [jõustunud 03.06.2024]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3B2D8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algus</w:t>
            </w:r>
          </w:p>
        </w:tc>
      </w:tr>
      <w:tr w:rsidR="001F48B6" w:rsidRPr="001F48B6" w14:paraId="14F3C6B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617AC2" w14:textId="77777777" w:rsidR="001F48B6" w:rsidRPr="001F48B6" w:rsidRDefault="001C4DB0" w:rsidP="0088620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22</w:t>
            </w:r>
            <w:r w:rsidR="001F48B6" w:rsidRPr="001F48B6">
              <w:rPr>
                <w:rFonts w:asciiTheme="minorHAnsi" w:hAnsiTheme="minorHAnsi"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AF379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szCs w:val="22"/>
                <w:lang w:eastAsia="en-US"/>
              </w:rPr>
              <w:t>sügissemestri eksamite sooritamise lõpptähtaeg</w:t>
            </w:r>
          </w:p>
        </w:tc>
      </w:tr>
      <w:tr w:rsidR="001F48B6" w:rsidRPr="001F48B6" w14:paraId="7F8D0E9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C0D4F" w14:textId="77777777" w:rsidR="001F48B6" w:rsidRPr="00D876B5" w:rsidRDefault="001C4DB0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26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3788E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sügissemestri lõpp</w:t>
            </w:r>
          </w:p>
        </w:tc>
      </w:tr>
      <w:tr w:rsidR="00092458" w:rsidRPr="001F48B6" w14:paraId="32887DF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69C69" w14:textId="77777777" w:rsidR="00092458" w:rsidRPr="00D876B5" w:rsidRDefault="00D876B5" w:rsidP="00931F0E">
            <w:pPr>
              <w:rPr>
                <w:rFonts w:asciiTheme="minorHAnsi" w:hAnsiTheme="minorHAnsi"/>
                <w:noProof/>
                <w:szCs w:val="22"/>
                <w:shd w:val="clear" w:color="auto" w:fill="B9EAF9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1C4DB0"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B6042" w14:textId="77777777" w:rsidR="00092458" w:rsidRPr="00D876B5" w:rsidRDefault="00D876B5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iCs/>
                <w:noProof/>
                <w:szCs w:val="22"/>
                <w:lang w:eastAsia="en-US"/>
              </w:rPr>
              <w:t>täiendavaks immatrikuleerimiseks</w:t>
            </w:r>
            <w:r w:rsidRPr="00D876B5">
              <w:rPr>
                <w:rFonts w:asciiTheme="minorHAnsi" w:hAnsiTheme="minorHAnsi"/>
                <w:i/>
                <w:iCs/>
                <w:noProof/>
                <w:szCs w:val="22"/>
                <w:lang w:eastAsia="en-US"/>
              </w:rPr>
              <w:t xml:space="preserve"> 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>avalduste esitamise lõpptähtaeg</w:t>
            </w:r>
          </w:p>
        </w:tc>
      </w:tr>
      <w:tr w:rsidR="00D876B5" w:rsidRPr="001F48B6" w14:paraId="73B5728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558390" w14:textId="77777777" w:rsidR="00D876B5" w:rsidRPr="009A6226" w:rsidRDefault="001C4DB0" w:rsidP="001C4DB0">
            <w:r>
              <w:t>27</w:t>
            </w:r>
            <w:r w:rsidR="00D876B5" w:rsidRPr="009A6226">
              <w:t>.</w:t>
            </w:r>
            <w:r>
              <w:t xml:space="preserve"> jaan </w:t>
            </w:r>
            <w:r w:rsidR="00D876B5" w:rsidRPr="009A6226">
              <w:t xml:space="preserve">– 2. </w:t>
            </w:r>
            <w:r>
              <w:t>veebr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A4F771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vahenädal</w:t>
            </w:r>
          </w:p>
        </w:tc>
      </w:tr>
      <w:tr w:rsidR="00D876B5" w:rsidRPr="001F48B6" w14:paraId="4F8BFFC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F6B182" w14:textId="77777777" w:rsidR="00D876B5" w:rsidRPr="009A6226" w:rsidRDefault="001C4DB0" w:rsidP="001C4DB0">
            <w:r>
              <w:t>3</w:t>
            </w:r>
            <w:r w:rsidR="00D876B5" w:rsidRPr="009A6226">
              <w:t xml:space="preserve">. </w:t>
            </w:r>
            <w:r>
              <w:t>veebr</w:t>
            </w:r>
            <w:r w:rsidR="00D876B5" w:rsidRPr="009A6226">
              <w:t>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47868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algus</w:t>
            </w:r>
          </w:p>
        </w:tc>
      </w:tr>
      <w:tr w:rsidR="00D876B5" w:rsidRPr="001F48B6" w14:paraId="2B9DB46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DF5E03" w14:textId="77777777" w:rsidR="00D876B5" w:rsidRPr="009A6226" w:rsidRDefault="001C4DB0" w:rsidP="00D876B5">
            <w:r>
              <w:t>10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67D32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kevadsemestri õpingukava </w:t>
            </w:r>
            <w:r w:rsidRPr="00D876B5">
              <w:rPr>
                <w:rFonts w:asciiTheme="minorHAnsi" w:hAnsiTheme="minorHAnsi"/>
                <w:szCs w:val="22"/>
              </w:rPr>
              <w:t>ja omal soovil akadeemilise puhkuse avalduse esitamise lõpptähtaeg</w:t>
            </w:r>
          </w:p>
        </w:tc>
      </w:tr>
      <w:tr w:rsidR="00D876B5" w:rsidRPr="001F48B6" w14:paraId="64C9268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1F2AC3" w14:textId="77777777" w:rsidR="00D876B5" w:rsidRPr="009A6226" w:rsidRDefault="001C4DB0" w:rsidP="00D876B5">
            <w:r>
              <w:t>12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B85607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color w:val="000000"/>
                <w:szCs w:val="22"/>
              </w:rPr>
              <w:t>üliõpilase õppeainele registreerumise deklaratsiooni tühistamise lõpptähtaeg õppejõu poolt</w:t>
            </w:r>
          </w:p>
        </w:tc>
      </w:tr>
      <w:tr w:rsidR="00D876B5" w:rsidRPr="001F48B6" w14:paraId="66F2976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D8F187" w14:textId="77777777" w:rsidR="00D876B5" w:rsidRPr="009A6226" w:rsidRDefault="001C4DB0" w:rsidP="00886207">
            <w:r>
              <w:t>30</w:t>
            </w:r>
            <w:r w:rsidR="00D876B5" w:rsidRPr="009A6226">
              <w:t>. märts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B676A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poolsemestri lõpp</w:t>
            </w:r>
          </w:p>
        </w:tc>
      </w:tr>
      <w:tr w:rsidR="00D876B5" w:rsidRPr="001F48B6" w14:paraId="614AFA4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A6D669" w14:textId="77777777" w:rsidR="00D876B5" w:rsidRPr="009A6226" w:rsidRDefault="001C4DB0" w:rsidP="00D876B5">
            <w:r>
              <w:t>12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7C3005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kaitsmistaotluse esitamise lõpptähtaeg</w:t>
            </w:r>
          </w:p>
        </w:tc>
      </w:tr>
      <w:tr w:rsidR="001C4DB0" w:rsidRPr="001F48B6" w14:paraId="0D8B725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70FE38" w14:textId="77777777" w:rsidR="001C4DB0" w:rsidRDefault="001C4DB0" w:rsidP="00D876B5">
            <w:r>
              <w:rPr>
                <w:rFonts w:asciiTheme="minorHAnsi" w:hAnsiTheme="minorHAnsi"/>
                <w:noProof/>
                <w:szCs w:val="22"/>
                <w:lang w:eastAsia="en-US"/>
              </w:rPr>
              <w:t>23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55E32" w14:textId="77777777" w:rsidR="001C4DB0" w:rsidRPr="00D876B5" w:rsidRDefault="001C4DB0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D876B5" w:rsidRPr="001F48B6" w14:paraId="78A999F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AD5236" w14:textId="77777777" w:rsidR="00D876B5" w:rsidRPr="009A6226" w:rsidRDefault="001C4DB0" w:rsidP="00D876B5">
            <w:r>
              <w:t>25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7B1B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kontaktõppe perioodi lõpp</w:t>
            </w:r>
          </w:p>
        </w:tc>
      </w:tr>
      <w:tr w:rsidR="001F48B6" w:rsidRPr="001F48B6" w14:paraId="16B5EE1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556F4" w14:textId="77777777" w:rsidR="001F48B6" w:rsidRPr="00D876B5" w:rsidRDefault="00C332C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4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5929A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kaitsmistähtaeg magistriõppe ühisõppekavade lõpetajatele</w:t>
            </w:r>
          </w:p>
        </w:tc>
      </w:tr>
      <w:tr w:rsidR="001F48B6" w:rsidRPr="001F48B6" w14:paraId="6E86B05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CDC5F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9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1F22CC" w14:textId="77777777" w:rsidR="001F48B6" w:rsidRPr="00D876B5" w:rsidRDefault="001F48B6" w:rsidP="000F1AA2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</w:t>
            </w:r>
            <w:r w:rsidR="000F1AA2">
              <w:rPr>
                <w:rFonts w:asciiTheme="minorHAnsi" w:hAnsiTheme="minorHAnsi"/>
                <w:noProof/>
                <w:szCs w:val="22"/>
                <w:lang w:eastAsia="en-US"/>
              </w:rPr>
              <w:t>e/ lõpueksami sooritamise tähtaeg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magistriõppe lõpetajatele</w:t>
            </w:r>
          </w:p>
        </w:tc>
      </w:tr>
      <w:tr w:rsidR="001F48B6" w:rsidRPr="001F48B6" w14:paraId="1EE976B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8F232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11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03F4D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eksamite sooritamise lõpptähtaeg</w:t>
            </w:r>
          </w:p>
        </w:tc>
      </w:tr>
      <w:tr w:rsidR="001F48B6" w:rsidRPr="001F48B6" w14:paraId="6587232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7B38BE" w14:textId="77777777" w:rsidR="001F48B6" w:rsidRPr="00D876B5" w:rsidRDefault="00D876B5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3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CC60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lõputööde kaitsmistähtaeg esimese õppeastme lõpetajatele ja bakalaureuse-eksami sooritamise lõpptähtaeg </w:t>
            </w:r>
          </w:p>
        </w:tc>
      </w:tr>
      <w:tr w:rsidR="001F48B6" w:rsidRPr="001F48B6" w14:paraId="02AB255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CC386" w14:textId="77777777" w:rsidR="001F48B6" w:rsidRPr="00D876B5" w:rsidRDefault="00C332C7" w:rsidP="00092458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16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5A72C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lõpp</w:t>
            </w:r>
          </w:p>
        </w:tc>
      </w:tr>
      <w:tr w:rsidR="001F48B6" w:rsidRPr="001F48B6" w14:paraId="2FEE71D7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C54D94" w14:textId="77777777" w:rsidR="001F48B6" w:rsidRPr="00D876B5" w:rsidRDefault="00385558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8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3E1D14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doktorantide atesteerimise lõpptähtaeg</w:t>
            </w:r>
          </w:p>
        </w:tc>
      </w:tr>
      <w:tr w:rsidR="001C4DB0" w:rsidRPr="001F48B6" w14:paraId="459B729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21C65" w14:textId="77777777" w:rsidR="001C4DB0" w:rsidRDefault="00C332C7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16. </w:t>
            </w:r>
            <w:r w:rsidRPr="009A6226">
              <w:t xml:space="preserve">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22.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583FFC" w14:textId="77777777" w:rsidR="001C4DB0" w:rsidRPr="00D876B5" w:rsidRDefault="00C332C7" w:rsidP="00F503D9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lõpuaktuste periood kolledžites ja E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MERA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s</w:t>
            </w:r>
          </w:p>
        </w:tc>
      </w:tr>
      <w:tr w:rsidR="001F48B6" w:rsidRPr="001F48B6" w14:paraId="4543704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83F6E" w14:textId="77777777" w:rsidR="001F48B6" w:rsidRPr="00D876B5" w:rsidRDefault="0088620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19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655B9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lõpuaktuste periood 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peamajas</w:t>
            </w:r>
          </w:p>
        </w:tc>
      </w:tr>
      <w:tr w:rsidR="001F48B6" w:rsidRPr="001F48B6" w14:paraId="2C2CD00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8087F" w14:textId="77777777" w:rsidR="001F48B6" w:rsidRPr="001F48B6" w:rsidRDefault="00F3242B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lastRenderedPageBreak/>
              <w:t>30</w:t>
            </w:r>
            <w:r w:rsidR="001F48B6"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AD7C3" w14:textId="77777777" w:rsidR="001F48B6" w:rsidRPr="001F48B6" w:rsidRDefault="001F48B6" w:rsidP="001F48B6">
            <w:pPr>
              <w:rPr>
                <w:rFonts w:asciiTheme="minorHAnsi" w:hAnsiTheme="minorHAnsi"/>
                <w:bCs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õppeaasta lõpp</w:t>
            </w:r>
          </w:p>
          <w:p w14:paraId="742435B1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koormuse arvutamine üliõpilastele järgmiseks õppeaastaks lõppenud õppeaasta soorituste alusel</w:t>
            </w:r>
          </w:p>
        </w:tc>
      </w:tr>
    </w:tbl>
    <w:p w14:paraId="4E3622DE" w14:textId="77777777" w:rsidR="001F5F3F" w:rsidRPr="007D4EB8" w:rsidRDefault="001F5F3F" w:rsidP="00F44F64"/>
    <w:sectPr w:rsidR="001F5F3F" w:rsidRPr="007D4EB8" w:rsidSect="00DD10D0">
      <w:headerReference w:type="even" r:id="rId7"/>
      <w:headerReference w:type="default" r:id="rId8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FB40" w14:textId="77777777" w:rsidR="000B5066" w:rsidRDefault="000B5066">
      <w:r>
        <w:separator/>
      </w:r>
    </w:p>
  </w:endnote>
  <w:endnote w:type="continuationSeparator" w:id="0">
    <w:p w14:paraId="56459ADC" w14:textId="77777777" w:rsidR="000B5066" w:rsidRDefault="000B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A21" w14:textId="77777777" w:rsidR="000B5066" w:rsidRDefault="000B5066">
      <w:r>
        <w:separator/>
      </w:r>
    </w:p>
  </w:footnote>
  <w:footnote w:type="continuationSeparator" w:id="0">
    <w:p w14:paraId="442C0622" w14:textId="77777777" w:rsidR="000B5066" w:rsidRDefault="000B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7E13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18E05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58854"/>
      <w:docPartObj>
        <w:docPartGallery w:val="Page Numbers (Top of Page)"/>
        <w:docPartUnique/>
      </w:docPartObj>
    </w:sdtPr>
    <w:sdtEndPr/>
    <w:sdtContent>
      <w:p w14:paraId="61B0190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86023710">
    <w:abstractNumId w:val="2"/>
  </w:num>
  <w:num w:numId="2" w16cid:durableId="414279744">
    <w:abstractNumId w:val="3"/>
  </w:num>
  <w:num w:numId="3" w16cid:durableId="1164585461">
    <w:abstractNumId w:val="0"/>
  </w:num>
  <w:num w:numId="4" w16cid:durableId="7858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2769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6"/>
    <w:rsid w:val="000033B8"/>
    <w:rsid w:val="00005AB4"/>
    <w:rsid w:val="00092458"/>
    <w:rsid w:val="000973CE"/>
    <w:rsid w:val="000B5066"/>
    <w:rsid w:val="000F1AA2"/>
    <w:rsid w:val="001469C5"/>
    <w:rsid w:val="0015159C"/>
    <w:rsid w:val="00166714"/>
    <w:rsid w:val="00191C92"/>
    <w:rsid w:val="00197DF0"/>
    <w:rsid w:val="001A48DE"/>
    <w:rsid w:val="001B08B2"/>
    <w:rsid w:val="001C4DB0"/>
    <w:rsid w:val="001F48B6"/>
    <w:rsid w:val="001F5F3F"/>
    <w:rsid w:val="0021137F"/>
    <w:rsid w:val="00212EC9"/>
    <w:rsid w:val="0021305B"/>
    <w:rsid w:val="00216D52"/>
    <w:rsid w:val="00223C38"/>
    <w:rsid w:val="002431BD"/>
    <w:rsid w:val="00246753"/>
    <w:rsid w:val="00252B4C"/>
    <w:rsid w:val="0026472F"/>
    <w:rsid w:val="00265E2E"/>
    <w:rsid w:val="00266E9B"/>
    <w:rsid w:val="0027461F"/>
    <w:rsid w:val="002852FB"/>
    <w:rsid w:val="00296B12"/>
    <w:rsid w:val="002F4CFD"/>
    <w:rsid w:val="002F539C"/>
    <w:rsid w:val="003111FD"/>
    <w:rsid w:val="003128EC"/>
    <w:rsid w:val="00346FF8"/>
    <w:rsid w:val="0038292F"/>
    <w:rsid w:val="00385558"/>
    <w:rsid w:val="003A5175"/>
    <w:rsid w:val="003B1E0E"/>
    <w:rsid w:val="003B3A6B"/>
    <w:rsid w:val="003B3D76"/>
    <w:rsid w:val="003B5D1F"/>
    <w:rsid w:val="003E47C5"/>
    <w:rsid w:val="003E79CA"/>
    <w:rsid w:val="003F6316"/>
    <w:rsid w:val="00452230"/>
    <w:rsid w:val="00490791"/>
    <w:rsid w:val="004A054A"/>
    <w:rsid w:val="004A1266"/>
    <w:rsid w:val="004A6074"/>
    <w:rsid w:val="004A7ED8"/>
    <w:rsid w:val="004B2413"/>
    <w:rsid w:val="004B56CD"/>
    <w:rsid w:val="004C4600"/>
    <w:rsid w:val="004E5E60"/>
    <w:rsid w:val="004F66FD"/>
    <w:rsid w:val="005548D8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5354C"/>
    <w:rsid w:val="006604B2"/>
    <w:rsid w:val="00675987"/>
    <w:rsid w:val="00675C5A"/>
    <w:rsid w:val="006779E5"/>
    <w:rsid w:val="006A5700"/>
    <w:rsid w:val="006A6A39"/>
    <w:rsid w:val="006B325A"/>
    <w:rsid w:val="006C496D"/>
    <w:rsid w:val="006D753A"/>
    <w:rsid w:val="006E287D"/>
    <w:rsid w:val="007252F8"/>
    <w:rsid w:val="007402B4"/>
    <w:rsid w:val="00780A0D"/>
    <w:rsid w:val="00795AF6"/>
    <w:rsid w:val="007A4F68"/>
    <w:rsid w:val="007D4EB8"/>
    <w:rsid w:val="007F0ED2"/>
    <w:rsid w:val="00800B6E"/>
    <w:rsid w:val="00817A4D"/>
    <w:rsid w:val="00821FA5"/>
    <w:rsid w:val="00844750"/>
    <w:rsid w:val="00854E55"/>
    <w:rsid w:val="00886207"/>
    <w:rsid w:val="008B6D49"/>
    <w:rsid w:val="008D2DCA"/>
    <w:rsid w:val="008D3687"/>
    <w:rsid w:val="008D768F"/>
    <w:rsid w:val="008F28A4"/>
    <w:rsid w:val="009131B8"/>
    <w:rsid w:val="00931F0E"/>
    <w:rsid w:val="009545D3"/>
    <w:rsid w:val="009B5254"/>
    <w:rsid w:val="009D638A"/>
    <w:rsid w:val="009E47B5"/>
    <w:rsid w:val="009F2D5E"/>
    <w:rsid w:val="009F373A"/>
    <w:rsid w:val="009F71F0"/>
    <w:rsid w:val="00A03E2A"/>
    <w:rsid w:val="00A14A07"/>
    <w:rsid w:val="00A51164"/>
    <w:rsid w:val="00A6532D"/>
    <w:rsid w:val="00A80116"/>
    <w:rsid w:val="00A80EC2"/>
    <w:rsid w:val="00A86954"/>
    <w:rsid w:val="00AA15F7"/>
    <w:rsid w:val="00AB7B24"/>
    <w:rsid w:val="00AD5469"/>
    <w:rsid w:val="00AD5E0D"/>
    <w:rsid w:val="00AF673B"/>
    <w:rsid w:val="00B365A5"/>
    <w:rsid w:val="00B5337C"/>
    <w:rsid w:val="00B71485"/>
    <w:rsid w:val="00BA5708"/>
    <w:rsid w:val="00BB7B8E"/>
    <w:rsid w:val="00BC5E2B"/>
    <w:rsid w:val="00BF0B5B"/>
    <w:rsid w:val="00C0214C"/>
    <w:rsid w:val="00C3154A"/>
    <w:rsid w:val="00C332C7"/>
    <w:rsid w:val="00C4587D"/>
    <w:rsid w:val="00C55AEF"/>
    <w:rsid w:val="00C71EE4"/>
    <w:rsid w:val="00C720C2"/>
    <w:rsid w:val="00C82D40"/>
    <w:rsid w:val="00CB170A"/>
    <w:rsid w:val="00CB6563"/>
    <w:rsid w:val="00CC001A"/>
    <w:rsid w:val="00CF503E"/>
    <w:rsid w:val="00D13DE6"/>
    <w:rsid w:val="00D16ACB"/>
    <w:rsid w:val="00D22E9C"/>
    <w:rsid w:val="00D26F57"/>
    <w:rsid w:val="00D43664"/>
    <w:rsid w:val="00D50919"/>
    <w:rsid w:val="00D82B72"/>
    <w:rsid w:val="00D876B5"/>
    <w:rsid w:val="00D9452F"/>
    <w:rsid w:val="00DA39D8"/>
    <w:rsid w:val="00DC6B36"/>
    <w:rsid w:val="00DD10D0"/>
    <w:rsid w:val="00E00818"/>
    <w:rsid w:val="00E24674"/>
    <w:rsid w:val="00E33B87"/>
    <w:rsid w:val="00E44CAE"/>
    <w:rsid w:val="00E47576"/>
    <w:rsid w:val="00E51D5F"/>
    <w:rsid w:val="00E561AF"/>
    <w:rsid w:val="00E66704"/>
    <w:rsid w:val="00E67A82"/>
    <w:rsid w:val="00E7551A"/>
    <w:rsid w:val="00E8728E"/>
    <w:rsid w:val="00E90F79"/>
    <w:rsid w:val="00E94E83"/>
    <w:rsid w:val="00E969F6"/>
    <w:rsid w:val="00EA7DD5"/>
    <w:rsid w:val="00EB0250"/>
    <w:rsid w:val="00EB09A3"/>
    <w:rsid w:val="00EC267E"/>
    <w:rsid w:val="00ED183F"/>
    <w:rsid w:val="00ED214B"/>
    <w:rsid w:val="00ED638D"/>
    <w:rsid w:val="00EE150D"/>
    <w:rsid w:val="00F02EF8"/>
    <w:rsid w:val="00F06F8D"/>
    <w:rsid w:val="00F3242B"/>
    <w:rsid w:val="00F44F64"/>
    <w:rsid w:val="00F46FA9"/>
    <w:rsid w:val="00F503D9"/>
    <w:rsid w:val="00F55E77"/>
    <w:rsid w:val="00F80E4D"/>
    <w:rsid w:val="00F84D3F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D7D5EAA"/>
  <w15:docId w15:val="{9DE858A9-AE71-47D4-8E03-0CD1E09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(3)</Template>
  <TotalTime>4</TotalTime>
  <Pages>2</Pages>
  <Words>269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Toom</dc:creator>
  <cp:keywords/>
  <dc:description/>
  <cp:lastModifiedBy>Kairi Schütz</cp:lastModifiedBy>
  <cp:revision>3</cp:revision>
  <cp:lastPrinted>2022-09-07T12:39:00Z</cp:lastPrinted>
  <dcterms:created xsi:type="dcterms:W3CDTF">2024-06-03T06:49:00Z</dcterms:created>
  <dcterms:modified xsi:type="dcterms:W3CDTF">2024-06-03T06:52:00Z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