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0EC50" w14:textId="3F91FFFB" w:rsidR="00D16ACB" w:rsidRDefault="00D16ACB" w:rsidP="00D16ACB">
      <w:pPr>
        <w:pStyle w:val="Tallinn"/>
        <w:tabs>
          <w:tab w:val="left" w:pos="6237"/>
        </w:tabs>
        <w:jc w:val="right"/>
      </w:pPr>
      <w:r>
        <w:t>FULL TEXT</w:t>
      </w:r>
    </w:p>
    <w:p w14:paraId="4D30EC51" w14:textId="05A28E1D" w:rsidR="00E7551A" w:rsidRDefault="00D16ACB" w:rsidP="00B302B3">
      <w:pPr>
        <w:pStyle w:val="BodyText"/>
      </w:pPr>
      <w:r>
        <w:t xml:space="preserve">Approved by Rector’s directive No </w:t>
      </w:r>
      <w:fldSimple w:instr=" delta_regNumber  \* MERGEFORMAT">
        <w:r w:rsidR="009F2D5E">
          <w:t>1-8/13</w:t>
        </w:r>
      </w:fldSimple>
      <w:r>
        <w:t xml:space="preserve"> of </w:t>
      </w:r>
      <w:fldSimple w:instr=" delta_regDateTime  \* MERGEFORMAT">
        <w:r w:rsidR="009F2D5E">
          <w:t>10.04.2023</w:t>
        </w:r>
      </w:fldSimple>
      <w:r w:rsidR="00B302B3">
        <w:t xml:space="preserve"> (In force from: the 2024/2025 academic year)</w:t>
      </w:r>
    </w:p>
    <w:p w14:paraId="57E31141" w14:textId="7803EB64" w:rsidR="00B302B3" w:rsidRDefault="00B302B3" w:rsidP="00B302B3">
      <w:pPr>
        <w:pStyle w:val="BodyText"/>
      </w:pPr>
      <w:r w:rsidRPr="00B302B3">
        <w:t>Amended by Rector’s directive No 1-8/19 of 03.06.2024</w:t>
      </w:r>
    </w:p>
    <w:p w14:paraId="760362DC" w14:textId="6AECB40D" w:rsidR="00CF3CC4" w:rsidRDefault="00CF3CC4" w:rsidP="00B302B3">
      <w:pPr>
        <w:pStyle w:val="BodyText"/>
      </w:pPr>
      <w:r w:rsidRPr="00B302B3">
        <w:t>Amended by Rector’s directive No 1-8/</w:t>
      </w:r>
      <w:r>
        <w:t xml:space="preserve">26 </w:t>
      </w:r>
      <w:r w:rsidRPr="00B302B3">
        <w:t xml:space="preserve">of </w:t>
      </w:r>
      <w:r>
        <w:t>19.07.2024</w:t>
      </w:r>
    </w:p>
    <w:p w14:paraId="6DCBCB88" w14:textId="77777777" w:rsidR="00B302B3" w:rsidRPr="00B302B3" w:rsidRDefault="00B302B3" w:rsidP="00B302B3">
      <w:pPr>
        <w:pStyle w:val="BodyText"/>
      </w:pPr>
    </w:p>
    <w:p w14:paraId="4D30EC52" w14:textId="2A73384D" w:rsidR="00A14A07" w:rsidRPr="00A14A07" w:rsidRDefault="00A14A07" w:rsidP="00A14A07">
      <w:pPr>
        <w:pStyle w:val="BodyText"/>
      </w:pPr>
      <w:r>
        <w:t xml:space="preserve">In force from: </w:t>
      </w:r>
      <w:r w:rsidR="00CF3CC4" w:rsidRPr="00CF3CC4">
        <w:t>19.07.2024</w:t>
      </w:r>
    </w:p>
    <w:p w14:paraId="4D30EC53" w14:textId="77777777" w:rsidR="00D16ACB" w:rsidRDefault="00D16ACB" w:rsidP="00D16ACB">
      <w:pPr>
        <w:pStyle w:val="Pealkiri1"/>
        <w:spacing w:before="0" w:after="0"/>
        <w:ind w:right="0"/>
        <w:rPr>
          <w:rFonts w:asciiTheme="minorHAnsi" w:hAnsiTheme="minorHAnsi"/>
          <w:szCs w:val="22"/>
        </w:rPr>
      </w:pPr>
    </w:p>
    <w:p w14:paraId="4D30EC54" w14:textId="77777777" w:rsidR="00E7551A" w:rsidRPr="00DC6B36" w:rsidRDefault="001F48B6" w:rsidP="00D16ACB">
      <w:pPr>
        <w:pStyle w:val="Pealkiri1"/>
        <w:spacing w:before="0" w:after="0"/>
        <w:ind w:right="0"/>
        <w:rPr>
          <w:rFonts w:asciiTheme="minorHAnsi" w:hAnsiTheme="minorHAnsi"/>
          <w:b/>
          <w:szCs w:val="22"/>
        </w:rPr>
      </w:pPr>
      <w:r>
        <w:rPr>
          <w:b/>
          <w:bCs/>
        </w:rPr>
        <w:t xml:space="preserve">Approval of the academic calendar for the </w:t>
      </w:r>
      <w:bookmarkStart w:id="0" w:name="_Hlk132012710"/>
      <w:r>
        <w:rPr>
          <w:b/>
          <w:bCs/>
        </w:rPr>
        <w:t>2024/2025 academic year</w:t>
      </w:r>
      <w:bookmarkEnd w:id="0"/>
    </w:p>
    <w:p w14:paraId="4D30EC55" w14:textId="77777777" w:rsidR="00D16ACB" w:rsidRPr="00D16ACB" w:rsidRDefault="00D16ACB" w:rsidP="00D16ACB">
      <w:pPr>
        <w:pStyle w:val="BodyText"/>
      </w:pPr>
    </w:p>
    <w:p w14:paraId="4D30EC56" w14:textId="77777777" w:rsidR="00E7551A" w:rsidRPr="007D4EB8" w:rsidRDefault="001F48B6" w:rsidP="00E7551A">
      <w:pPr>
        <w:pStyle w:val="Tekst"/>
      </w:pPr>
      <w:r>
        <w:rPr>
          <w:rFonts w:asciiTheme="minorHAnsi" w:hAnsiTheme="minorHAnsi"/>
        </w:rPr>
        <w:t>Based on subsection 3 (1) of the Academic Policies of Tallinn University of Technology, I hereby approve the academic calendar for 2024/2025 as follows: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342"/>
      </w:tblGrid>
      <w:tr w:rsidR="001F48B6" w:rsidRPr="001F48B6" w14:paraId="4D30EC58" w14:textId="77777777" w:rsidTr="00666F1A">
        <w:tc>
          <w:tcPr>
            <w:tcW w:w="932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4D30EC57" w14:textId="77777777" w:rsidR="001F48B6" w:rsidRPr="001F48B6" w:rsidRDefault="001F48B6" w:rsidP="00E90F79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</w:rPr>
              <w:t>2024</w:t>
            </w:r>
          </w:p>
        </w:tc>
      </w:tr>
      <w:tr w:rsidR="001F48B6" w:rsidRPr="001F48B6" w14:paraId="4D30EC5B" w14:textId="77777777" w:rsidTr="0021305B">
        <w:tc>
          <w:tcPr>
            <w:tcW w:w="198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30EC59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20 August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30EC5A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the first day to submit the autumn semester’s individual study plan</w:t>
            </w:r>
          </w:p>
        </w:tc>
      </w:tr>
      <w:tr w:rsidR="001F48B6" w:rsidRPr="001F48B6" w14:paraId="4D30EC5E" w14:textId="77777777" w:rsidTr="0021305B">
        <w:tc>
          <w:tcPr>
            <w:tcW w:w="198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30EC5C" w14:textId="77777777" w:rsidR="001F48B6" w:rsidRPr="001F48B6" w:rsidRDefault="00B365A5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26 August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30EC5D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4A328D">
              <w:rPr>
                <w:rFonts w:asciiTheme="minorHAnsi" w:hAnsiTheme="minorHAnsi"/>
              </w:rPr>
              <w:t>beginning of the academic year</w:t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</w:rPr>
              <w:br/>
              <w:t xml:space="preserve">deadline for submission of applications for additional enrolment </w:t>
            </w:r>
          </w:p>
        </w:tc>
      </w:tr>
      <w:tr w:rsidR="001F48B6" w:rsidRPr="001F48B6" w14:paraId="4D30EC61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30EC5F" w14:textId="77777777" w:rsidR="001F48B6" w:rsidRPr="001F48B6" w:rsidRDefault="00D13DE6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 xml:space="preserve">26 – 31 August 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30EC60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pre-week of the autumn semester</w:t>
            </w:r>
          </w:p>
        </w:tc>
      </w:tr>
      <w:tr w:rsidR="001F48B6" w:rsidRPr="001F48B6" w14:paraId="4D30EC64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30EC62" w14:textId="77777777" w:rsidR="001F48B6" w:rsidRPr="001F48B6" w:rsidRDefault="00D13DE6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30 August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30EC63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opening ceremonies</w:t>
            </w:r>
          </w:p>
        </w:tc>
      </w:tr>
      <w:tr w:rsidR="001F48B6" w:rsidRPr="001F48B6" w14:paraId="4D30EC67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D30EC65" w14:textId="77777777" w:rsidR="001F48B6" w:rsidRPr="0021137F" w:rsidRDefault="00D13DE6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 xml:space="preserve">2 September 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30EC66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beginning of the autumn semester</w:t>
            </w:r>
          </w:p>
        </w:tc>
      </w:tr>
      <w:tr w:rsidR="001F48B6" w:rsidRPr="001F48B6" w14:paraId="4D30EC6A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68" w14:textId="77777777" w:rsidR="001F48B6" w:rsidRPr="0021137F" w:rsidRDefault="00D13DE6" w:rsidP="0021137F">
            <w:pPr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</w:rPr>
              <w:t>9 September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30EC69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 xml:space="preserve">deadline for submission of the semester’s individual study plan or an application for academic leave at one's own request </w:t>
            </w:r>
          </w:p>
        </w:tc>
      </w:tr>
      <w:tr w:rsidR="001F48B6" w:rsidRPr="001F48B6" w14:paraId="4D30EC6D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6B" w14:textId="77777777" w:rsidR="001F48B6" w:rsidRPr="0021137F" w:rsidRDefault="00886207" w:rsidP="00D13DE6">
            <w:pPr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</w:rPr>
              <w:t>11 September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30EC6C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deadline for cancellation of students’ declarations for registration to a course by the lecturer</w:t>
            </w:r>
          </w:p>
        </w:tc>
      </w:tr>
      <w:tr w:rsidR="001F48B6" w:rsidRPr="001F48B6" w14:paraId="4D30EC70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30EC6E" w14:textId="21CBE8F5" w:rsidR="001F48B6" w:rsidRPr="00246753" w:rsidRDefault="00C71EE4" w:rsidP="00886207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1</w:t>
            </w:r>
            <w:r w:rsidR="00CF3CC4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 xml:space="preserve"> September</w:t>
            </w:r>
            <w:r w:rsidR="00CF3CC4">
              <w:rPr>
                <w:rFonts w:asciiTheme="minorHAnsi" w:hAnsiTheme="minorHAnsi"/>
              </w:rPr>
              <w:t xml:space="preserve"> </w:t>
            </w:r>
            <w:r w:rsidR="00CF3CC4" w:rsidRPr="00CF3CC4">
              <w:rPr>
                <w:rFonts w:asciiTheme="minorHAnsi" w:hAnsiTheme="minorHAnsi"/>
              </w:rPr>
              <w:t xml:space="preserve">[entry into force </w:t>
            </w:r>
            <w:r w:rsidR="00CF3CC4">
              <w:rPr>
                <w:rFonts w:asciiTheme="minorHAnsi" w:hAnsiTheme="minorHAnsi"/>
              </w:rPr>
              <w:t>19.07.2024</w:t>
            </w:r>
            <w:r w:rsidR="00CF3CC4" w:rsidRPr="00CF3CC4">
              <w:rPr>
                <w:rFonts w:asciiTheme="minorHAnsi" w:hAnsiTheme="minorHAnsi"/>
              </w:rPr>
              <w:t>]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30EC6F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university’s anniversary, award of doctoral degrees</w:t>
            </w:r>
          </w:p>
        </w:tc>
      </w:tr>
      <w:tr w:rsidR="001F48B6" w:rsidRPr="001F48B6" w14:paraId="4D30EC73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30EC71" w14:textId="77777777" w:rsidR="001F48B6" w:rsidRPr="001F48B6" w:rsidRDefault="00886207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27 October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30EC72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end of the study period (quarter)</w:t>
            </w:r>
          </w:p>
        </w:tc>
      </w:tr>
      <w:tr w:rsidR="001F48B6" w:rsidRPr="001F48B6" w14:paraId="4D30EC76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4D30EC74" w14:textId="77777777" w:rsidR="001F48B6" w:rsidRPr="001F48B6" w:rsidRDefault="003128EC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16 December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4D30EC75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deadline for submission of applications for defence</w:t>
            </w:r>
          </w:p>
        </w:tc>
      </w:tr>
      <w:tr w:rsidR="001F48B6" w:rsidRPr="001F48B6" w14:paraId="4D30EC79" w14:textId="77777777" w:rsidTr="0021305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EC77" w14:textId="77777777" w:rsidR="001F48B6" w:rsidRPr="001F48B6" w:rsidRDefault="003128EC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21 December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EC78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 xml:space="preserve">end of the period of classroom sessions of the autumn semester </w:t>
            </w:r>
          </w:p>
        </w:tc>
      </w:tr>
      <w:tr w:rsidR="001F48B6" w:rsidRPr="001F48B6" w14:paraId="4D30EC7C" w14:textId="77777777" w:rsidTr="0021305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EC7A" w14:textId="77777777" w:rsidR="001F48B6" w:rsidRPr="001F48B6" w:rsidRDefault="001F48B6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24 December – 1 January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EC7B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Christmas holiday</w:t>
            </w:r>
          </w:p>
        </w:tc>
      </w:tr>
      <w:tr w:rsidR="001F48B6" w:rsidRPr="001F48B6" w14:paraId="4D30EC7E" w14:textId="77777777" w:rsidTr="00666F1A">
        <w:trPr>
          <w:trHeight w:val="262"/>
        </w:trPr>
        <w:tc>
          <w:tcPr>
            <w:tcW w:w="9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0EC7D" w14:textId="77777777" w:rsidR="001F48B6" w:rsidRPr="001F48B6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</w:p>
        </w:tc>
      </w:tr>
      <w:tr w:rsidR="001F48B6" w:rsidRPr="001F48B6" w14:paraId="4D30EC80" w14:textId="77777777" w:rsidTr="00666F1A">
        <w:trPr>
          <w:trHeight w:val="26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EC7F" w14:textId="77777777" w:rsidR="001F48B6" w:rsidRPr="001F48B6" w:rsidRDefault="001F48B6" w:rsidP="00E90F79">
            <w:pPr>
              <w:rPr>
                <w:rFonts w:asciiTheme="minorHAnsi" w:hAnsiTheme="minorHAnsi"/>
                <w:b/>
                <w:noProof/>
                <w:szCs w:val="22"/>
              </w:rPr>
            </w:pPr>
            <w:r>
              <w:rPr>
                <w:rFonts w:asciiTheme="minorHAnsi" w:hAnsiTheme="minorHAnsi"/>
                <w:b/>
              </w:rPr>
              <w:t>2025</w:t>
            </w:r>
          </w:p>
        </w:tc>
      </w:tr>
      <w:tr w:rsidR="001F48B6" w:rsidRPr="001F48B6" w14:paraId="4D30EC83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30EC81" w14:textId="77777777" w:rsidR="001F48B6" w:rsidRPr="001F48B6" w:rsidRDefault="00EB09A3" w:rsidP="001F48B6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6 January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30EC82" w14:textId="77777777" w:rsidR="001F48B6" w:rsidRPr="001F48B6" w:rsidRDefault="001F48B6" w:rsidP="001F48B6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approval of the applications for defence by the supervisor</w:t>
            </w:r>
          </w:p>
        </w:tc>
      </w:tr>
      <w:tr w:rsidR="001F48B6" w:rsidRPr="001F48B6" w14:paraId="4D30EC86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84" w14:textId="17187252" w:rsidR="001F48B6" w:rsidRPr="001F48B6" w:rsidRDefault="00B302B3" w:rsidP="00EB09A3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20</w:t>
            </w:r>
            <w:r w:rsidR="0038292F">
              <w:rPr>
                <w:rFonts w:asciiTheme="minorHAnsi" w:hAnsiTheme="minorHAnsi"/>
              </w:rPr>
              <w:t xml:space="preserve"> January</w:t>
            </w:r>
            <w:r>
              <w:rPr>
                <w:rFonts w:asciiTheme="minorHAnsi" w:hAnsiTheme="minorHAnsi"/>
              </w:rPr>
              <w:t xml:space="preserve"> </w:t>
            </w:r>
            <w:r w:rsidRPr="00B302B3">
              <w:rPr>
                <w:rFonts w:asciiTheme="minorHAnsi" w:hAnsiTheme="minorHAnsi"/>
              </w:rPr>
              <w:t xml:space="preserve">[entry into force </w:t>
            </w:r>
            <w:r>
              <w:rPr>
                <w:rFonts w:asciiTheme="minorHAnsi" w:hAnsiTheme="minorHAnsi"/>
              </w:rPr>
              <w:t>03.06.2024</w:t>
            </w:r>
            <w:r w:rsidRPr="00B302B3">
              <w:rPr>
                <w:rFonts w:asciiTheme="minorHAnsi" w:hAnsiTheme="minorHAnsi"/>
              </w:rPr>
              <w:t>]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85" w14:textId="78045B98" w:rsidR="001F48B6" w:rsidRPr="001F48B6" w:rsidRDefault="001F48B6" w:rsidP="001F48B6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the first day to submit the spring semester’s individual study plan</w:t>
            </w:r>
          </w:p>
        </w:tc>
      </w:tr>
      <w:tr w:rsidR="001F48B6" w:rsidRPr="001F48B6" w14:paraId="4D30EC89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D30EC87" w14:textId="77777777" w:rsidR="001F48B6" w:rsidRPr="001F48B6" w:rsidRDefault="001C4DB0" w:rsidP="00886207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22 January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D30EC88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deadline for taking the autumn semester's examinations</w:t>
            </w:r>
          </w:p>
        </w:tc>
      </w:tr>
      <w:tr w:rsidR="001F48B6" w:rsidRPr="001F48B6" w14:paraId="4D30EC8C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8A" w14:textId="77777777" w:rsidR="001F48B6" w:rsidRPr="00D876B5" w:rsidRDefault="001C4DB0" w:rsidP="001F48B6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26 January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8B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end of the autumn semester</w:t>
            </w:r>
          </w:p>
        </w:tc>
      </w:tr>
      <w:tr w:rsidR="00092458" w:rsidRPr="001F48B6" w14:paraId="4D30EC8F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8D" w14:textId="77777777" w:rsidR="00092458" w:rsidRPr="00D876B5" w:rsidRDefault="00D876B5" w:rsidP="00931F0E">
            <w:pPr>
              <w:rPr>
                <w:rFonts w:asciiTheme="minorHAnsi" w:hAnsiTheme="minorHAnsi"/>
                <w:noProof/>
                <w:szCs w:val="22"/>
                <w:shd w:val="clear" w:color="auto" w:fill="B9EAF9"/>
              </w:rPr>
            </w:pPr>
            <w:r>
              <w:rPr>
                <w:rFonts w:asciiTheme="minorHAnsi" w:hAnsiTheme="minorHAnsi"/>
              </w:rPr>
              <w:t>27 January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8E" w14:textId="77777777" w:rsidR="00092458" w:rsidRPr="00D876B5" w:rsidRDefault="00D876B5" w:rsidP="001F48B6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deadline for submission of applications for additional enrolment</w:t>
            </w:r>
          </w:p>
        </w:tc>
      </w:tr>
      <w:tr w:rsidR="00D876B5" w:rsidRPr="001F48B6" w14:paraId="4D30EC92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D30EC90" w14:textId="77777777" w:rsidR="00D876B5" w:rsidRPr="009A6226" w:rsidRDefault="001C4DB0" w:rsidP="001C4DB0">
            <w:r>
              <w:t>27 January – 2 February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91" w14:textId="77777777" w:rsidR="00D876B5" w:rsidRPr="00D876B5" w:rsidRDefault="00D876B5" w:rsidP="00D876B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interim week</w:t>
            </w:r>
          </w:p>
        </w:tc>
      </w:tr>
      <w:tr w:rsidR="00D876B5" w:rsidRPr="001F48B6" w14:paraId="4D30EC95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D30EC93" w14:textId="77777777" w:rsidR="00D876B5" w:rsidRPr="009A6226" w:rsidRDefault="001C4DB0" w:rsidP="001C4DB0">
            <w:r>
              <w:t>3 February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94" w14:textId="77777777" w:rsidR="00D876B5" w:rsidRPr="00D876B5" w:rsidRDefault="00D876B5" w:rsidP="00D876B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beginning of the spring semester</w:t>
            </w:r>
          </w:p>
        </w:tc>
      </w:tr>
      <w:tr w:rsidR="00D876B5" w:rsidRPr="001F48B6" w14:paraId="4D30EC98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D30EC96" w14:textId="77777777" w:rsidR="00D876B5" w:rsidRPr="009A6226" w:rsidRDefault="001C4DB0" w:rsidP="00D876B5">
            <w:r>
              <w:t>10 February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97" w14:textId="77777777" w:rsidR="00D876B5" w:rsidRPr="00D876B5" w:rsidRDefault="00D876B5" w:rsidP="00D876B5">
            <w:pPr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</w:rPr>
              <w:t>deadline for submission of the spring semester’s individual study plan or an application for academic leave at one's own request</w:t>
            </w:r>
          </w:p>
        </w:tc>
      </w:tr>
      <w:tr w:rsidR="00D876B5" w:rsidRPr="001F48B6" w14:paraId="4D30EC9B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D30EC99" w14:textId="77777777" w:rsidR="00D876B5" w:rsidRPr="009A6226" w:rsidRDefault="001C4DB0" w:rsidP="00D876B5">
            <w:r>
              <w:t>12 February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9A" w14:textId="77777777" w:rsidR="00D876B5" w:rsidRPr="00D876B5" w:rsidRDefault="00D876B5" w:rsidP="00D876B5">
            <w:pPr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</w:rPr>
              <w:t>deadline for cancellation of students’ declarations for registration to a course by the lecturer</w:t>
            </w:r>
          </w:p>
        </w:tc>
      </w:tr>
      <w:tr w:rsidR="00D876B5" w:rsidRPr="001F48B6" w14:paraId="4D30EC9E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D30EC9C" w14:textId="77777777" w:rsidR="00D876B5" w:rsidRPr="009A6226" w:rsidRDefault="001C4DB0" w:rsidP="00886207">
            <w:r>
              <w:t>30 March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9D" w14:textId="77777777" w:rsidR="00D876B5" w:rsidRPr="00D876B5" w:rsidRDefault="00D876B5" w:rsidP="00D876B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end of the study period (quarter)</w:t>
            </w:r>
          </w:p>
        </w:tc>
      </w:tr>
      <w:tr w:rsidR="00D876B5" w:rsidRPr="001F48B6" w14:paraId="4D30ECA1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D30EC9F" w14:textId="77777777" w:rsidR="00D876B5" w:rsidRPr="009A6226" w:rsidRDefault="001C4DB0" w:rsidP="00D876B5">
            <w:r>
              <w:t>12 May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A0" w14:textId="77777777" w:rsidR="00D876B5" w:rsidRPr="00D876B5" w:rsidRDefault="00D876B5" w:rsidP="00D876B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deadline for submission of applications for defence</w:t>
            </w:r>
          </w:p>
        </w:tc>
      </w:tr>
      <w:tr w:rsidR="001C4DB0" w:rsidRPr="001F48B6" w14:paraId="4D30ECA4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D30ECA2" w14:textId="77777777" w:rsidR="001C4DB0" w:rsidRDefault="001C4DB0" w:rsidP="00D876B5">
            <w:r>
              <w:rPr>
                <w:rFonts w:asciiTheme="minorHAnsi" w:hAnsiTheme="minorHAnsi"/>
              </w:rPr>
              <w:t>23 May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A3" w14:textId="77777777" w:rsidR="001C4DB0" w:rsidRPr="00D876B5" w:rsidRDefault="001C4DB0" w:rsidP="00D876B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approval of the applications for defence by the supervisor</w:t>
            </w:r>
          </w:p>
        </w:tc>
      </w:tr>
      <w:tr w:rsidR="00D876B5" w:rsidRPr="001F48B6" w14:paraId="4D30ECA7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D30ECA5" w14:textId="77777777" w:rsidR="00D876B5" w:rsidRPr="009A6226" w:rsidRDefault="001C4DB0" w:rsidP="00D876B5">
            <w:r>
              <w:t>25 May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A6" w14:textId="77777777" w:rsidR="00D876B5" w:rsidRPr="00D876B5" w:rsidRDefault="00D876B5" w:rsidP="00D876B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end of the period of classroom sessions of the spring semester</w:t>
            </w:r>
          </w:p>
        </w:tc>
      </w:tr>
      <w:tr w:rsidR="001F48B6" w:rsidRPr="001F48B6" w14:paraId="4D30ECAA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A8" w14:textId="77777777" w:rsidR="001F48B6" w:rsidRPr="00D876B5" w:rsidRDefault="00C332C7" w:rsidP="00C332C7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4 June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A9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deadline for defence of graduation theses by graduates of joint Master's study programmes</w:t>
            </w:r>
          </w:p>
        </w:tc>
      </w:tr>
      <w:tr w:rsidR="001F48B6" w:rsidRPr="001F48B6" w14:paraId="4D30ECAD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AB" w14:textId="77777777" w:rsidR="001F48B6" w:rsidRPr="00D876B5" w:rsidRDefault="00C332C7" w:rsidP="001F48B6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9 June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AC" w14:textId="77777777" w:rsidR="001F48B6" w:rsidRPr="00D876B5" w:rsidRDefault="001F48B6" w:rsidP="000F1AA2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deadline for defence of a graduation thesis/taking the final examination by graduates of Master’s studies</w:t>
            </w:r>
          </w:p>
        </w:tc>
      </w:tr>
      <w:tr w:rsidR="001F48B6" w:rsidRPr="001F48B6" w14:paraId="4D30ECB0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AE" w14:textId="77777777" w:rsidR="001F48B6" w:rsidRPr="00D876B5" w:rsidRDefault="00C332C7" w:rsidP="001F48B6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11 June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AF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deadline for taking the spring semester's examinations</w:t>
            </w:r>
          </w:p>
        </w:tc>
      </w:tr>
      <w:tr w:rsidR="001F48B6" w:rsidRPr="001F48B6" w14:paraId="4D30ECB3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B1" w14:textId="77777777" w:rsidR="001F48B6" w:rsidRPr="00D876B5" w:rsidRDefault="00D876B5" w:rsidP="00886207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lastRenderedPageBreak/>
              <w:t>13 June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B2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 xml:space="preserve">deadline for defence of graduation thesis for graduates of the first level of education and deadline for taking the Bachelor’s examination </w:t>
            </w:r>
          </w:p>
        </w:tc>
      </w:tr>
      <w:tr w:rsidR="001F48B6" w:rsidRPr="001F48B6" w14:paraId="4D30ECB6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B4" w14:textId="77777777" w:rsidR="001F48B6" w:rsidRPr="00D876B5" w:rsidRDefault="00C332C7" w:rsidP="00092458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16 June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B5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end of the spring semester</w:t>
            </w:r>
          </w:p>
        </w:tc>
      </w:tr>
      <w:tr w:rsidR="001F48B6" w:rsidRPr="001F48B6" w14:paraId="4D30ECB9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B7" w14:textId="77777777" w:rsidR="001F48B6" w:rsidRPr="00D876B5" w:rsidRDefault="00385558" w:rsidP="001F48B6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28 June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0ECB8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deadline for attestation of PhD students</w:t>
            </w:r>
          </w:p>
        </w:tc>
      </w:tr>
      <w:tr w:rsidR="001C4DB0" w:rsidRPr="001F48B6" w14:paraId="4D30ECBC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30ECBA" w14:textId="77777777" w:rsidR="001C4DB0" w:rsidRDefault="00C332C7" w:rsidP="00886207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 xml:space="preserve">16. </w:t>
            </w:r>
            <w:r>
              <w:t>– 22 June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30ECBB" w14:textId="77777777" w:rsidR="001C4DB0" w:rsidRPr="00D876B5" w:rsidRDefault="00C332C7" w:rsidP="00F503D9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period of graduation ceremonies in the Colleges and the Estonian Maritime Academy</w:t>
            </w:r>
          </w:p>
        </w:tc>
      </w:tr>
      <w:tr w:rsidR="001F48B6" w:rsidRPr="001F48B6" w14:paraId="4D30ECBF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30ECBD" w14:textId="77777777" w:rsidR="001F48B6" w:rsidRPr="00D876B5" w:rsidRDefault="00886207" w:rsidP="00C332C7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19 – 27 June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30ECBE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period of graduation ceremonies in the main building</w:t>
            </w:r>
          </w:p>
        </w:tc>
      </w:tr>
      <w:tr w:rsidR="001F48B6" w:rsidRPr="001F48B6" w14:paraId="4D30ECC3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30ECC0" w14:textId="77777777" w:rsidR="001F48B6" w:rsidRPr="001F48B6" w:rsidRDefault="00F3242B" w:rsidP="001F48B6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30 June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30ECC1" w14:textId="77777777" w:rsidR="001F48B6" w:rsidRPr="001F48B6" w:rsidRDefault="001F48B6" w:rsidP="001F48B6">
            <w:pPr>
              <w:rPr>
                <w:rFonts w:asciiTheme="minorHAnsi" w:hAnsiTheme="minorHAnsi"/>
                <w:bCs/>
                <w:noProof/>
                <w:szCs w:val="22"/>
              </w:rPr>
            </w:pPr>
            <w:r>
              <w:rPr>
                <w:rFonts w:asciiTheme="minorHAnsi" w:hAnsiTheme="minorHAnsi"/>
              </w:rPr>
              <w:t>end of the academic year</w:t>
            </w:r>
          </w:p>
          <w:p w14:paraId="4D30ECC2" w14:textId="77777777" w:rsidR="001F48B6" w:rsidRPr="001F48B6" w:rsidRDefault="001F48B6" w:rsidP="001F48B6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calculation of the study load of students for the next academic year based on the study results of the previous academic year</w:t>
            </w:r>
          </w:p>
        </w:tc>
      </w:tr>
    </w:tbl>
    <w:p w14:paraId="4D30ECC4" w14:textId="77777777" w:rsidR="001F5F3F" w:rsidRPr="007D4EB8" w:rsidRDefault="001F5F3F" w:rsidP="00F44F64"/>
    <w:sectPr w:rsidR="001F5F3F" w:rsidRPr="007D4EB8" w:rsidSect="00DD10D0">
      <w:headerReference w:type="even" r:id="rId7"/>
      <w:headerReference w:type="default" r:id="rId8"/>
      <w:type w:val="continuous"/>
      <w:pgSz w:w="11906" w:h="16838" w:code="9"/>
      <w:pgMar w:top="680" w:right="851" w:bottom="680" w:left="1701" w:header="397" w:footer="51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0ECC7" w14:textId="77777777" w:rsidR="00DF228E" w:rsidRDefault="00DF228E">
      <w:r>
        <w:separator/>
      </w:r>
    </w:p>
  </w:endnote>
  <w:endnote w:type="continuationSeparator" w:id="0">
    <w:p w14:paraId="4D30ECC8" w14:textId="77777777" w:rsidR="00DF228E" w:rsidRDefault="00DF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0ECC5" w14:textId="77777777" w:rsidR="00DF228E" w:rsidRDefault="00DF228E">
      <w:r>
        <w:separator/>
      </w:r>
    </w:p>
  </w:footnote>
  <w:footnote w:type="continuationSeparator" w:id="0">
    <w:p w14:paraId="4D30ECC6" w14:textId="77777777" w:rsidR="00DF228E" w:rsidRDefault="00DF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0ECC9" w14:textId="77777777" w:rsidR="00E44CAE" w:rsidRDefault="00E44C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0ECCA" w14:textId="77777777" w:rsidR="00E44CAE" w:rsidRDefault="00E44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058854"/>
      <w:docPartObj>
        <w:docPartGallery w:val="Page Numbers (Top of Page)"/>
        <w:docPartUnique/>
      </w:docPartObj>
    </w:sdtPr>
    <w:sdtEndPr/>
    <w:sdtContent>
      <w:p w14:paraId="4D30ECCB" w14:textId="77777777" w:rsidR="00DD10D0" w:rsidRDefault="00DD10D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D5E"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021EB"/>
    <w:multiLevelType w:val="multilevel"/>
    <w:tmpl w:val="08C0FE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35274B8"/>
    <w:multiLevelType w:val="multilevel"/>
    <w:tmpl w:val="A152323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20293495">
    <w:abstractNumId w:val="2"/>
  </w:num>
  <w:num w:numId="2" w16cid:durableId="20017991">
    <w:abstractNumId w:val="3"/>
  </w:num>
  <w:num w:numId="3" w16cid:durableId="1411467890">
    <w:abstractNumId w:val="0"/>
  </w:num>
  <w:num w:numId="4" w16cid:durableId="2120252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66"/>
    <w:rsid w:val="000033B8"/>
    <w:rsid w:val="00005AB4"/>
    <w:rsid w:val="000300DB"/>
    <w:rsid w:val="00065917"/>
    <w:rsid w:val="00092458"/>
    <w:rsid w:val="000973CE"/>
    <w:rsid w:val="000B5066"/>
    <w:rsid w:val="000F1AA2"/>
    <w:rsid w:val="001469C5"/>
    <w:rsid w:val="0015159C"/>
    <w:rsid w:val="00166714"/>
    <w:rsid w:val="00191C92"/>
    <w:rsid w:val="00197DF0"/>
    <w:rsid w:val="001A48DE"/>
    <w:rsid w:val="001B08B2"/>
    <w:rsid w:val="001C4DB0"/>
    <w:rsid w:val="001F48B6"/>
    <w:rsid w:val="001F5F3F"/>
    <w:rsid w:val="0021137F"/>
    <w:rsid w:val="00212EC9"/>
    <w:rsid w:val="0021305B"/>
    <w:rsid w:val="00216D52"/>
    <w:rsid w:val="00223C38"/>
    <w:rsid w:val="002431BD"/>
    <w:rsid w:val="00246753"/>
    <w:rsid w:val="00252B4C"/>
    <w:rsid w:val="0026472F"/>
    <w:rsid w:val="00265E2E"/>
    <w:rsid w:val="00266E9B"/>
    <w:rsid w:val="0027461F"/>
    <w:rsid w:val="002852FB"/>
    <w:rsid w:val="00296B12"/>
    <w:rsid w:val="002F4CFD"/>
    <w:rsid w:val="002F539C"/>
    <w:rsid w:val="003111FD"/>
    <w:rsid w:val="003128EC"/>
    <w:rsid w:val="00346FF8"/>
    <w:rsid w:val="0038292F"/>
    <w:rsid w:val="00385558"/>
    <w:rsid w:val="003A5175"/>
    <w:rsid w:val="003B1E0E"/>
    <w:rsid w:val="003B3A6B"/>
    <w:rsid w:val="003B3D76"/>
    <w:rsid w:val="003B5D1F"/>
    <w:rsid w:val="003E47C5"/>
    <w:rsid w:val="003E79CA"/>
    <w:rsid w:val="003F6316"/>
    <w:rsid w:val="00452230"/>
    <w:rsid w:val="00490791"/>
    <w:rsid w:val="004A054A"/>
    <w:rsid w:val="004A1266"/>
    <w:rsid w:val="004A328D"/>
    <w:rsid w:val="004A6074"/>
    <w:rsid w:val="004A7ED8"/>
    <w:rsid w:val="004B2413"/>
    <w:rsid w:val="004B56CD"/>
    <w:rsid w:val="004C4600"/>
    <w:rsid w:val="004E5E60"/>
    <w:rsid w:val="004F66FD"/>
    <w:rsid w:val="005548D8"/>
    <w:rsid w:val="00581B1E"/>
    <w:rsid w:val="005916D1"/>
    <w:rsid w:val="00594466"/>
    <w:rsid w:val="005A1C49"/>
    <w:rsid w:val="005C0C52"/>
    <w:rsid w:val="005C7E55"/>
    <w:rsid w:val="005F36F5"/>
    <w:rsid w:val="005F76C6"/>
    <w:rsid w:val="00612761"/>
    <w:rsid w:val="00652A11"/>
    <w:rsid w:val="0065354C"/>
    <w:rsid w:val="006604B2"/>
    <w:rsid w:val="006617A1"/>
    <w:rsid w:val="00675987"/>
    <w:rsid w:val="00675C5A"/>
    <w:rsid w:val="006779E5"/>
    <w:rsid w:val="006A5700"/>
    <w:rsid w:val="006A6A39"/>
    <w:rsid w:val="006B325A"/>
    <w:rsid w:val="006C496D"/>
    <w:rsid w:val="006D753A"/>
    <w:rsid w:val="006E287D"/>
    <w:rsid w:val="007402B4"/>
    <w:rsid w:val="00780A0D"/>
    <w:rsid w:val="00795AF6"/>
    <w:rsid w:val="007A4F68"/>
    <w:rsid w:val="007D4EB8"/>
    <w:rsid w:val="007F0ED2"/>
    <w:rsid w:val="00800B6E"/>
    <w:rsid w:val="00817A4D"/>
    <w:rsid w:val="00821FA5"/>
    <w:rsid w:val="00844750"/>
    <w:rsid w:val="00886207"/>
    <w:rsid w:val="008B6D49"/>
    <w:rsid w:val="008D2DCA"/>
    <w:rsid w:val="008D3687"/>
    <w:rsid w:val="008D768F"/>
    <w:rsid w:val="008F28A4"/>
    <w:rsid w:val="009131B8"/>
    <w:rsid w:val="00931F0E"/>
    <w:rsid w:val="009545D3"/>
    <w:rsid w:val="009B5254"/>
    <w:rsid w:val="009D638A"/>
    <w:rsid w:val="009E47B5"/>
    <w:rsid w:val="009F2D5E"/>
    <w:rsid w:val="009F373A"/>
    <w:rsid w:val="009F71F0"/>
    <w:rsid w:val="00A03E2A"/>
    <w:rsid w:val="00A14A07"/>
    <w:rsid w:val="00A51164"/>
    <w:rsid w:val="00A6532D"/>
    <w:rsid w:val="00A80116"/>
    <w:rsid w:val="00A80EC2"/>
    <w:rsid w:val="00A86954"/>
    <w:rsid w:val="00AA15F7"/>
    <w:rsid w:val="00AB7B24"/>
    <w:rsid w:val="00AD5469"/>
    <w:rsid w:val="00AD5E0D"/>
    <w:rsid w:val="00AF673B"/>
    <w:rsid w:val="00B302B3"/>
    <w:rsid w:val="00B365A5"/>
    <w:rsid w:val="00B5337C"/>
    <w:rsid w:val="00B71485"/>
    <w:rsid w:val="00BA5708"/>
    <w:rsid w:val="00BB7B8E"/>
    <w:rsid w:val="00BC5E2B"/>
    <w:rsid w:val="00BF0B5B"/>
    <w:rsid w:val="00C0214C"/>
    <w:rsid w:val="00C14CFA"/>
    <w:rsid w:val="00C3154A"/>
    <w:rsid w:val="00C332C7"/>
    <w:rsid w:val="00C4587D"/>
    <w:rsid w:val="00C55AEF"/>
    <w:rsid w:val="00C71EE4"/>
    <w:rsid w:val="00C720C2"/>
    <w:rsid w:val="00C82D40"/>
    <w:rsid w:val="00CB170A"/>
    <w:rsid w:val="00CB6563"/>
    <w:rsid w:val="00CC001A"/>
    <w:rsid w:val="00CF3CC4"/>
    <w:rsid w:val="00CF503E"/>
    <w:rsid w:val="00D13DE6"/>
    <w:rsid w:val="00D16ACB"/>
    <w:rsid w:val="00D22E9C"/>
    <w:rsid w:val="00D26F57"/>
    <w:rsid w:val="00D43664"/>
    <w:rsid w:val="00D50919"/>
    <w:rsid w:val="00D82B72"/>
    <w:rsid w:val="00D876B5"/>
    <w:rsid w:val="00D9452F"/>
    <w:rsid w:val="00DA39D8"/>
    <w:rsid w:val="00DC6B36"/>
    <w:rsid w:val="00DD10D0"/>
    <w:rsid w:val="00DE0EF9"/>
    <w:rsid w:val="00DF228E"/>
    <w:rsid w:val="00E00818"/>
    <w:rsid w:val="00E24674"/>
    <w:rsid w:val="00E33B87"/>
    <w:rsid w:val="00E44CAE"/>
    <w:rsid w:val="00E47576"/>
    <w:rsid w:val="00E51D5F"/>
    <w:rsid w:val="00E561AF"/>
    <w:rsid w:val="00E66704"/>
    <w:rsid w:val="00E67A82"/>
    <w:rsid w:val="00E7551A"/>
    <w:rsid w:val="00E8728E"/>
    <w:rsid w:val="00E90F79"/>
    <w:rsid w:val="00E94E83"/>
    <w:rsid w:val="00E969F6"/>
    <w:rsid w:val="00EA7DD5"/>
    <w:rsid w:val="00EB0250"/>
    <w:rsid w:val="00EB09A3"/>
    <w:rsid w:val="00EC267E"/>
    <w:rsid w:val="00ED183F"/>
    <w:rsid w:val="00ED638D"/>
    <w:rsid w:val="00EE150D"/>
    <w:rsid w:val="00F02EF8"/>
    <w:rsid w:val="00F06F8D"/>
    <w:rsid w:val="00F3242B"/>
    <w:rsid w:val="00F44F64"/>
    <w:rsid w:val="00F46FA9"/>
    <w:rsid w:val="00F503D9"/>
    <w:rsid w:val="00F55E77"/>
    <w:rsid w:val="00F80E4D"/>
    <w:rsid w:val="00F84D3F"/>
    <w:rsid w:val="00FC7613"/>
    <w:rsid w:val="00FD2870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,,0"/>
    </o:shapedefaults>
    <o:shapelayout v:ext="edit">
      <o:idmap v:ext="edit" data="1"/>
    </o:shapelayout>
  </w:shapeDefaults>
  <w:decimalSymbol w:val=","/>
  <w:listSeparator w:val=";"/>
  <w14:docId w14:val="4D30EC50"/>
  <w15:docId w15:val="{9DE858A9-AE71-47D4-8E03-0CD1E09E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en-GB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9F6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431BD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Normal"/>
    <w:next w:val="BodyText"/>
    <w:qFormat/>
    <w:rsid w:val="00E7551A"/>
    <w:pPr>
      <w:spacing w:before="960"/>
      <w:ind w:right="4706"/>
    </w:pPr>
    <w:rPr>
      <w:caps/>
      <w:sz w:val="28"/>
    </w:rPr>
  </w:style>
  <w:style w:type="paragraph" w:customStyle="1" w:styleId="Pea">
    <w:name w:val="Pea"/>
    <w:basedOn w:val="BodyText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Normal"/>
    <w:pPr>
      <w:numPr>
        <w:numId w:val="4"/>
      </w:numPr>
      <w:spacing w:before="120"/>
    </w:pPr>
  </w:style>
  <w:style w:type="paragraph" w:customStyle="1" w:styleId="Bodyt">
    <w:name w:val="Bodyt"/>
    <w:basedOn w:val="Normal"/>
    <w:rsid w:val="00A03E2A"/>
    <w:pPr>
      <w:numPr>
        <w:ilvl w:val="1"/>
        <w:numId w:val="4"/>
      </w:numPr>
    </w:pPr>
    <w:rPr>
      <w:rFonts w:eastAsiaTheme="minorHAnsi"/>
      <w:szCs w:val="22"/>
    </w:rPr>
  </w:style>
  <w:style w:type="paragraph" w:customStyle="1" w:styleId="Pealkiri1">
    <w:name w:val="Pealkiri1"/>
    <w:basedOn w:val="Normal"/>
    <w:next w:val="BodyText"/>
    <w:qFormat/>
    <w:rsid w:val="00EB0250"/>
    <w:pPr>
      <w:spacing w:before="960" w:after="600"/>
      <w:ind w:right="5103"/>
    </w:pPr>
  </w:style>
  <w:style w:type="paragraph" w:customStyle="1" w:styleId="Tallinn">
    <w:name w:val="Tallinn"/>
    <w:basedOn w:val="Normal"/>
    <w:next w:val="BodyText"/>
    <w:qFormat/>
    <w:rsid w:val="005548D8"/>
    <w:pPr>
      <w:spacing w:before="80" w:after="120"/>
    </w:pPr>
  </w:style>
  <w:style w:type="paragraph" w:customStyle="1" w:styleId="Tekst">
    <w:name w:val="Tekst"/>
    <w:basedOn w:val="Normal"/>
    <w:rsid w:val="00E7551A"/>
    <w:pPr>
      <w:spacing w:after="120"/>
    </w:pPr>
  </w:style>
  <w:style w:type="paragraph" w:customStyle="1" w:styleId="Allkirjastajanimi">
    <w:name w:val="Allkirjastaja nimi"/>
    <w:basedOn w:val="Normal"/>
    <w:next w:val="Normal"/>
    <w:qFormat/>
    <w:rsid w:val="00F44F64"/>
  </w:style>
  <w:style w:type="paragraph" w:customStyle="1" w:styleId="Allkirjastatuddigit">
    <w:name w:val="Allkirjastatud digit"/>
    <w:basedOn w:val="Normal"/>
    <w:qFormat/>
    <w:rsid w:val="00F44F64"/>
    <w:pPr>
      <w:spacing w:before="480" w:after="120"/>
    </w:pPr>
  </w:style>
  <w:style w:type="paragraph" w:customStyle="1" w:styleId="Bodyt1">
    <w:name w:val="Bodyt1"/>
    <w:basedOn w:val="Bodyt"/>
    <w:qFormat/>
    <w:rsid w:val="00A03E2A"/>
    <w:pPr>
      <w:numPr>
        <w:ilvl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DD10D0"/>
    <w:rPr>
      <w:rFonts w:ascii="Calibri" w:hAnsi="Calibri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80E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0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ri.schutz\Downloads\Kaskkiri_delta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Kaskkiri_delta (3)</Template>
  <TotalTime>2</TotalTime>
  <Pages>2</Pages>
  <Words>485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Tallinna Tehnikaülikool</vt:lpstr>
      <vt:lpstr>Tallinna Tehnikaülikool</vt:lpstr>
    </vt:vector>
  </TitlesOfParts>
  <Company>TTY  Informaatikainstituut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/>
  <dc:creator>Anne Toom</dc:creator>
  <cp:keywords/>
  <dc:description/>
  <cp:lastModifiedBy>Kairi Schütz</cp:lastModifiedBy>
  <cp:revision>3</cp:revision>
  <cp:lastPrinted>2023-04-10T08:33:00Z</cp:lastPrinted>
  <dcterms:created xsi:type="dcterms:W3CDTF">2024-07-22T06:10:00Z</dcterms:created>
  <dcterms:modified xsi:type="dcterms:W3CDTF">2024-07-22T06:11:00Z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{JP alus}</vt:lpwstr>
  </property>
</Properties>
</file>