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E4621" w14:textId="77777777" w:rsidR="002E664D" w:rsidRDefault="002E664D" w:rsidP="009974EB">
      <w:pPr>
        <w:pStyle w:val="BodyR"/>
      </w:pPr>
      <w:r>
        <w:t>ALGTEKST-TERVIKTEKST</w:t>
      </w:r>
    </w:p>
    <w:p w14:paraId="0BD320FD" w14:textId="51C6D5D0" w:rsidR="00913C19" w:rsidRDefault="00292D3B" w:rsidP="002E664D">
      <w:pPr>
        <w:pStyle w:val="BodyR"/>
        <w:jc w:val="left"/>
      </w:pPr>
      <w:r w:rsidRPr="001C72DD">
        <w:t>K</w:t>
      </w:r>
      <w:r w:rsidR="002E664D">
        <w:t xml:space="preserve">innitatud </w:t>
      </w:r>
      <w:r w:rsidRPr="001C72DD">
        <w:t xml:space="preserve">rektori </w:t>
      </w:r>
      <w:r w:rsidR="00B516F0">
        <w:fldChar w:fldCharType="begin"/>
      </w:r>
      <w:r w:rsidR="00065342">
        <w:instrText xml:space="preserve"> delta_regDateTime</w:instrText>
      </w:r>
      <w:r w:rsidR="00B516F0">
        <w:fldChar w:fldCharType="separate"/>
      </w:r>
      <w:r w:rsidR="00065342">
        <w:t>12.02.2025</w:t>
      </w:r>
      <w:r w:rsidR="00B516F0">
        <w:fldChar w:fldCharType="end"/>
      </w:r>
      <w:r w:rsidR="002E664D">
        <w:t xml:space="preserve"> </w:t>
      </w:r>
      <w:r w:rsidRPr="001C72DD">
        <w:t xml:space="preserve">käskkirjaga nr </w:t>
      </w:r>
      <w:r w:rsidR="00B516F0">
        <w:fldChar w:fldCharType="begin"/>
      </w:r>
      <w:r w:rsidR="00065342">
        <w:instrText xml:space="preserve"> delta_regNumber</w:instrText>
      </w:r>
      <w:r w:rsidR="00B516F0">
        <w:fldChar w:fldCharType="separate"/>
      </w:r>
      <w:r w:rsidR="00065342">
        <w:t>5</w:t>
      </w:r>
      <w:r w:rsidR="00B516F0">
        <w:fldChar w:fldCharType="end"/>
      </w:r>
    </w:p>
    <w:p w14:paraId="07590ED4" w14:textId="73B52BD9" w:rsidR="00913C19" w:rsidRDefault="00913C19" w:rsidP="00174FF5">
      <w:pPr>
        <w:pStyle w:val="Body"/>
        <w:jc w:val="right"/>
      </w:pPr>
    </w:p>
    <w:p w14:paraId="23527F06" w14:textId="600213FA" w:rsidR="00B13FB8" w:rsidRPr="00B13FB8" w:rsidRDefault="00B13FB8" w:rsidP="00B13FB8">
      <w:pPr>
        <w:pStyle w:val="BodyR"/>
        <w:jc w:val="left"/>
      </w:pPr>
      <w:r w:rsidRPr="00B13FB8">
        <w:t xml:space="preserve">Redaktsiooni jõustumise kuupäev: </w:t>
      </w:r>
      <w:r>
        <w:t>12.02.2025</w:t>
      </w:r>
    </w:p>
    <w:p w14:paraId="7E9AA112" w14:textId="77777777" w:rsidR="00913C19" w:rsidRPr="001C72DD" w:rsidRDefault="00913C19" w:rsidP="00B13FB8">
      <w:pPr>
        <w:pStyle w:val="BodyR"/>
        <w:jc w:val="both"/>
      </w:pPr>
    </w:p>
    <w:p w14:paraId="72307355" w14:textId="0D306E5A" w:rsidR="00C84908" w:rsidRDefault="00C84908" w:rsidP="00D72E9E">
      <w:pPr>
        <w:pStyle w:val="Lisapealkiri"/>
        <w:tabs>
          <w:tab w:val="clear" w:pos="6521"/>
        </w:tabs>
      </w:pPr>
      <w:r w:rsidRPr="006E08FB">
        <w:t>Tallinna Tehnikaülikooli hoonete</w:t>
      </w:r>
      <w:r w:rsidR="00F02390" w:rsidRPr="006E08FB">
        <w:t xml:space="preserve"> tähised</w:t>
      </w:r>
      <w:r w:rsidRPr="006E08FB">
        <w:t xml:space="preserve"> ja parklate</w:t>
      </w:r>
      <w:r w:rsidR="00F02390" w:rsidRPr="006E08FB">
        <w:t xml:space="preserve"> nimetused</w:t>
      </w:r>
      <w:r w:rsidR="00F02390">
        <w:t xml:space="preserve"> </w:t>
      </w:r>
      <w:r w:rsidR="006B058F">
        <w:t xml:space="preserve"> </w:t>
      </w:r>
    </w:p>
    <w:p w14:paraId="7DE1E40B" w14:textId="16E37774" w:rsidR="00394FB0" w:rsidRPr="006E08FB" w:rsidRDefault="00394FB0" w:rsidP="00EF0420">
      <w:pPr>
        <w:pStyle w:val="BodyText"/>
        <w:spacing w:after="120"/>
        <w:rPr>
          <w:b/>
          <w:bCs/>
        </w:rPr>
      </w:pPr>
      <w:r w:rsidRPr="006E08FB">
        <w:rPr>
          <w:b/>
          <w:bCs/>
        </w:rPr>
        <w:t>Tallinna Tehnikaülikooli hoonete tähised</w:t>
      </w:r>
    </w:p>
    <w:tbl>
      <w:tblPr>
        <w:tblW w:w="93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896"/>
        <w:gridCol w:w="3041"/>
        <w:gridCol w:w="2901"/>
        <w:gridCol w:w="2010"/>
      </w:tblGrid>
      <w:tr w:rsidR="00D34600" w:rsidRPr="00D34600" w14:paraId="6D8455B4" w14:textId="77777777" w:rsidTr="003A7FD5">
        <w:trPr>
          <w:trHeight w:val="567"/>
        </w:trPr>
        <w:tc>
          <w:tcPr>
            <w:tcW w:w="49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36E1654D" w14:textId="77777777" w:rsidR="00D34600" w:rsidRPr="00D34600" w:rsidRDefault="00D34600" w:rsidP="00D34600">
            <w:pPr>
              <w:pStyle w:val="BodyText"/>
            </w:pPr>
            <w:r w:rsidRPr="00D34600">
              <w:rPr>
                <w:b/>
                <w:bCs/>
              </w:rPr>
              <w:t>Nr</w:t>
            </w:r>
            <w:r w:rsidRPr="00D34600">
              <w:t> </w:t>
            </w:r>
          </w:p>
        </w:tc>
        <w:tc>
          <w:tcPr>
            <w:tcW w:w="91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7FF80C57" w14:textId="77777777" w:rsidR="00D34600" w:rsidRPr="00D34600" w:rsidRDefault="00D34600" w:rsidP="00D34600">
            <w:pPr>
              <w:pStyle w:val="BodyText"/>
            </w:pPr>
            <w:r w:rsidRPr="00D34600">
              <w:rPr>
                <w:b/>
                <w:bCs/>
              </w:rPr>
              <w:t>Hoone tähis</w:t>
            </w:r>
            <w:r w:rsidRPr="00D34600">
              <w:t> </w:t>
            </w:r>
          </w:p>
        </w:tc>
        <w:tc>
          <w:tcPr>
            <w:tcW w:w="269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69FE6FD9" w14:textId="77777777" w:rsidR="00D34600" w:rsidRPr="00D34600" w:rsidRDefault="00D34600" w:rsidP="00D34600">
            <w:pPr>
              <w:pStyle w:val="BodyText"/>
              <w:rPr>
                <w:b/>
                <w:bCs/>
              </w:rPr>
            </w:pPr>
            <w:r w:rsidRPr="00D34600">
              <w:rPr>
                <w:b/>
                <w:bCs/>
              </w:rPr>
              <w:t>Hoone nimetus </w:t>
            </w:r>
          </w:p>
        </w:tc>
        <w:tc>
          <w:tcPr>
            <w:tcW w:w="311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6115B69D" w14:textId="3F13E97F" w:rsidR="00A07B7A" w:rsidRPr="00D34600" w:rsidRDefault="00A07B7A" w:rsidP="00506DB2">
            <w:pPr>
              <w:pStyle w:val="BodyText"/>
              <w:rPr>
                <w:b/>
                <w:bCs/>
              </w:rPr>
            </w:pPr>
            <w:r w:rsidRPr="00D34600">
              <w:rPr>
                <w:b/>
                <w:bCs/>
              </w:rPr>
              <w:t>Hoone nimetus inglise keeles</w:t>
            </w:r>
          </w:p>
        </w:tc>
        <w:tc>
          <w:tcPr>
            <w:tcW w:w="212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190B9CA0" w14:textId="77777777" w:rsidR="00D34600" w:rsidRPr="00D34600" w:rsidRDefault="00D34600" w:rsidP="00D34600">
            <w:pPr>
              <w:pStyle w:val="BodyText"/>
            </w:pPr>
            <w:r w:rsidRPr="00D34600">
              <w:rPr>
                <w:b/>
                <w:bCs/>
              </w:rPr>
              <w:t>Aadress</w:t>
            </w:r>
            <w:r w:rsidRPr="00D34600">
              <w:t> </w:t>
            </w:r>
          </w:p>
        </w:tc>
      </w:tr>
      <w:tr w:rsidR="00D34600" w:rsidRPr="00D34600" w14:paraId="152662C6" w14:textId="77777777" w:rsidTr="003A7FD5">
        <w:trPr>
          <w:trHeight w:val="300"/>
        </w:trPr>
        <w:tc>
          <w:tcPr>
            <w:tcW w:w="49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08D8C159" w14:textId="77777777" w:rsidR="00D34600" w:rsidRPr="00D34600" w:rsidRDefault="00D34600" w:rsidP="00D34600">
            <w:pPr>
              <w:pStyle w:val="BodyText"/>
            </w:pPr>
            <w:r w:rsidRPr="00D34600">
              <w:t>1 </w:t>
            </w:r>
          </w:p>
        </w:tc>
        <w:tc>
          <w:tcPr>
            <w:tcW w:w="91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7E7E169F" w14:textId="77777777" w:rsidR="00D34600" w:rsidRPr="00D34600" w:rsidRDefault="00D34600" w:rsidP="00D34600">
            <w:pPr>
              <w:pStyle w:val="BodyText"/>
            </w:pPr>
            <w:r w:rsidRPr="00D34600">
              <w:rPr>
                <w:b/>
                <w:bCs/>
              </w:rPr>
              <w:t>U01</w:t>
            </w:r>
            <w:r w:rsidRPr="00D34600">
              <w:t> </w:t>
            </w:r>
          </w:p>
        </w:tc>
        <w:tc>
          <w:tcPr>
            <w:tcW w:w="269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4636C0CE" w14:textId="77777777" w:rsidR="00D34600" w:rsidRPr="00D34600" w:rsidRDefault="00D34600" w:rsidP="00D34600">
            <w:pPr>
              <w:pStyle w:val="BodyText"/>
            </w:pPr>
            <w:r w:rsidRPr="00D34600">
              <w:t>Õppehoone U01 </w:t>
            </w:r>
          </w:p>
        </w:tc>
        <w:tc>
          <w:tcPr>
            <w:tcW w:w="311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3D8F802B" w14:textId="77777777" w:rsidR="00D34600" w:rsidRPr="00D34600" w:rsidRDefault="00D34600" w:rsidP="00D34600">
            <w:pPr>
              <w:pStyle w:val="BodyText"/>
              <w:rPr>
                <w:lang w:val="en-GB"/>
              </w:rPr>
            </w:pPr>
            <w:r w:rsidRPr="00D34600">
              <w:rPr>
                <w:lang w:val="en-GB"/>
              </w:rPr>
              <w:t>Educational building U01</w:t>
            </w:r>
          </w:p>
        </w:tc>
        <w:tc>
          <w:tcPr>
            <w:tcW w:w="212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4534C996" w14:textId="77777777" w:rsidR="00D34600" w:rsidRPr="00D34600" w:rsidRDefault="00D34600" w:rsidP="00D34600">
            <w:pPr>
              <w:pStyle w:val="BodyText"/>
            </w:pPr>
            <w:r w:rsidRPr="00D34600">
              <w:t>Ehitajate tee 5/1 </w:t>
            </w:r>
          </w:p>
        </w:tc>
      </w:tr>
      <w:tr w:rsidR="00D34600" w:rsidRPr="00D34600" w14:paraId="21D874F4" w14:textId="77777777" w:rsidTr="003A7FD5">
        <w:trPr>
          <w:trHeight w:val="300"/>
        </w:trPr>
        <w:tc>
          <w:tcPr>
            <w:tcW w:w="49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7CA81341" w14:textId="77777777" w:rsidR="00D34600" w:rsidRPr="00D34600" w:rsidRDefault="00D34600" w:rsidP="00D34600">
            <w:pPr>
              <w:pStyle w:val="BodyText"/>
            </w:pPr>
            <w:r w:rsidRPr="00D34600">
              <w:t>2 </w:t>
            </w:r>
          </w:p>
        </w:tc>
        <w:tc>
          <w:tcPr>
            <w:tcW w:w="91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56F78FD6" w14:textId="77777777" w:rsidR="00D34600" w:rsidRPr="00D34600" w:rsidRDefault="00D34600" w:rsidP="00D34600">
            <w:pPr>
              <w:pStyle w:val="BodyText"/>
            </w:pPr>
            <w:r w:rsidRPr="00D34600">
              <w:rPr>
                <w:b/>
                <w:bCs/>
              </w:rPr>
              <w:t>U02</w:t>
            </w:r>
            <w:r w:rsidRPr="00D34600">
              <w:t> </w:t>
            </w:r>
          </w:p>
        </w:tc>
        <w:tc>
          <w:tcPr>
            <w:tcW w:w="269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7255DBE2" w14:textId="77777777" w:rsidR="00D34600" w:rsidRPr="00D34600" w:rsidRDefault="00D34600" w:rsidP="00D34600">
            <w:pPr>
              <w:pStyle w:val="BodyText"/>
            </w:pPr>
            <w:r w:rsidRPr="00D34600">
              <w:t>Õppehoone U02 </w:t>
            </w:r>
          </w:p>
        </w:tc>
        <w:tc>
          <w:tcPr>
            <w:tcW w:w="311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62E15074" w14:textId="77777777" w:rsidR="00D34600" w:rsidRPr="00D34600" w:rsidRDefault="00D34600" w:rsidP="00D34600">
            <w:pPr>
              <w:pStyle w:val="BodyText"/>
              <w:rPr>
                <w:lang w:val="en-GB"/>
              </w:rPr>
            </w:pPr>
            <w:r w:rsidRPr="00D34600">
              <w:rPr>
                <w:lang w:val="en-GB"/>
              </w:rPr>
              <w:t>Educational building U02</w:t>
            </w:r>
          </w:p>
        </w:tc>
        <w:tc>
          <w:tcPr>
            <w:tcW w:w="212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78D86CF2" w14:textId="77777777" w:rsidR="00D34600" w:rsidRPr="00D34600" w:rsidRDefault="00D34600" w:rsidP="00D34600">
            <w:pPr>
              <w:pStyle w:val="BodyText"/>
            </w:pPr>
            <w:r w:rsidRPr="00D34600">
              <w:t>Ehitajate tee 5/2 </w:t>
            </w:r>
          </w:p>
        </w:tc>
      </w:tr>
      <w:tr w:rsidR="00D34600" w:rsidRPr="00D34600" w14:paraId="475E9A0D" w14:textId="77777777" w:rsidTr="003A7FD5">
        <w:trPr>
          <w:trHeight w:val="300"/>
        </w:trPr>
        <w:tc>
          <w:tcPr>
            <w:tcW w:w="49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080B83FE" w14:textId="77777777" w:rsidR="00D34600" w:rsidRPr="00D34600" w:rsidRDefault="00D34600" w:rsidP="00D34600">
            <w:pPr>
              <w:pStyle w:val="BodyText"/>
            </w:pPr>
            <w:r w:rsidRPr="00D34600">
              <w:t>3 </w:t>
            </w:r>
          </w:p>
        </w:tc>
        <w:tc>
          <w:tcPr>
            <w:tcW w:w="91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3CD36876" w14:textId="77777777" w:rsidR="00D34600" w:rsidRPr="00D34600" w:rsidRDefault="00D34600" w:rsidP="00D34600">
            <w:pPr>
              <w:pStyle w:val="BodyText"/>
            </w:pPr>
            <w:r w:rsidRPr="00D34600">
              <w:rPr>
                <w:b/>
                <w:bCs/>
              </w:rPr>
              <w:t>U02B</w:t>
            </w:r>
            <w:r w:rsidRPr="00D34600">
              <w:t> </w:t>
            </w:r>
          </w:p>
        </w:tc>
        <w:tc>
          <w:tcPr>
            <w:tcW w:w="269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155B51C2" w14:textId="77777777" w:rsidR="00D34600" w:rsidRPr="00D34600" w:rsidRDefault="00D34600" w:rsidP="00D34600">
            <w:pPr>
              <w:pStyle w:val="BodyText"/>
            </w:pPr>
            <w:r w:rsidRPr="00D34600">
              <w:t>Õppehoone U02B</w:t>
            </w:r>
          </w:p>
        </w:tc>
        <w:tc>
          <w:tcPr>
            <w:tcW w:w="311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6B5C3F9D" w14:textId="77777777" w:rsidR="00D34600" w:rsidRPr="00D34600" w:rsidRDefault="00D34600" w:rsidP="00D34600">
            <w:pPr>
              <w:pStyle w:val="BodyText"/>
            </w:pPr>
            <w:r w:rsidRPr="00D34600">
              <w:rPr>
                <w:lang w:val="en-GB"/>
              </w:rPr>
              <w:t>Educational building U02B</w:t>
            </w:r>
          </w:p>
        </w:tc>
        <w:tc>
          <w:tcPr>
            <w:tcW w:w="212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4D015675" w14:textId="77777777" w:rsidR="00D34600" w:rsidRPr="00D34600" w:rsidRDefault="00D34600" w:rsidP="00D34600">
            <w:pPr>
              <w:pStyle w:val="BodyText"/>
            </w:pPr>
            <w:r w:rsidRPr="00D34600">
              <w:t>Ehitajate tee 5/2 </w:t>
            </w:r>
          </w:p>
        </w:tc>
      </w:tr>
      <w:tr w:rsidR="00D34600" w:rsidRPr="00D34600" w14:paraId="114123DE" w14:textId="77777777" w:rsidTr="003A7FD5">
        <w:trPr>
          <w:trHeight w:val="300"/>
        </w:trPr>
        <w:tc>
          <w:tcPr>
            <w:tcW w:w="49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1348AC82" w14:textId="77777777" w:rsidR="00D34600" w:rsidRPr="00D34600" w:rsidRDefault="00D34600" w:rsidP="00D34600">
            <w:pPr>
              <w:pStyle w:val="BodyText"/>
            </w:pPr>
            <w:r w:rsidRPr="00D34600">
              <w:t>4 </w:t>
            </w:r>
          </w:p>
        </w:tc>
        <w:tc>
          <w:tcPr>
            <w:tcW w:w="91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660EAB26" w14:textId="77777777" w:rsidR="00D34600" w:rsidRPr="00D34600" w:rsidRDefault="00D34600" w:rsidP="00D34600">
            <w:pPr>
              <w:pStyle w:val="BodyText"/>
            </w:pPr>
            <w:r w:rsidRPr="00D34600">
              <w:rPr>
                <w:b/>
                <w:bCs/>
              </w:rPr>
              <w:t>U03</w:t>
            </w:r>
            <w:r w:rsidRPr="00D34600">
              <w:t> </w:t>
            </w:r>
          </w:p>
        </w:tc>
        <w:tc>
          <w:tcPr>
            <w:tcW w:w="269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5BC8CC49" w14:textId="77777777" w:rsidR="00D34600" w:rsidRPr="00D34600" w:rsidRDefault="00D34600" w:rsidP="00D34600">
            <w:pPr>
              <w:pStyle w:val="BodyText"/>
            </w:pPr>
            <w:r w:rsidRPr="00D34600">
              <w:t>Õppehoone U03 </w:t>
            </w:r>
          </w:p>
        </w:tc>
        <w:tc>
          <w:tcPr>
            <w:tcW w:w="311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4151F38C" w14:textId="77777777" w:rsidR="00D34600" w:rsidRPr="00D34600" w:rsidRDefault="00D34600" w:rsidP="00D34600">
            <w:pPr>
              <w:pStyle w:val="BodyText"/>
            </w:pPr>
            <w:r w:rsidRPr="00D34600">
              <w:rPr>
                <w:lang w:val="en-GB"/>
              </w:rPr>
              <w:t>Educational building U03</w:t>
            </w:r>
          </w:p>
        </w:tc>
        <w:tc>
          <w:tcPr>
            <w:tcW w:w="212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7FF91254" w14:textId="77777777" w:rsidR="00D34600" w:rsidRPr="00D34600" w:rsidRDefault="00D34600" w:rsidP="00D34600">
            <w:pPr>
              <w:pStyle w:val="BodyText"/>
            </w:pPr>
            <w:r w:rsidRPr="00D34600">
              <w:t>Ehitajate tee 5/3 </w:t>
            </w:r>
          </w:p>
        </w:tc>
      </w:tr>
      <w:tr w:rsidR="00D34600" w:rsidRPr="00D34600" w14:paraId="5F2A839B" w14:textId="77777777" w:rsidTr="003A7FD5">
        <w:trPr>
          <w:trHeight w:val="300"/>
        </w:trPr>
        <w:tc>
          <w:tcPr>
            <w:tcW w:w="49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0B09BF2A" w14:textId="77777777" w:rsidR="00D34600" w:rsidRPr="00D34600" w:rsidRDefault="00D34600" w:rsidP="00D34600">
            <w:pPr>
              <w:pStyle w:val="BodyText"/>
            </w:pPr>
            <w:r w:rsidRPr="00D34600">
              <w:t>5 </w:t>
            </w:r>
          </w:p>
        </w:tc>
        <w:tc>
          <w:tcPr>
            <w:tcW w:w="91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0FF754A0" w14:textId="77777777" w:rsidR="00D34600" w:rsidRPr="00D34600" w:rsidRDefault="00D34600" w:rsidP="00D34600">
            <w:pPr>
              <w:pStyle w:val="BodyText"/>
            </w:pPr>
            <w:r w:rsidRPr="00D34600">
              <w:rPr>
                <w:b/>
                <w:bCs/>
              </w:rPr>
              <w:t>U03B</w:t>
            </w:r>
            <w:r w:rsidRPr="00D34600">
              <w:t> </w:t>
            </w:r>
          </w:p>
        </w:tc>
        <w:tc>
          <w:tcPr>
            <w:tcW w:w="269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1E76319A" w14:textId="77777777" w:rsidR="00D34600" w:rsidRPr="00D34600" w:rsidRDefault="00D34600" w:rsidP="00D34600">
            <w:pPr>
              <w:pStyle w:val="BodyText"/>
            </w:pPr>
            <w:r w:rsidRPr="00D34600">
              <w:t>Õppehoone U03B </w:t>
            </w:r>
          </w:p>
        </w:tc>
        <w:tc>
          <w:tcPr>
            <w:tcW w:w="311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3759B29E" w14:textId="77777777" w:rsidR="00D34600" w:rsidRPr="00D34600" w:rsidRDefault="00D34600" w:rsidP="00D34600">
            <w:pPr>
              <w:pStyle w:val="BodyText"/>
            </w:pPr>
            <w:r w:rsidRPr="00D34600">
              <w:rPr>
                <w:lang w:val="en-GB"/>
              </w:rPr>
              <w:t>Educational building U03B</w:t>
            </w:r>
          </w:p>
        </w:tc>
        <w:tc>
          <w:tcPr>
            <w:tcW w:w="212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072630CB" w14:textId="77777777" w:rsidR="00D34600" w:rsidRPr="00D34600" w:rsidRDefault="00D34600" w:rsidP="00D34600">
            <w:pPr>
              <w:pStyle w:val="BodyText"/>
            </w:pPr>
            <w:r w:rsidRPr="00D34600">
              <w:t>Ehitajate tee 5/3 </w:t>
            </w:r>
          </w:p>
        </w:tc>
      </w:tr>
      <w:tr w:rsidR="00D34600" w:rsidRPr="00D34600" w14:paraId="60FE9D46" w14:textId="77777777" w:rsidTr="003A7FD5">
        <w:trPr>
          <w:trHeight w:val="300"/>
        </w:trPr>
        <w:tc>
          <w:tcPr>
            <w:tcW w:w="49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7D07C36C" w14:textId="77777777" w:rsidR="00D34600" w:rsidRPr="00D34600" w:rsidRDefault="00D34600" w:rsidP="00D34600">
            <w:pPr>
              <w:pStyle w:val="BodyText"/>
            </w:pPr>
            <w:r w:rsidRPr="00D34600">
              <w:t>6 </w:t>
            </w:r>
          </w:p>
        </w:tc>
        <w:tc>
          <w:tcPr>
            <w:tcW w:w="91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2DE0F894" w14:textId="77777777" w:rsidR="00D34600" w:rsidRPr="00D34600" w:rsidRDefault="00D34600" w:rsidP="00D34600">
            <w:pPr>
              <w:pStyle w:val="BodyText"/>
            </w:pPr>
            <w:r w:rsidRPr="00D34600">
              <w:rPr>
                <w:b/>
                <w:bCs/>
              </w:rPr>
              <w:t>U04</w:t>
            </w:r>
            <w:r w:rsidRPr="00D34600">
              <w:t> </w:t>
            </w:r>
          </w:p>
        </w:tc>
        <w:tc>
          <w:tcPr>
            <w:tcW w:w="269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2AAD0070" w14:textId="77777777" w:rsidR="00D34600" w:rsidRPr="00D34600" w:rsidRDefault="00D34600" w:rsidP="00D34600">
            <w:pPr>
              <w:pStyle w:val="BodyText"/>
            </w:pPr>
            <w:r w:rsidRPr="00D34600">
              <w:t>Õppehoone U04 </w:t>
            </w:r>
          </w:p>
        </w:tc>
        <w:tc>
          <w:tcPr>
            <w:tcW w:w="311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49F684C8" w14:textId="77777777" w:rsidR="00D34600" w:rsidRPr="00D34600" w:rsidRDefault="00D34600" w:rsidP="00D34600">
            <w:pPr>
              <w:pStyle w:val="BodyText"/>
            </w:pPr>
            <w:r w:rsidRPr="00D34600">
              <w:rPr>
                <w:lang w:val="en-GB"/>
              </w:rPr>
              <w:t>Educational building U04</w:t>
            </w:r>
          </w:p>
        </w:tc>
        <w:tc>
          <w:tcPr>
            <w:tcW w:w="212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1150BA0F" w14:textId="77777777" w:rsidR="00D34600" w:rsidRPr="00D34600" w:rsidRDefault="00D34600" w:rsidP="00D34600">
            <w:pPr>
              <w:pStyle w:val="BodyText"/>
            </w:pPr>
            <w:r w:rsidRPr="00D34600">
              <w:t>Ehitajate tee 5/4 </w:t>
            </w:r>
          </w:p>
        </w:tc>
      </w:tr>
      <w:tr w:rsidR="00D34600" w:rsidRPr="00D34600" w14:paraId="1D2785AB" w14:textId="77777777" w:rsidTr="003A7FD5">
        <w:trPr>
          <w:trHeight w:val="300"/>
        </w:trPr>
        <w:tc>
          <w:tcPr>
            <w:tcW w:w="49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22E47FBE" w14:textId="77777777" w:rsidR="00D34600" w:rsidRPr="00D34600" w:rsidRDefault="00D34600" w:rsidP="00D34600">
            <w:pPr>
              <w:pStyle w:val="BodyText"/>
            </w:pPr>
            <w:r w:rsidRPr="00D34600">
              <w:t>7 </w:t>
            </w:r>
          </w:p>
        </w:tc>
        <w:tc>
          <w:tcPr>
            <w:tcW w:w="91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3305526C" w14:textId="77777777" w:rsidR="00D34600" w:rsidRPr="00D34600" w:rsidRDefault="00D34600" w:rsidP="00D34600">
            <w:pPr>
              <w:pStyle w:val="BodyText"/>
            </w:pPr>
            <w:r w:rsidRPr="00D34600">
              <w:rPr>
                <w:b/>
                <w:bCs/>
              </w:rPr>
              <w:t>U04B</w:t>
            </w:r>
            <w:r w:rsidRPr="00D34600">
              <w:t> </w:t>
            </w:r>
          </w:p>
        </w:tc>
        <w:tc>
          <w:tcPr>
            <w:tcW w:w="269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6E37CE20" w14:textId="77777777" w:rsidR="00D34600" w:rsidRPr="00D34600" w:rsidRDefault="00D34600" w:rsidP="00D34600">
            <w:pPr>
              <w:pStyle w:val="BodyText"/>
            </w:pPr>
            <w:r w:rsidRPr="00D34600">
              <w:t>Õppehoone U04B </w:t>
            </w:r>
          </w:p>
        </w:tc>
        <w:tc>
          <w:tcPr>
            <w:tcW w:w="311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6DEB9A1B" w14:textId="77777777" w:rsidR="00D34600" w:rsidRPr="00D34600" w:rsidRDefault="00D34600" w:rsidP="00D34600">
            <w:pPr>
              <w:pStyle w:val="BodyText"/>
            </w:pPr>
            <w:r w:rsidRPr="00D34600">
              <w:rPr>
                <w:lang w:val="en-GB"/>
              </w:rPr>
              <w:t>Educational building U04B</w:t>
            </w:r>
          </w:p>
        </w:tc>
        <w:tc>
          <w:tcPr>
            <w:tcW w:w="212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02840103" w14:textId="77777777" w:rsidR="00D34600" w:rsidRPr="00D34600" w:rsidRDefault="00D34600" w:rsidP="00D34600">
            <w:pPr>
              <w:pStyle w:val="BodyText"/>
            </w:pPr>
            <w:r w:rsidRPr="00D34600">
              <w:t>Ehitajate tee 5/8 </w:t>
            </w:r>
          </w:p>
        </w:tc>
      </w:tr>
      <w:tr w:rsidR="00D34600" w:rsidRPr="00D34600" w14:paraId="5D5765E7" w14:textId="77777777" w:rsidTr="003A7FD5">
        <w:trPr>
          <w:trHeight w:val="300"/>
        </w:trPr>
        <w:tc>
          <w:tcPr>
            <w:tcW w:w="49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103F9FBB" w14:textId="77777777" w:rsidR="00D34600" w:rsidRPr="00D34600" w:rsidRDefault="00D34600" w:rsidP="00D34600">
            <w:pPr>
              <w:pStyle w:val="BodyText"/>
            </w:pPr>
            <w:r w:rsidRPr="00D34600">
              <w:t>8 </w:t>
            </w:r>
          </w:p>
        </w:tc>
        <w:tc>
          <w:tcPr>
            <w:tcW w:w="91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73DF92A9" w14:textId="77777777" w:rsidR="00D34600" w:rsidRPr="00D34600" w:rsidRDefault="00D34600" w:rsidP="00D34600">
            <w:pPr>
              <w:pStyle w:val="BodyText"/>
            </w:pPr>
            <w:r w:rsidRPr="00D34600">
              <w:rPr>
                <w:b/>
                <w:bCs/>
              </w:rPr>
              <w:t>U05</w:t>
            </w:r>
            <w:r w:rsidRPr="00D34600">
              <w:t> </w:t>
            </w:r>
          </w:p>
        </w:tc>
        <w:tc>
          <w:tcPr>
            <w:tcW w:w="269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630A5368" w14:textId="77777777" w:rsidR="00D34600" w:rsidRPr="00D34600" w:rsidRDefault="00D34600" w:rsidP="00D34600">
            <w:pPr>
              <w:pStyle w:val="BodyText"/>
            </w:pPr>
            <w:r w:rsidRPr="00D34600">
              <w:t>Õppehoone U05</w:t>
            </w:r>
          </w:p>
        </w:tc>
        <w:tc>
          <w:tcPr>
            <w:tcW w:w="311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1E2E99EB" w14:textId="77777777" w:rsidR="00D34600" w:rsidRPr="00D34600" w:rsidRDefault="00D34600" w:rsidP="00D34600">
            <w:pPr>
              <w:pStyle w:val="BodyText"/>
            </w:pPr>
            <w:r w:rsidRPr="00D34600">
              <w:rPr>
                <w:lang w:val="en-GB"/>
              </w:rPr>
              <w:t>Educational building U05</w:t>
            </w:r>
          </w:p>
        </w:tc>
        <w:tc>
          <w:tcPr>
            <w:tcW w:w="212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7CD39DBD" w14:textId="77777777" w:rsidR="00D34600" w:rsidRPr="00D34600" w:rsidRDefault="00D34600" w:rsidP="00D34600">
            <w:pPr>
              <w:pStyle w:val="BodyText"/>
            </w:pPr>
            <w:r w:rsidRPr="00D34600">
              <w:t>Ehitajate tee 5/5 </w:t>
            </w:r>
          </w:p>
        </w:tc>
      </w:tr>
      <w:tr w:rsidR="00D34600" w:rsidRPr="00D34600" w14:paraId="4F12686E" w14:textId="77777777" w:rsidTr="003A7FD5">
        <w:trPr>
          <w:trHeight w:val="300"/>
        </w:trPr>
        <w:tc>
          <w:tcPr>
            <w:tcW w:w="49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7CED2DB3" w14:textId="77777777" w:rsidR="00D34600" w:rsidRPr="00D34600" w:rsidRDefault="00D34600" w:rsidP="00D34600">
            <w:pPr>
              <w:pStyle w:val="BodyText"/>
            </w:pPr>
            <w:r w:rsidRPr="00D34600">
              <w:t>9 </w:t>
            </w:r>
          </w:p>
        </w:tc>
        <w:tc>
          <w:tcPr>
            <w:tcW w:w="91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31FF239D" w14:textId="77777777" w:rsidR="00D34600" w:rsidRPr="00D34600" w:rsidRDefault="00D34600" w:rsidP="00D34600">
            <w:pPr>
              <w:pStyle w:val="BodyText"/>
            </w:pPr>
            <w:r w:rsidRPr="00D34600">
              <w:rPr>
                <w:b/>
                <w:bCs/>
              </w:rPr>
              <w:t>U05B</w:t>
            </w:r>
            <w:r w:rsidRPr="00D34600">
              <w:t> </w:t>
            </w:r>
          </w:p>
        </w:tc>
        <w:tc>
          <w:tcPr>
            <w:tcW w:w="269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240613FB" w14:textId="77777777" w:rsidR="00D34600" w:rsidRPr="00D34600" w:rsidRDefault="00D34600" w:rsidP="00D34600">
            <w:pPr>
              <w:pStyle w:val="BodyText"/>
            </w:pPr>
            <w:r w:rsidRPr="00D34600">
              <w:t>Õppehoone U05B  </w:t>
            </w:r>
          </w:p>
        </w:tc>
        <w:tc>
          <w:tcPr>
            <w:tcW w:w="311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183944C6" w14:textId="77777777" w:rsidR="00D34600" w:rsidRPr="00D34600" w:rsidRDefault="00D34600" w:rsidP="00D34600">
            <w:pPr>
              <w:pStyle w:val="BodyText"/>
            </w:pPr>
            <w:r w:rsidRPr="00D34600">
              <w:rPr>
                <w:lang w:val="en-GB"/>
              </w:rPr>
              <w:t>Educational building U05B</w:t>
            </w:r>
          </w:p>
        </w:tc>
        <w:tc>
          <w:tcPr>
            <w:tcW w:w="212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6810296F" w14:textId="77777777" w:rsidR="00D34600" w:rsidRPr="00D34600" w:rsidRDefault="00D34600" w:rsidP="00D34600">
            <w:pPr>
              <w:pStyle w:val="BodyText"/>
            </w:pPr>
            <w:r w:rsidRPr="00D34600">
              <w:t>Ehitajate  tee 5/7 </w:t>
            </w:r>
          </w:p>
        </w:tc>
      </w:tr>
      <w:tr w:rsidR="00D34600" w:rsidRPr="00D34600" w14:paraId="693F7454" w14:textId="77777777" w:rsidTr="003A7FD5">
        <w:trPr>
          <w:trHeight w:val="300"/>
        </w:trPr>
        <w:tc>
          <w:tcPr>
            <w:tcW w:w="49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103D2D63" w14:textId="77777777" w:rsidR="00D34600" w:rsidRPr="00D34600" w:rsidRDefault="00D34600" w:rsidP="00D34600">
            <w:pPr>
              <w:pStyle w:val="BodyText"/>
            </w:pPr>
            <w:r w:rsidRPr="00D34600">
              <w:t>10 </w:t>
            </w:r>
          </w:p>
        </w:tc>
        <w:tc>
          <w:tcPr>
            <w:tcW w:w="91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1602F83F" w14:textId="77777777" w:rsidR="00D34600" w:rsidRPr="00D34600" w:rsidRDefault="00D34600" w:rsidP="00D34600">
            <w:pPr>
              <w:pStyle w:val="BodyText"/>
            </w:pPr>
            <w:r w:rsidRPr="00D34600">
              <w:rPr>
                <w:b/>
                <w:bCs/>
              </w:rPr>
              <w:t>U06</w:t>
            </w:r>
            <w:r w:rsidRPr="00D34600">
              <w:t> </w:t>
            </w:r>
          </w:p>
        </w:tc>
        <w:tc>
          <w:tcPr>
            <w:tcW w:w="269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0AFA5518" w14:textId="77777777" w:rsidR="00D34600" w:rsidRPr="00D34600" w:rsidRDefault="00D34600" w:rsidP="00D34600">
            <w:pPr>
              <w:pStyle w:val="BodyText"/>
            </w:pPr>
            <w:r w:rsidRPr="00D34600">
              <w:t>Õppehoone U06 </w:t>
            </w:r>
          </w:p>
        </w:tc>
        <w:tc>
          <w:tcPr>
            <w:tcW w:w="311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409F22C8" w14:textId="77777777" w:rsidR="00D34600" w:rsidRPr="00D34600" w:rsidRDefault="00D34600" w:rsidP="00D34600">
            <w:pPr>
              <w:pStyle w:val="BodyText"/>
            </w:pPr>
            <w:r w:rsidRPr="00D34600">
              <w:rPr>
                <w:lang w:val="en-GB"/>
              </w:rPr>
              <w:t>Educational building U06</w:t>
            </w:r>
          </w:p>
        </w:tc>
        <w:tc>
          <w:tcPr>
            <w:tcW w:w="212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34061AD0" w14:textId="77777777" w:rsidR="00D34600" w:rsidRPr="00D34600" w:rsidRDefault="00D34600" w:rsidP="00D34600">
            <w:pPr>
              <w:pStyle w:val="BodyText"/>
            </w:pPr>
            <w:r w:rsidRPr="00D34600">
              <w:t>Ehitajate tee 5/6 </w:t>
            </w:r>
          </w:p>
        </w:tc>
      </w:tr>
      <w:tr w:rsidR="00D34600" w:rsidRPr="00D34600" w14:paraId="6A399AF8" w14:textId="77777777" w:rsidTr="003A7FD5">
        <w:trPr>
          <w:trHeight w:val="300"/>
        </w:trPr>
        <w:tc>
          <w:tcPr>
            <w:tcW w:w="49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425EA164" w14:textId="77777777" w:rsidR="00D34600" w:rsidRPr="00D34600" w:rsidRDefault="00D34600" w:rsidP="00D34600">
            <w:pPr>
              <w:pStyle w:val="BodyText"/>
            </w:pPr>
            <w:r w:rsidRPr="00D34600">
              <w:t>11 </w:t>
            </w:r>
          </w:p>
        </w:tc>
        <w:tc>
          <w:tcPr>
            <w:tcW w:w="91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4362623A" w14:textId="77777777" w:rsidR="00D34600" w:rsidRPr="00D34600" w:rsidRDefault="00D34600" w:rsidP="00D34600">
            <w:pPr>
              <w:pStyle w:val="BodyText"/>
            </w:pPr>
            <w:r w:rsidRPr="00D34600">
              <w:rPr>
                <w:b/>
                <w:bCs/>
              </w:rPr>
              <w:t>U06A</w:t>
            </w:r>
            <w:r w:rsidRPr="00D34600">
              <w:t> </w:t>
            </w:r>
          </w:p>
        </w:tc>
        <w:tc>
          <w:tcPr>
            <w:tcW w:w="269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305F304D" w14:textId="77777777" w:rsidR="00D34600" w:rsidRPr="00D34600" w:rsidRDefault="00D34600" w:rsidP="00D34600">
            <w:pPr>
              <w:pStyle w:val="BodyText"/>
            </w:pPr>
            <w:r w:rsidRPr="00D34600">
              <w:t>Õppehoone U06A</w:t>
            </w:r>
          </w:p>
        </w:tc>
        <w:tc>
          <w:tcPr>
            <w:tcW w:w="311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4ECCBCA9" w14:textId="77777777" w:rsidR="00D34600" w:rsidRPr="00D34600" w:rsidRDefault="00D34600" w:rsidP="00D34600">
            <w:pPr>
              <w:pStyle w:val="BodyText"/>
              <w:rPr>
                <w:lang w:val="en-GB"/>
              </w:rPr>
            </w:pPr>
            <w:r w:rsidRPr="00D34600">
              <w:rPr>
                <w:lang w:val="en-GB"/>
              </w:rPr>
              <w:t>Educational building U06A</w:t>
            </w:r>
          </w:p>
        </w:tc>
        <w:tc>
          <w:tcPr>
            <w:tcW w:w="212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1F6E6C33" w14:textId="77777777" w:rsidR="00D34600" w:rsidRPr="00D34600" w:rsidRDefault="00D34600" w:rsidP="00D34600">
            <w:pPr>
              <w:pStyle w:val="BodyText"/>
            </w:pPr>
            <w:r w:rsidRPr="00D34600">
              <w:t>Ehitajate tee 5/6 </w:t>
            </w:r>
          </w:p>
        </w:tc>
      </w:tr>
      <w:tr w:rsidR="00D34600" w:rsidRPr="00D34600" w14:paraId="3AC21AB5" w14:textId="77777777" w:rsidTr="003A7FD5">
        <w:trPr>
          <w:trHeight w:val="300"/>
        </w:trPr>
        <w:tc>
          <w:tcPr>
            <w:tcW w:w="49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3EFB1002" w14:textId="77777777" w:rsidR="00D34600" w:rsidRPr="00D34600" w:rsidRDefault="00D34600" w:rsidP="00D34600">
            <w:pPr>
              <w:pStyle w:val="BodyText"/>
            </w:pPr>
            <w:r w:rsidRPr="00D34600">
              <w:t>12 </w:t>
            </w:r>
          </w:p>
        </w:tc>
        <w:tc>
          <w:tcPr>
            <w:tcW w:w="91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40A1F67E" w14:textId="77777777" w:rsidR="00D34600" w:rsidRPr="00D34600" w:rsidRDefault="00D34600" w:rsidP="00D34600">
            <w:pPr>
              <w:pStyle w:val="BodyText"/>
            </w:pPr>
            <w:r w:rsidRPr="00D34600">
              <w:rPr>
                <w:b/>
                <w:bCs/>
              </w:rPr>
              <w:t>LIB</w:t>
            </w:r>
            <w:r w:rsidRPr="00D34600">
              <w:t> </w:t>
            </w:r>
          </w:p>
        </w:tc>
        <w:tc>
          <w:tcPr>
            <w:tcW w:w="269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207A0A7B" w14:textId="77777777" w:rsidR="00D34600" w:rsidRPr="00D34600" w:rsidRDefault="00D34600" w:rsidP="00D34600">
            <w:pPr>
              <w:pStyle w:val="BodyText"/>
            </w:pPr>
            <w:r w:rsidRPr="00D34600">
              <w:t>Raamatukogu </w:t>
            </w:r>
          </w:p>
        </w:tc>
        <w:tc>
          <w:tcPr>
            <w:tcW w:w="311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04F0C7D6" w14:textId="77777777" w:rsidR="00D34600" w:rsidRPr="00D34600" w:rsidRDefault="00D34600" w:rsidP="00D34600">
            <w:pPr>
              <w:pStyle w:val="BodyText"/>
            </w:pPr>
            <w:r w:rsidRPr="00D34600">
              <w:rPr>
                <w:lang w:val="en-GB"/>
              </w:rPr>
              <w:t>Library</w:t>
            </w:r>
          </w:p>
        </w:tc>
        <w:tc>
          <w:tcPr>
            <w:tcW w:w="212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242F043B" w14:textId="77777777" w:rsidR="00D34600" w:rsidRPr="00D34600" w:rsidRDefault="00D34600" w:rsidP="00D34600">
            <w:pPr>
              <w:pStyle w:val="BodyText"/>
            </w:pPr>
            <w:r w:rsidRPr="00D34600">
              <w:t>Akadeemia tee 1 </w:t>
            </w:r>
          </w:p>
        </w:tc>
      </w:tr>
      <w:tr w:rsidR="00D34600" w:rsidRPr="00D34600" w14:paraId="0201B662" w14:textId="77777777" w:rsidTr="003A7FD5">
        <w:trPr>
          <w:trHeight w:val="300"/>
        </w:trPr>
        <w:tc>
          <w:tcPr>
            <w:tcW w:w="49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43877256" w14:textId="77777777" w:rsidR="00D34600" w:rsidRPr="00D34600" w:rsidRDefault="00D34600" w:rsidP="00D34600">
            <w:pPr>
              <w:pStyle w:val="BodyText"/>
            </w:pPr>
            <w:r w:rsidRPr="00D34600">
              <w:t>13 </w:t>
            </w:r>
          </w:p>
        </w:tc>
        <w:tc>
          <w:tcPr>
            <w:tcW w:w="91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3E3A2C40" w14:textId="77777777" w:rsidR="00D34600" w:rsidRPr="00D34600" w:rsidRDefault="00D34600" w:rsidP="00D34600">
            <w:pPr>
              <w:pStyle w:val="BodyText"/>
            </w:pPr>
            <w:r w:rsidRPr="00D34600">
              <w:rPr>
                <w:b/>
                <w:bCs/>
              </w:rPr>
              <w:t>SOC</w:t>
            </w:r>
            <w:r w:rsidRPr="00D34600">
              <w:t> </w:t>
            </w:r>
          </w:p>
        </w:tc>
        <w:tc>
          <w:tcPr>
            <w:tcW w:w="269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58C07960" w14:textId="77777777" w:rsidR="00D34600" w:rsidRPr="00D34600" w:rsidRDefault="00D34600" w:rsidP="00FD5072">
            <w:pPr>
              <w:pStyle w:val="BodyText"/>
            </w:pPr>
            <w:r w:rsidRPr="00D34600">
              <w:t>Majandusteaduskonna õppehoone </w:t>
            </w:r>
          </w:p>
        </w:tc>
        <w:tc>
          <w:tcPr>
            <w:tcW w:w="311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6AFD47D1" w14:textId="77777777" w:rsidR="00D34600" w:rsidRPr="00D34600" w:rsidRDefault="00D34600" w:rsidP="00D34600">
            <w:pPr>
              <w:pStyle w:val="BodyText"/>
            </w:pPr>
            <w:r w:rsidRPr="00D34600">
              <w:t xml:space="preserve">School of Business and </w:t>
            </w:r>
            <w:proofErr w:type="spellStart"/>
            <w:r w:rsidRPr="00D34600">
              <w:t>Governance</w:t>
            </w:r>
            <w:proofErr w:type="spellEnd"/>
            <w:r w:rsidRPr="00D34600">
              <w:t xml:space="preserve"> </w:t>
            </w:r>
            <w:proofErr w:type="spellStart"/>
            <w:r w:rsidRPr="00D34600">
              <w:t>educational</w:t>
            </w:r>
            <w:proofErr w:type="spellEnd"/>
            <w:r w:rsidRPr="00D34600">
              <w:t xml:space="preserve"> </w:t>
            </w:r>
            <w:proofErr w:type="spellStart"/>
            <w:r w:rsidRPr="00D34600">
              <w:t>building</w:t>
            </w:r>
            <w:proofErr w:type="spellEnd"/>
          </w:p>
        </w:tc>
        <w:tc>
          <w:tcPr>
            <w:tcW w:w="212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11B90501" w14:textId="77777777" w:rsidR="00D34600" w:rsidRPr="00D34600" w:rsidRDefault="00D34600" w:rsidP="00D34600">
            <w:pPr>
              <w:pStyle w:val="BodyText"/>
            </w:pPr>
            <w:r w:rsidRPr="00D34600">
              <w:t>Akadeemia tee 3 </w:t>
            </w:r>
          </w:p>
        </w:tc>
      </w:tr>
      <w:tr w:rsidR="00D34600" w:rsidRPr="00D34600" w14:paraId="4D7E2D47" w14:textId="77777777" w:rsidTr="003A7FD5">
        <w:trPr>
          <w:trHeight w:val="300"/>
        </w:trPr>
        <w:tc>
          <w:tcPr>
            <w:tcW w:w="49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16BE77DD" w14:textId="77777777" w:rsidR="00D34600" w:rsidRPr="00D34600" w:rsidRDefault="00D34600" w:rsidP="00D34600">
            <w:pPr>
              <w:pStyle w:val="BodyText"/>
            </w:pPr>
            <w:r w:rsidRPr="00D34600">
              <w:t>14 </w:t>
            </w:r>
          </w:p>
        </w:tc>
        <w:tc>
          <w:tcPr>
            <w:tcW w:w="91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24091DD9" w14:textId="77777777" w:rsidR="00D34600" w:rsidRPr="00D34600" w:rsidRDefault="00D34600" w:rsidP="00D34600">
            <w:pPr>
              <w:pStyle w:val="BodyText"/>
            </w:pPr>
            <w:r w:rsidRPr="00D34600">
              <w:rPr>
                <w:b/>
                <w:bCs/>
              </w:rPr>
              <w:t>NRG</w:t>
            </w:r>
            <w:r w:rsidRPr="00D34600">
              <w:t> </w:t>
            </w:r>
          </w:p>
        </w:tc>
        <w:tc>
          <w:tcPr>
            <w:tcW w:w="269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0CCAE008" w14:textId="77777777" w:rsidR="00D34600" w:rsidRPr="00D34600" w:rsidRDefault="00D34600" w:rsidP="00D34600">
            <w:pPr>
              <w:pStyle w:val="BodyText"/>
            </w:pPr>
            <w:r w:rsidRPr="00D34600">
              <w:t>Energeetikamaja </w:t>
            </w:r>
          </w:p>
        </w:tc>
        <w:tc>
          <w:tcPr>
            <w:tcW w:w="311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5E015059" w14:textId="77777777" w:rsidR="00D34600" w:rsidRPr="00D34600" w:rsidRDefault="00D34600" w:rsidP="00D34600">
            <w:pPr>
              <w:pStyle w:val="BodyText"/>
            </w:pPr>
            <w:r w:rsidRPr="00D34600">
              <w:rPr>
                <w:lang w:val="en-GB"/>
              </w:rPr>
              <w:t>Energy Building</w:t>
            </w:r>
          </w:p>
        </w:tc>
        <w:tc>
          <w:tcPr>
            <w:tcW w:w="212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73743E12" w14:textId="77777777" w:rsidR="00D34600" w:rsidRPr="00D34600" w:rsidRDefault="00D34600" w:rsidP="00D34600">
            <w:pPr>
              <w:pStyle w:val="BodyText"/>
            </w:pPr>
            <w:r w:rsidRPr="00D34600">
              <w:t>Ehitajate tee 5/10 </w:t>
            </w:r>
          </w:p>
        </w:tc>
      </w:tr>
      <w:tr w:rsidR="00D34600" w:rsidRPr="00D34600" w14:paraId="37AE4F8B" w14:textId="77777777" w:rsidTr="003A7FD5">
        <w:trPr>
          <w:trHeight w:val="300"/>
        </w:trPr>
        <w:tc>
          <w:tcPr>
            <w:tcW w:w="49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7C9BD6A1" w14:textId="77777777" w:rsidR="00D34600" w:rsidRPr="00D34600" w:rsidRDefault="00D34600" w:rsidP="00D34600">
            <w:pPr>
              <w:pStyle w:val="BodyText"/>
            </w:pPr>
            <w:r w:rsidRPr="00D34600">
              <w:t>15 </w:t>
            </w:r>
          </w:p>
        </w:tc>
        <w:tc>
          <w:tcPr>
            <w:tcW w:w="91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0185D687" w14:textId="77777777" w:rsidR="00D34600" w:rsidRPr="00D34600" w:rsidRDefault="00D34600" w:rsidP="00D34600">
            <w:pPr>
              <w:pStyle w:val="BodyText"/>
            </w:pPr>
            <w:r w:rsidRPr="00D34600">
              <w:rPr>
                <w:b/>
                <w:bCs/>
              </w:rPr>
              <w:t>S01</w:t>
            </w:r>
            <w:r w:rsidRPr="00D34600">
              <w:t> </w:t>
            </w:r>
          </w:p>
        </w:tc>
        <w:tc>
          <w:tcPr>
            <w:tcW w:w="269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0683AC39" w14:textId="77777777" w:rsidR="00D34600" w:rsidRPr="00D34600" w:rsidRDefault="00D34600" w:rsidP="00D34600">
            <w:pPr>
              <w:pStyle w:val="BodyText"/>
            </w:pPr>
            <w:r w:rsidRPr="00D34600">
              <w:t>Spordihoone </w:t>
            </w:r>
          </w:p>
        </w:tc>
        <w:tc>
          <w:tcPr>
            <w:tcW w:w="311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0472BC83" w14:textId="77777777" w:rsidR="00D34600" w:rsidRPr="00D34600" w:rsidRDefault="00D34600" w:rsidP="00D34600">
            <w:pPr>
              <w:pStyle w:val="BodyText"/>
            </w:pPr>
            <w:r w:rsidRPr="00D34600">
              <w:rPr>
                <w:lang w:val="en-GB"/>
              </w:rPr>
              <w:t>Sport’s Building</w:t>
            </w:r>
          </w:p>
        </w:tc>
        <w:tc>
          <w:tcPr>
            <w:tcW w:w="212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40B6963C" w14:textId="77777777" w:rsidR="00D34600" w:rsidRPr="00D34600" w:rsidRDefault="00D34600" w:rsidP="00D34600">
            <w:pPr>
              <w:pStyle w:val="BodyText"/>
            </w:pPr>
            <w:r w:rsidRPr="00D34600">
              <w:t>Männiliiva tn 7 </w:t>
            </w:r>
          </w:p>
        </w:tc>
      </w:tr>
      <w:tr w:rsidR="00D34600" w:rsidRPr="00D34600" w14:paraId="3F9BF0C9" w14:textId="77777777" w:rsidTr="003A7FD5">
        <w:trPr>
          <w:trHeight w:val="300"/>
        </w:trPr>
        <w:tc>
          <w:tcPr>
            <w:tcW w:w="49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352E6468" w14:textId="77777777" w:rsidR="00D34600" w:rsidRPr="00D34600" w:rsidRDefault="00D34600" w:rsidP="00D34600">
            <w:pPr>
              <w:pStyle w:val="BodyText"/>
            </w:pPr>
            <w:r w:rsidRPr="00D34600">
              <w:t>16 </w:t>
            </w:r>
          </w:p>
        </w:tc>
        <w:tc>
          <w:tcPr>
            <w:tcW w:w="91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4FCECC9C" w14:textId="77777777" w:rsidR="00D34600" w:rsidRPr="00D34600" w:rsidRDefault="00D34600" w:rsidP="00D34600">
            <w:pPr>
              <w:pStyle w:val="BodyText"/>
            </w:pPr>
            <w:r w:rsidRPr="00D34600">
              <w:rPr>
                <w:b/>
                <w:bCs/>
              </w:rPr>
              <w:t>TEX</w:t>
            </w:r>
            <w:r w:rsidRPr="00D34600">
              <w:t> </w:t>
            </w:r>
          </w:p>
        </w:tc>
        <w:tc>
          <w:tcPr>
            <w:tcW w:w="269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4B8C6CEA" w14:textId="77777777" w:rsidR="00D34600" w:rsidRPr="00D34600" w:rsidRDefault="00D34600" w:rsidP="00D34600">
            <w:pPr>
              <w:pStyle w:val="BodyText"/>
            </w:pPr>
            <w:r w:rsidRPr="00D34600">
              <w:t>Endine tekstiilitehnoloogia õppehoone </w:t>
            </w:r>
          </w:p>
        </w:tc>
        <w:tc>
          <w:tcPr>
            <w:tcW w:w="311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653B2A97" w14:textId="77777777" w:rsidR="00D34600" w:rsidRPr="00D34600" w:rsidRDefault="00D34600" w:rsidP="00D34600">
            <w:pPr>
              <w:pStyle w:val="BodyText"/>
            </w:pPr>
            <w:r w:rsidRPr="00D34600">
              <w:rPr>
                <w:lang w:val="en-GB"/>
              </w:rPr>
              <w:t>Former Textile Technology Educational Building</w:t>
            </w:r>
          </w:p>
        </w:tc>
        <w:tc>
          <w:tcPr>
            <w:tcW w:w="212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29DDDE0A" w14:textId="77777777" w:rsidR="00D34600" w:rsidRPr="00D34600" w:rsidRDefault="00D34600" w:rsidP="00D34600">
            <w:pPr>
              <w:pStyle w:val="BodyText"/>
            </w:pPr>
            <w:r w:rsidRPr="00D34600">
              <w:t>Männiliiva tn 1 </w:t>
            </w:r>
          </w:p>
        </w:tc>
      </w:tr>
      <w:tr w:rsidR="00D34600" w:rsidRPr="00D34600" w14:paraId="0B9B2CCB" w14:textId="77777777" w:rsidTr="003A7FD5">
        <w:trPr>
          <w:trHeight w:val="300"/>
        </w:trPr>
        <w:tc>
          <w:tcPr>
            <w:tcW w:w="49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5C712FFA" w14:textId="77777777" w:rsidR="00D34600" w:rsidRPr="00D34600" w:rsidRDefault="00D34600" w:rsidP="00D34600">
            <w:pPr>
              <w:pStyle w:val="BodyText"/>
            </w:pPr>
            <w:r w:rsidRPr="00D34600">
              <w:t>17 </w:t>
            </w:r>
          </w:p>
        </w:tc>
        <w:tc>
          <w:tcPr>
            <w:tcW w:w="91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7D4A654E" w14:textId="77777777" w:rsidR="00D34600" w:rsidRPr="00D34600" w:rsidRDefault="00D34600" w:rsidP="00D34600">
            <w:pPr>
              <w:pStyle w:val="BodyText"/>
            </w:pPr>
            <w:r w:rsidRPr="00D34600">
              <w:rPr>
                <w:b/>
                <w:bCs/>
              </w:rPr>
              <w:t>MEK</w:t>
            </w:r>
            <w:r w:rsidRPr="00D34600">
              <w:t> </w:t>
            </w:r>
          </w:p>
        </w:tc>
        <w:tc>
          <w:tcPr>
            <w:tcW w:w="269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2A1D5939" w14:textId="77777777" w:rsidR="00D34600" w:rsidRPr="00D34600" w:rsidRDefault="00D34600" w:rsidP="00D34600">
            <w:pPr>
              <w:pStyle w:val="BodyText"/>
            </w:pPr>
            <w:proofErr w:type="spellStart"/>
            <w:r w:rsidRPr="00D34600">
              <w:t>Mektory</w:t>
            </w:r>
            <w:proofErr w:type="spellEnd"/>
            <w:r w:rsidRPr="00D34600">
              <w:t>  hoone </w:t>
            </w:r>
          </w:p>
        </w:tc>
        <w:tc>
          <w:tcPr>
            <w:tcW w:w="311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42F4AB29" w14:textId="77777777" w:rsidR="00D34600" w:rsidRPr="00D34600" w:rsidRDefault="00D34600" w:rsidP="00D34600">
            <w:pPr>
              <w:pStyle w:val="BodyText"/>
            </w:pPr>
            <w:proofErr w:type="spellStart"/>
            <w:r w:rsidRPr="00D34600">
              <w:t>Mektory</w:t>
            </w:r>
            <w:proofErr w:type="spellEnd"/>
          </w:p>
        </w:tc>
        <w:tc>
          <w:tcPr>
            <w:tcW w:w="212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3F571A5D" w14:textId="77777777" w:rsidR="00D34600" w:rsidRPr="00D34600" w:rsidRDefault="00D34600" w:rsidP="00D34600">
            <w:pPr>
              <w:pStyle w:val="BodyText"/>
            </w:pPr>
            <w:r w:rsidRPr="00D34600">
              <w:t>Raja tn 15  </w:t>
            </w:r>
          </w:p>
        </w:tc>
      </w:tr>
      <w:tr w:rsidR="00D34600" w:rsidRPr="00D34600" w14:paraId="36841C29" w14:textId="77777777" w:rsidTr="003A7FD5">
        <w:trPr>
          <w:trHeight w:val="300"/>
        </w:trPr>
        <w:tc>
          <w:tcPr>
            <w:tcW w:w="49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5B121467" w14:textId="77777777" w:rsidR="00D34600" w:rsidRPr="00D34600" w:rsidRDefault="00D34600" w:rsidP="00D34600">
            <w:pPr>
              <w:pStyle w:val="BodyText"/>
            </w:pPr>
            <w:r w:rsidRPr="00D34600">
              <w:t>18 </w:t>
            </w:r>
          </w:p>
        </w:tc>
        <w:tc>
          <w:tcPr>
            <w:tcW w:w="91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5FA59725" w14:textId="77777777" w:rsidR="00D34600" w:rsidRPr="00D34600" w:rsidRDefault="00D34600" w:rsidP="00D34600">
            <w:pPr>
              <w:pStyle w:val="BodyText"/>
            </w:pPr>
            <w:r w:rsidRPr="00D34600">
              <w:rPr>
                <w:b/>
                <w:bCs/>
              </w:rPr>
              <w:t>TEST</w:t>
            </w:r>
            <w:r w:rsidRPr="00D34600">
              <w:t> </w:t>
            </w:r>
          </w:p>
        </w:tc>
        <w:tc>
          <w:tcPr>
            <w:tcW w:w="269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6EA45D93" w14:textId="77777777" w:rsidR="00D34600" w:rsidRPr="00D34600" w:rsidRDefault="00D34600" w:rsidP="00D34600">
            <w:pPr>
              <w:pStyle w:val="BodyText"/>
            </w:pPr>
            <w:r w:rsidRPr="00D34600">
              <w:t>Liginullenergia testhoone </w:t>
            </w:r>
          </w:p>
        </w:tc>
        <w:tc>
          <w:tcPr>
            <w:tcW w:w="311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32A6C943" w14:textId="77777777" w:rsidR="00D34600" w:rsidRPr="00D34600" w:rsidRDefault="00D34600" w:rsidP="00D34600">
            <w:pPr>
              <w:pStyle w:val="BodyText"/>
            </w:pPr>
            <w:r w:rsidRPr="00D34600">
              <w:rPr>
                <w:lang w:val="en-GB"/>
              </w:rPr>
              <w:t>Zero Energy Test Building</w:t>
            </w:r>
          </w:p>
        </w:tc>
        <w:tc>
          <w:tcPr>
            <w:tcW w:w="212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4383E8BB" w14:textId="77777777" w:rsidR="00D34600" w:rsidRPr="00D34600" w:rsidRDefault="00D34600" w:rsidP="00D34600">
            <w:pPr>
              <w:pStyle w:val="BodyText"/>
            </w:pPr>
            <w:r w:rsidRPr="00D34600">
              <w:t>Mäepealse  tn 3</w:t>
            </w:r>
          </w:p>
        </w:tc>
      </w:tr>
      <w:tr w:rsidR="00D34600" w:rsidRPr="00D34600" w14:paraId="399FDC88" w14:textId="77777777" w:rsidTr="003A7FD5">
        <w:trPr>
          <w:trHeight w:val="300"/>
        </w:trPr>
        <w:tc>
          <w:tcPr>
            <w:tcW w:w="49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05391CA7" w14:textId="77777777" w:rsidR="00D34600" w:rsidRPr="00D34600" w:rsidRDefault="00D34600" w:rsidP="00D34600">
            <w:pPr>
              <w:pStyle w:val="BodyText"/>
            </w:pPr>
            <w:r w:rsidRPr="00D34600">
              <w:t>19 </w:t>
            </w:r>
          </w:p>
        </w:tc>
        <w:tc>
          <w:tcPr>
            <w:tcW w:w="91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7B0CD847" w14:textId="77777777" w:rsidR="00D34600" w:rsidRPr="00D34600" w:rsidRDefault="00D34600" w:rsidP="00D34600">
            <w:pPr>
              <w:pStyle w:val="BodyText"/>
            </w:pPr>
            <w:r w:rsidRPr="00D34600">
              <w:rPr>
                <w:b/>
                <w:bCs/>
              </w:rPr>
              <w:t>CON</w:t>
            </w:r>
            <w:r w:rsidRPr="00D34600">
              <w:t> </w:t>
            </w:r>
          </w:p>
        </w:tc>
        <w:tc>
          <w:tcPr>
            <w:tcW w:w="269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36D2230A" w14:textId="77777777" w:rsidR="00D34600" w:rsidRPr="00D34600" w:rsidRDefault="00D34600" w:rsidP="003F5A75">
            <w:pPr>
              <w:pStyle w:val="BodyText"/>
            </w:pPr>
            <w:r w:rsidRPr="00D34600">
              <w:t>Ehituse Mäemaja </w:t>
            </w:r>
          </w:p>
        </w:tc>
        <w:tc>
          <w:tcPr>
            <w:tcW w:w="311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36970B3A" w14:textId="77777777" w:rsidR="00D34600" w:rsidRPr="00D34600" w:rsidRDefault="00D34600" w:rsidP="00D34600">
            <w:pPr>
              <w:pStyle w:val="BodyText"/>
            </w:pPr>
            <w:r w:rsidRPr="00D34600">
              <w:rPr>
                <w:lang w:val="en-GB"/>
              </w:rPr>
              <w:t xml:space="preserve">Construction </w:t>
            </w:r>
            <w:proofErr w:type="spellStart"/>
            <w:r w:rsidRPr="00D34600">
              <w:rPr>
                <w:lang w:val="en-GB"/>
              </w:rPr>
              <w:t>Mäemaja</w:t>
            </w:r>
            <w:proofErr w:type="spellEnd"/>
            <w:r w:rsidRPr="00D34600">
              <w:rPr>
                <w:lang w:val="en-GB"/>
              </w:rPr>
              <w:t xml:space="preserve"> building</w:t>
            </w:r>
          </w:p>
        </w:tc>
        <w:tc>
          <w:tcPr>
            <w:tcW w:w="212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5B968CAE" w14:textId="77777777" w:rsidR="00D34600" w:rsidRPr="00D34600" w:rsidRDefault="00D34600" w:rsidP="00D34600">
            <w:pPr>
              <w:pStyle w:val="BodyText"/>
            </w:pPr>
            <w:r w:rsidRPr="00D34600">
              <w:t>Mäepealse  tn 3 </w:t>
            </w:r>
          </w:p>
        </w:tc>
      </w:tr>
      <w:tr w:rsidR="00D34600" w:rsidRPr="00D34600" w14:paraId="709F428B" w14:textId="77777777" w:rsidTr="003A7FD5">
        <w:trPr>
          <w:trHeight w:val="300"/>
        </w:trPr>
        <w:tc>
          <w:tcPr>
            <w:tcW w:w="49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44DC27C5" w14:textId="77777777" w:rsidR="00D34600" w:rsidRPr="00D34600" w:rsidRDefault="00D34600" w:rsidP="00D34600">
            <w:pPr>
              <w:pStyle w:val="BodyText"/>
            </w:pPr>
            <w:r w:rsidRPr="00D34600">
              <w:t>20 </w:t>
            </w:r>
          </w:p>
        </w:tc>
        <w:tc>
          <w:tcPr>
            <w:tcW w:w="91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4CEE8CA7" w14:textId="77777777" w:rsidR="00D34600" w:rsidRPr="00D34600" w:rsidRDefault="00D34600" w:rsidP="00D34600">
            <w:pPr>
              <w:pStyle w:val="BodyText"/>
            </w:pPr>
            <w:r w:rsidRPr="00D34600">
              <w:rPr>
                <w:b/>
                <w:bCs/>
              </w:rPr>
              <w:t>TIM</w:t>
            </w:r>
            <w:r w:rsidRPr="00D34600">
              <w:t> </w:t>
            </w:r>
          </w:p>
        </w:tc>
        <w:tc>
          <w:tcPr>
            <w:tcW w:w="269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7696C592" w14:textId="77777777" w:rsidR="00D34600" w:rsidRPr="00D34600" w:rsidRDefault="00D34600" w:rsidP="00D34600">
            <w:pPr>
              <w:pStyle w:val="BodyText"/>
            </w:pPr>
            <w:r w:rsidRPr="00D34600">
              <w:t>Puidutöötlemise õppehoone </w:t>
            </w:r>
          </w:p>
        </w:tc>
        <w:tc>
          <w:tcPr>
            <w:tcW w:w="311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11266941" w14:textId="77777777" w:rsidR="00D34600" w:rsidRPr="00D34600" w:rsidRDefault="00D34600" w:rsidP="00D34600">
            <w:pPr>
              <w:pStyle w:val="BodyText"/>
            </w:pPr>
            <w:r w:rsidRPr="00D34600">
              <w:rPr>
                <w:lang w:val="en-GB"/>
              </w:rPr>
              <w:t>Wood processing educational building</w:t>
            </w:r>
          </w:p>
        </w:tc>
        <w:tc>
          <w:tcPr>
            <w:tcW w:w="212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09A095CB" w14:textId="77777777" w:rsidR="00D34600" w:rsidRPr="00D34600" w:rsidRDefault="00D34600" w:rsidP="00D34600">
            <w:pPr>
              <w:pStyle w:val="BodyText"/>
            </w:pPr>
            <w:r w:rsidRPr="00D34600">
              <w:t>Teaduspargi tn 5 </w:t>
            </w:r>
          </w:p>
        </w:tc>
      </w:tr>
      <w:tr w:rsidR="00D34600" w:rsidRPr="00D34600" w14:paraId="475299D7" w14:textId="77777777" w:rsidTr="003A7FD5">
        <w:trPr>
          <w:trHeight w:val="300"/>
        </w:trPr>
        <w:tc>
          <w:tcPr>
            <w:tcW w:w="49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28C8B85F" w14:textId="77777777" w:rsidR="00D34600" w:rsidRPr="00D34600" w:rsidRDefault="00D34600" w:rsidP="00D34600">
            <w:pPr>
              <w:pStyle w:val="BodyText"/>
            </w:pPr>
            <w:r w:rsidRPr="00D34600">
              <w:t>21 </w:t>
            </w:r>
          </w:p>
        </w:tc>
        <w:tc>
          <w:tcPr>
            <w:tcW w:w="91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3755E150" w14:textId="77777777" w:rsidR="00D34600" w:rsidRPr="00D34600" w:rsidRDefault="00D34600" w:rsidP="00D34600">
            <w:pPr>
              <w:pStyle w:val="BodyText"/>
            </w:pPr>
            <w:r w:rsidRPr="00D34600">
              <w:rPr>
                <w:b/>
                <w:bCs/>
              </w:rPr>
              <w:t>CYB</w:t>
            </w:r>
            <w:r w:rsidRPr="00D34600">
              <w:t> </w:t>
            </w:r>
          </w:p>
        </w:tc>
        <w:tc>
          <w:tcPr>
            <w:tcW w:w="269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74B19ADE" w14:textId="77777777" w:rsidR="00D34600" w:rsidRPr="00D34600" w:rsidRDefault="00D34600" w:rsidP="00D34600">
            <w:pPr>
              <w:pStyle w:val="BodyText"/>
            </w:pPr>
            <w:r w:rsidRPr="00D34600">
              <w:t>Küberneetika  maja  </w:t>
            </w:r>
          </w:p>
        </w:tc>
        <w:tc>
          <w:tcPr>
            <w:tcW w:w="311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5C8F2A90" w14:textId="77777777" w:rsidR="00D34600" w:rsidRPr="00D34600" w:rsidRDefault="00D34600" w:rsidP="00D34600">
            <w:pPr>
              <w:pStyle w:val="BodyText"/>
            </w:pPr>
            <w:proofErr w:type="spellStart"/>
            <w:r w:rsidRPr="00D34600">
              <w:t>Department</w:t>
            </w:r>
            <w:proofErr w:type="spellEnd"/>
            <w:r w:rsidRPr="00D34600">
              <w:t xml:space="preserve"> of </w:t>
            </w:r>
            <w:proofErr w:type="spellStart"/>
            <w:r w:rsidRPr="00D34600">
              <w:t>Cybernetics</w:t>
            </w:r>
            <w:proofErr w:type="spellEnd"/>
          </w:p>
        </w:tc>
        <w:tc>
          <w:tcPr>
            <w:tcW w:w="212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7B60B026" w14:textId="77777777" w:rsidR="00D34600" w:rsidRPr="00D34600" w:rsidRDefault="00D34600" w:rsidP="00D34600">
            <w:pPr>
              <w:pStyle w:val="BodyText"/>
            </w:pPr>
            <w:r w:rsidRPr="00D34600">
              <w:t>Akadeemia tee 21b </w:t>
            </w:r>
          </w:p>
        </w:tc>
      </w:tr>
      <w:tr w:rsidR="00D34600" w:rsidRPr="00D34600" w14:paraId="32872F6B" w14:textId="77777777" w:rsidTr="003A7FD5">
        <w:trPr>
          <w:trHeight w:val="300"/>
        </w:trPr>
        <w:tc>
          <w:tcPr>
            <w:tcW w:w="49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46E4A6A5" w14:textId="77777777" w:rsidR="00D34600" w:rsidRPr="00D34600" w:rsidRDefault="00D34600" w:rsidP="00D34600">
            <w:pPr>
              <w:pStyle w:val="BodyText"/>
            </w:pPr>
            <w:r w:rsidRPr="00D34600">
              <w:t>22 </w:t>
            </w:r>
          </w:p>
        </w:tc>
        <w:tc>
          <w:tcPr>
            <w:tcW w:w="91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4CD9E41A" w14:textId="77777777" w:rsidR="00D34600" w:rsidRPr="00D34600" w:rsidRDefault="00D34600" w:rsidP="00D34600">
            <w:pPr>
              <w:pStyle w:val="BodyText"/>
            </w:pPr>
            <w:r w:rsidRPr="00D34600">
              <w:rPr>
                <w:b/>
                <w:bCs/>
              </w:rPr>
              <w:t>SCI</w:t>
            </w:r>
            <w:r w:rsidRPr="00D34600">
              <w:t> </w:t>
            </w:r>
          </w:p>
        </w:tc>
        <w:tc>
          <w:tcPr>
            <w:tcW w:w="269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5E10A351" w14:textId="77777777" w:rsidR="00D34600" w:rsidRPr="00D34600" w:rsidRDefault="00D34600" w:rsidP="00D34600">
            <w:pPr>
              <w:pStyle w:val="BodyText"/>
            </w:pPr>
            <w:r w:rsidRPr="00D34600">
              <w:t>Loodusteaduste maja </w:t>
            </w:r>
          </w:p>
        </w:tc>
        <w:tc>
          <w:tcPr>
            <w:tcW w:w="311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3F564D84" w14:textId="77777777" w:rsidR="00D34600" w:rsidRPr="00D34600" w:rsidRDefault="00D34600" w:rsidP="00D34600">
            <w:pPr>
              <w:pStyle w:val="BodyText"/>
            </w:pPr>
            <w:r w:rsidRPr="00D34600">
              <w:rPr>
                <w:lang w:val="en-GB"/>
              </w:rPr>
              <w:t>Science Building</w:t>
            </w:r>
          </w:p>
        </w:tc>
        <w:tc>
          <w:tcPr>
            <w:tcW w:w="212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6CE89ACA" w14:textId="77777777" w:rsidR="00D34600" w:rsidRPr="00D34600" w:rsidRDefault="00D34600" w:rsidP="00D34600">
            <w:pPr>
              <w:pStyle w:val="BodyText"/>
            </w:pPr>
            <w:r w:rsidRPr="00D34600">
              <w:t>Akadeemia tee 15 </w:t>
            </w:r>
          </w:p>
        </w:tc>
      </w:tr>
      <w:tr w:rsidR="00D34600" w:rsidRPr="00D34600" w14:paraId="0A160AE0" w14:textId="77777777" w:rsidTr="003A7FD5">
        <w:trPr>
          <w:trHeight w:val="300"/>
        </w:trPr>
        <w:tc>
          <w:tcPr>
            <w:tcW w:w="49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0732F56A" w14:textId="77777777" w:rsidR="00D34600" w:rsidRPr="00D34600" w:rsidRDefault="00D34600" w:rsidP="00D34600">
            <w:pPr>
              <w:pStyle w:val="BodyText"/>
            </w:pPr>
            <w:r w:rsidRPr="00D34600">
              <w:t>23 </w:t>
            </w:r>
          </w:p>
        </w:tc>
        <w:tc>
          <w:tcPr>
            <w:tcW w:w="91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48FD994E" w14:textId="77777777" w:rsidR="00D34600" w:rsidRPr="00D34600" w:rsidRDefault="00D34600" w:rsidP="00D34600">
            <w:pPr>
              <w:pStyle w:val="BodyText"/>
            </w:pPr>
            <w:r w:rsidRPr="00D34600">
              <w:rPr>
                <w:b/>
                <w:bCs/>
              </w:rPr>
              <w:t>GEO</w:t>
            </w:r>
            <w:r w:rsidRPr="00D34600">
              <w:t> </w:t>
            </w:r>
          </w:p>
        </w:tc>
        <w:tc>
          <w:tcPr>
            <w:tcW w:w="269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43EF2F36" w14:textId="77777777" w:rsidR="00D34600" w:rsidRPr="00D34600" w:rsidRDefault="00D34600" w:rsidP="00D34600">
            <w:pPr>
              <w:pStyle w:val="BodyText"/>
            </w:pPr>
            <w:r w:rsidRPr="00D34600">
              <w:t>Geoloogia instituudi õppehoone </w:t>
            </w:r>
          </w:p>
        </w:tc>
        <w:tc>
          <w:tcPr>
            <w:tcW w:w="311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49F2F758" w14:textId="77777777" w:rsidR="00D34600" w:rsidRPr="00D34600" w:rsidRDefault="00D34600" w:rsidP="00D34600">
            <w:pPr>
              <w:pStyle w:val="BodyText"/>
            </w:pPr>
            <w:proofErr w:type="spellStart"/>
            <w:r w:rsidRPr="00D34600">
              <w:t>Department</w:t>
            </w:r>
            <w:proofErr w:type="spellEnd"/>
            <w:r w:rsidRPr="00D34600">
              <w:t xml:space="preserve"> of </w:t>
            </w:r>
            <w:proofErr w:type="spellStart"/>
            <w:r w:rsidRPr="00D34600">
              <w:t>Geology</w:t>
            </w:r>
            <w:proofErr w:type="spellEnd"/>
            <w:r w:rsidRPr="00D34600">
              <w:t xml:space="preserve"> </w:t>
            </w:r>
            <w:proofErr w:type="spellStart"/>
            <w:r w:rsidRPr="00D34600">
              <w:t>Educational</w:t>
            </w:r>
            <w:proofErr w:type="spellEnd"/>
            <w:r w:rsidRPr="00D34600">
              <w:t xml:space="preserve"> Building</w:t>
            </w:r>
          </w:p>
        </w:tc>
        <w:tc>
          <w:tcPr>
            <w:tcW w:w="212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0907C4D0" w14:textId="77777777" w:rsidR="00D34600" w:rsidRPr="00D34600" w:rsidRDefault="00D34600" w:rsidP="00D34600">
            <w:pPr>
              <w:pStyle w:val="BodyText"/>
            </w:pPr>
            <w:r w:rsidRPr="00D34600">
              <w:t>Ehitajate tee 5/9 </w:t>
            </w:r>
          </w:p>
        </w:tc>
      </w:tr>
      <w:tr w:rsidR="00D34600" w:rsidRPr="00D34600" w14:paraId="7A159D46" w14:textId="77777777" w:rsidTr="003A7FD5">
        <w:trPr>
          <w:trHeight w:val="300"/>
        </w:trPr>
        <w:tc>
          <w:tcPr>
            <w:tcW w:w="49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0AABE668" w14:textId="77777777" w:rsidR="00D34600" w:rsidRPr="00D34600" w:rsidRDefault="00D34600" w:rsidP="00D34600">
            <w:pPr>
              <w:pStyle w:val="BodyText"/>
            </w:pPr>
            <w:r w:rsidRPr="00D34600">
              <w:t>24 </w:t>
            </w:r>
          </w:p>
        </w:tc>
        <w:tc>
          <w:tcPr>
            <w:tcW w:w="91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7FB2CBA4" w14:textId="77777777" w:rsidR="00D34600" w:rsidRPr="00D34600" w:rsidRDefault="00D34600" w:rsidP="00D34600">
            <w:pPr>
              <w:pStyle w:val="BodyText"/>
            </w:pPr>
            <w:r w:rsidRPr="00D34600">
              <w:rPr>
                <w:b/>
                <w:bCs/>
              </w:rPr>
              <w:t>ICT</w:t>
            </w:r>
            <w:r w:rsidRPr="00D34600">
              <w:t> </w:t>
            </w:r>
          </w:p>
        </w:tc>
        <w:tc>
          <w:tcPr>
            <w:tcW w:w="269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093B44B3" w14:textId="77777777" w:rsidR="00D34600" w:rsidRPr="00D34600" w:rsidRDefault="00D34600" w:rsidP="00D34600">
            <w:pPr>
              <w:pStyle w:val="BodyText"/>
            </w:pPr>
            <w:r w:rsidRPr="00D34600">
              <w:t>Infotehnoloogia teaduskonna õppehoone </w:t>
            </w:r>
          </w:p>
        </w:tc>
        <w:tc>
          <w:tcPr>
            <w:tcW w:w="311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41C72CB7" w14:textId="77777777" w:rsidR="00D34600" w:rsidRPr="00D34600" w:rsidRDefault="00D34600" w:rsidP="00D34600">
            <w:pPr>
              <w:pStyle w:val="BodyText"/>
            </w:pPr>
            <w:r w:rsidRPr="00D34600">
              <w:rPr>
                <w:lang w:val="en-GB"/>
              </w:rPr>
              <w:t>School of Information Technologies Educational Building</w:t>
            </w:r>
          </w:p>
        </w:tc>
        <w:tc>
          <w:tcPr>
            <w:tcW w:w="212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110B5056" w14:textId="77777777" w:rsidR="00D34600" w:rsidRPr="00D34600" w:rsidRDefault="00D34600" w:rsidP="00D34600">
            <w:pPr>
              <w:pStyle w:val="BodyText"/>
            </w:pPr>
            <w:r w:rsidRPr="00D34600">
              <w:t>Akadeemia tee 15a </w:t>
            </w:r>
          </w:p>
        </w:tc>
      </w:tr>
      <w:tr w:rsidR="00D34600" w:rsidRPr="00D34600" w14:paraId="58C73CC0" w14:textId="77777777" w:rsidTr="003A7FD5">
        <w:trPr>
          <w:trHeight w:val="300"/>
        </w:trPr>
        <w:tc>
          <w:tcPr>
            <w:tcW w:w="49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2A3F82D0" w14:textId="77777777" w:rsidR="00D34600" w:rsidRPr="00D34600" w:rsidRDefault="00D34600" w:rsidP="00D34600">
            <w:pPr>
              <w:pStyle w:val="BodyText"/>
            </w:pPr>
            <w:r w:rsidRPr="00D34600">
              <w:t>25 </w:t>
            </w:r>
          </w:p>
        </w:tc>
        <w:tc>
          <w:tcPr>
            <w:tcW w:w="91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618A2D1E" w14:textId="77777777" w:rsidR="00D34600" w:rsidRPr="00D34600" w:rsidRDefault="00D34600" w:rsidP="00D34600">
            <w:pPr>
              <w:pStyle w:val="BodyText"/>
            </w:pPr>
            <w:r w:rsidRPr="00D34600">
              <w:rPr>
                <w:b/>
                <w:bCs/>
              </w:rPr>
              <w:t>ICO</w:t>
            </w:r>
            <w:r w:rsidRPr="00D34600">
              <w:t> </w:t>
            </w:r>
          </w:p>
        </w:tc>
        <w:tc>
          <w:tcPr>
            <w:tcW w:w="269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0CF1C3A6" w14:textId="77777777" w:rsidR="00D34600" w:rsidRPr="00D34600" w:rsidRDefault="00D34600" w:rsidP="00D34600">
            <w:pPr>
              <w:pStyle w:val="BodyText"/>
            </w:pPr>
            <w:r w:rsidRPr="00D34600">
              <w:t>Infotehnoloogia teaduskonna IT Kolledž </w:t>
            </w:r>
          </w:p>
        </w:tc>
        <w:tc>
          <w:tcPr>
            <w:tcW w:w="311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31EB726D" w14:textId="77777777" w:rsidR="00D34600" w:rsidRPr="00D34600" w:rsidRDefault="00D34600" w:rsidP="00D34600">
            <w:pPr>
              <w:pStyle w:val="BodyText"/>
            </w:pPr>
            <w:r w:rsidRPr="00D34600">
              <w:rPr>
                <w:lang w:val="en-GB"/>
              </w:rPr>
              <w:t>IT College</w:t>
            </w:r>
          </w:p>
        </w:tc>
        <w:tc>
          <w:tcPr>
            <w:tcW w:w="212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30917F23" w14:textId="77777777" w:rsidR="00D34600" w:rsidRPr="00D34600" w:rsidRDefault="00D34600" w:rsidP="00D34600">
            <w:pPr>
              <w:pStyle w:val="BodyText"/>
            </w:pPr>
            <w:r w:rsidRPr="00D34600">
              <w:t>Raja 4c </w:t>
            </w:r>
          </w:p>
        </w:tc>
      </w:tr>
      <w:tr w:rsidR="00D34600" w:rsidRPr="00D34600" w14:paraId="05098BCA" w14:textId="77777777" w:rsidTr="003A7FD5">
        <w:trPr>
          <w:trHeight w:val="300"/>
        </w:trPr>
        <w:tc>
          <w:tcPr>
            <w:tcW w:w="49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6E728630" w14:textId="77777777" w:rsidR="00D34600" w:rsidRPr="00D34600" w:rsidRDefault="00D34600" w:rsidP="00D34600">
            <w:pPr>
              <w:pStyle w:val="BodyText"/>
            </w:pPr>
            <w:r w:rsidRPr="00D34600">
              <w:t>26 </w:t>
            </w:r>
          </w:p>
        </w:tc>
        <w:tc>
          <w:tcPr>
            <w:tcW w:w="91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3A92C39E" w14:textId="77777777" w:rsidR="00D34600" w:rsidRPr="00D34600" w:rsidRDefault="00D34600" w:rsidP="00D34600">
            <w:pPr>
              <w:pStyle w:val="BodyText"/>
            </w:pPr>
            <w:r w:rsidRPr="00D34600">
              <w:rPr>
                <w:b/>
                <w:bCs/>
              </w:rPr>
              <w:t>STU</w:t>
            </w:r>
            <w:r w:rsidRPr="00D34600">
              <w:t> </w:t>
            </w:r>
          </w:p>
        </w:tc>
        <w:tc>
          <w:tcPr>
            <w:tcW w:w="269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2B6758B2" w14:textId="77777777" w:rsidR="00D34600" w:rsidRPr="00D34600" w:rsidRDefault="00D34600" w:rsidP="00D34600">
            <w:pPr>
              <w:pStyle w:val="BodyText"/>
            </w:pPr>
            <w:r w:rsidRPr="00D34600">
              <w:t>Tudengimaja </w:t>
            </w:r>
          </w:p>
        </w:tc>
        <w:tc>
          <w:tcPr>
            <w:tcW w:w="311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36C26567" w14:textId="77777777" w:rsidR="00D34600" w:rsidRPr="00D34600" w:rsidRDefault="00D34600" w:rsidP="00D34600">
            <w:pPr>
              <w:pStyle w:val="BodyText"/>
            </w:pPr>
            <w:r w:rsidRPr="00D34600">
              <w:rPr>
                <w:lang w:val="en-GB"/>
              </w:rPr>
              <w:t>Student building</w:t>
            </w:r>
          </w:p>
        </w:tc>
        <w:tc>
          <w:tcPr>
            <w:tcW w:w="212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5AB8F7DC" w14:textId="77777777" w:rsidR="00D34600" w:rsidRPr="00D34600" w:rsidRDefault="00D34600" w:rsidP="00D34600">
            <w:pPr>
              <w:pStyle w:val="BodyText"/>
            </w:pPr>
            <w:r w:rsidRPr="00D34600">
              <w:t>Ehitajate tee 5 </w:t>
            </w:r>
          </w:p>
        </w:tc>
      </w:tr>
      <w:tr w:rsidR="00D34600" w:rsidRPr="00D34600" w14:paraId="31617548" w14:textId="77777777" w:rsidTr="003A7FD5">
        <w:trPr>
          <w:trHeight w:val="300"/>
        </w:trPr>
        <w:tc>
          <w:tcPr>
            <w:tcW w:w="49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5A448831" w14:textId="77777777" w:rsidR="00D34600" w:rsidRPr="00D34600" w:rsidRDefault="00D34600" w:rsidP="00D34600">
            <w:pPr>
              <w:pStyle w:val="BodyText"/>
            </w:pPr>
            <w:r w:rsidRPr="00D34600">
              <w:t>27 </w:t>
            </w:r>
          </w:p>
        </w:tc>
        <w:tc>
          <w:tcPr>
            <w:tcW w:w="91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1229A867" w14:textId="77777777" w:rsidR="00D34600" w:rsidRPr="00D34600" w:rsidRDefault="00D34600" w:rsidP="00D34600">
            <w:pPr>
              <w:pStyle w:val="BodyText"/>
            </w:pPr>
            <w:r w:rsidRPr="00D34600">
              <w:rPr>
                <w:b/>
                <w:bCs/>
              </w:rPr>
              <w:t>G01</w:t>
            </w:r>
            <w:r w:rsidRPr="00D34600">
              <w:t> </w:t>
            </w:r>
          </w:p>
        </w:tc>
        <w:tc>
          <w:tcPr>
            <w:tcW w:w="269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632E40C5" w14:textId="77777777" w:rsidR="00D34600" w:rsidRPr="00D34600" w:rsidRDefault="00D34600" w:rsidP="00D34600">
            <w:pPr>
              <w:pStyle w:val="BodyText"/>
            </w:pPr>
            <w:r w:rsidRPr="00D34600">
              <w:t>Maa-alune garaaž </w:t>
            </w:r>
          </w:p>
        </w:tc>
        <w:tc>
          <w:tcPr>
            <w:tcW w:w="311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0077BF1B" w14:textId="77777777" w:rsidR="00D34600" w:rsidRPr="00D34600" w:rsidRDefault="00D34600" w:rsidP="00D34600">
            <w:pPr>
              <w:pStyle w:val="BodyText"/>
            </w:pPr>
            <w:r w:rsidRPr="00D34600">
              <w:rPr>
                <w:lang w:val="en-GB"/>
              </w:rPr>
              <w:t>Underground garage</w:t>
            </w:r>
          </w:p>
        </w:tc>
        <w:tc>
          <w:tcPr>
            <w:tcW w:w="212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0CEB13C0" w14:textId="77777777" w:rsidR="00D34600" w:rsidRPr="00D34600" w:rsidRDefault="00D34600" w:rsidP="00D34600">
            <w:pPr>
              <w:pStyle w:val="BodyText"/>
            </w:pPr>
            <w:r w:rsidRPr="00D34600">
              <w:t>Akadeemia tee 7 </w:t>
            </w:r>
          </w:p>
        </w:tc>
      </w:tr>
      <w:tr w:rsidR="00D34600" w:rsidRPr="00D34600" w14:paraId="4B52C8D4" w14:textId="77777777" w:rsidTr="003A7FD5">
        <w:trPr>
          <w:trHeight w:val="300"/>
        </w:trPr>
        <w:tc>
          <w:tcPr>
            <w:tcW w:w="49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02DD29E8" w14:textId="77777777" w:rsidR="00D34600" w:rsidRPr="00D34600" w:rsidRDefault="00D34600" w:rsidP="00D34600">
            <w:pPr>
              <w:pStyle w:val="BodyText"/>
            </w:pPr>
            <w:r w:rsidRPr="00D34600">
              <w:t>28 </w:t>
            </w:r>
          </w:p>
        </w:tc>
        <w:tc>
          <w:tcPr>
            <w:tcW w:w="91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799D63D6" w14:textId="77777777" w:rsidR="00D34600" w:rsidRPr="00D34600" w:rsidRDefault="00D34600" w:rsidP="00D34600">
            <w:pPr>
              <w:pStyle w:val="BodyText"/>
            </w:pPr>
            <w:r w:rsidRPr="00D34600">
              <w:rPr>
                <w:b/>
                <w:bCs/>
              </w:rPr>
              <w:t>COR</w:t>
            </w:r>
            <w:r w:rsidRPr="00D34600">
              <w:t> </w:t>
            </w:r>
          </w:p>
        </w:tc>
        <w:tc>
          <w:tcPr>
            <w:tcW w:w="269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260BF3EE" w14:textId="77777777" w:rsidR="00D34600" w:rsidRPr="00D34600" w:rsidRDefault="00D34600" w:rsidP="00D34600">
            <w:pPr>
              <w:pStyle w:val="BodyText"/>
            </w:pPr>
            <w:r w:rsidRPr="00D34600">
              <w:t>Ühendusgalerii hoonete ICT ja SCI vahel </w:t>
            </w:r>
          </w:p>
        </w:tc>
        <w:tc>
          <w:tcPr>
            <w:tcW w:w="311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3399C8E7" w14:textId="77777777" w:rsidR="00D34600" w:rsidRPr="00D34600" w:rsidRDefault="00D34600" w:rsidP="00D34600">
            <w:pPr>
              <w:pStyle w:val="BodyText"/>
            </w:pPr>
            <w:r w:rsidRPr="00D34600">
              <w:rPr>
                <w:lang w:val="en-GB"/>
              </w:rPr>
              <w:t>Connecting Gallery between ICT and SCI</w:t>
            </w:r>
          </w:p>
        </w:tc>
        <w:tc>
          <w:tcPr>
            <w:tcW w:w="212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2DBD1EC9" w14:textId="77777777" w:rsidR="00D34600" w:rsidRPr="00D34600" w:rsidRDefault="00D34600" w:rsidP="00D34600">
            <w:pPr>
              <w:pStyle w:val="BodyText"/>
            </w:pPr>
            <w:r w:rsidRPr="00D34600">
              <w:t>Akadeemia tee 15/15a/15b </w:t>
            </w:r>
          </w:p>
        </w:tc>
      </w:tr>
      <w:tr w:rsidR="00D34600" w:rsidRPr="00D34600" w14:paraId="1A74DE52" w14:textId="77777777" w:rsidTr="003A7FD5">
        <w:trPr>
          <w:trHeight w:val="300"/>
        </w:trPr>
        <w:tc>
          <w:tcPr>
            <w:tcW w:w="49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41EF559E" w14:textId="77777777" w:rsidR="00D34600" w:rsidRPr="00D34600" w:rsidRDefault="00D34600" w:rsidP="00D34600">
            <w:pPr>
              <w:pStyle w:val="BodyText"/>
            </w:pPr>
            <w:r w:rsidRPr="00D34600">
              <w:t>29 </w:t>
            </w:r>
          </w:p>
        </w:tc>
        <w:tc>
          <w:tcPr>
            <w:tcW w:w="91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15B457C2" w14:textId="77777777" w:rsidR="00D34600" w:rsidRPr="00D34600" w:rsidRDefault="00D34600" w:rsidP="00D34600">
            <w:pPr>
              <w:pStyle w:val="BodyText"/>
            </w:pPr>
            <w:r w:rsidRPr="00D34600">
              <w:rPr>
                <w:b/>
                <w:bCs/>
              </w:rPr>
              <w:t>D01</w:t>
            </w:r>
            <w:r w:rsidRPr="00D34600">
              <w:t> </w:t>
            </w:r>
          </w:p>
        </w:tc>
        <w:tc>
          <w:tcPr>
            <w:tcW w:w="269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42975A49" w14:textId="77777777" w:rsidR="00D34600" w:rsidRPr="00D34600" w:rsidRDefault="00D34600" w:rsidP="00D34600">
            <w:pPr>
              <w:pStyle w:val="BodyText"/>
            </w:pPr>
            <w:r w:rsidRPr="00D34600">
              <w:t>Üliõpilaselamu 1 </w:t>
            </w:r>
          </w:p>
        </w:tc>
        <w:tc>
          <w:tcPr>
            <w:tcW w:w="311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436F6DD3" w14:textId="77777777" w:rsidR="00D34600" w:rsidRPr="00D34600" w:rsidRDefault="00D34600" w:rsidP="00D34600">
            <w:pPr>
              <w:pStyle w:val="BodyText"/>
              <w:rPr>
                <w:lang w:val="en-GB"/>
              </w:rPr>
            </w:pPr>
            <w:r w:rsidRPr="00D34600">
              <w:rPr>
                <w:lang w:val="en-GB"/>
              </w:rPr>
              <w:t>Dormitory 1</w:t>
            </w:r>
          </w:p>
        </w:tc>
        <w:tc>
          <w:tcPr>
            <w:tcW w:w="212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24D5002F" w14:textId="77777777" w:rsidR="00D34600" w:rsidRPr="00D34600" w:rsidRDefault="00D34600" w:rsidP="00D34600">
            <w:pPr>
              <w:pStyle w:val="BodyText"/>
            </w:pPr>
            <w:r w:rsidRPr="00D34600">
              <w:t>Akadeemia tee 5 </w:t>
            </w:r>
          </w:p>
        </w:tc>
      </w:tr>
      <w:tr w:rsidR="00D34600" w:rsidRPr="00D34600" w14:paraId="51AB75A7" w14:textId="77777777" w:rsidTr="003A7FD5">
        <w:trPr>
          <w:trHeight w:val="300"/>
        </w:trPr>
        <w:tc>
          <w:tcPr>
            <w:tcW w:w="49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1081C210" w14:textId="77777777" w:rsidR="00D34600" w:rsidRPr="00D34600" w:rsidRDefault="00D34600" w:rsidP="00D34600">
            <w:pPr>
              <w:pStyle w:val="BodyText"/>
            </w:pPr>
            <w:r w:rsidRPr="00D34600">
              <w:t>30 </w:t>
            </w:r>
          </w:p>
        </w:tc>
        <w:tc>
          <w:tcPr>
            <w:tcW w:w="91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5CFEA438" w14:textId="77777777" w:rsidR="00D34600" w:rsidRPr="00D34600" w:rsidRDefault="00D34600" w:rsidP="00D34600">
            <w:pPr>
              <w:pStyle w:val="BodyText"/>
            </w:pPr>
            <w:r w:rsidRPr="00D34600">
              <w:rPr>
                <w:b/>
                <w:bCs/>
              </w:rPr>
              <w:t>D02</w:t>
            </w:r>
            <w:r w:rsidRPr="00D34600">
              <w:t> </w:t>
            </w:r>
          </w:p>
        </w:tc>
        <w:tc>
          <w:tcPr>
            <w:tcW w:w="269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2FEEF254" w14:textId="77777777" w:rsidR="00D34600" w:rsidRPr="00D34600" w:rsidRDefault="00D34600" w:rsidP="00D34600">
            <w:pPr>
              <w:pStyle w:val="BodyText"/>
            </w:pPr>
            <w:r w:rsidRPr="00D34600">
              <w:t>Üliõpilaselamu 2 </w:t>
            </w:r>
          </w:p>
        </w:tc>
        <w:tc>
          <w:tcPr>
            <w:tcW w:w="311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7CD34F43" w14:textId="77777777" w:rsidR="00D34600" w:rsidRPr="00D34600" w:rsidRDefault="00D34600" w:rsidP="00D34600">
            <w:pPr>
              <w:pStyle w:val="BodyText"/>
              <w:rPr>
                <w:lang w:val="en-GB"/>
              </w:rPr>
            </w:pPr>
            <w:r w:rsidRPr="00D34600">
              <w:rPr>
                <w:lang w:val="en-GB"/>
              </w:rPr>
              <w:t>Dormitory 2</w:t>
            </w:r>
          </w:p>
        </w:tc>
        <w:tc>
          <w:tcPr>
            <w:tcW w:w="212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5194B9DF" w14:textId="77777777" w:rsidR="00D34600" w:rsidRPr="00D34600" w:rsidRDefault="00D34600" w:rsidP="00D34600">
            <w:pPr>
              <w:pStyle w:val="BodyText"/>
            </w:pPr>
            <w:r w:rsidRPr="00D34600">
              <w:t>Akadeemia tee 7/1 </w:t>
            </w:r>
          </w:p>
        </w:tc>
      </w:tr>
      <w:tr w:rsidR="00D34600" w:rsidRPr="00D34600" w14:paraId="63335E56" w14:textId="77777777" w:rsidTr="003A7FD5">
        <w:trPr>
          <w:trHeight w:val="300"/>
        </w:trPr>
        <w:tc>
          <w:tcPr>
            <w:tcW w:w="49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39CD791C" w14:textId="77777777" w:rsidR="00D34600" w:rsidRPr="00D34600" w:rsidRDefault="00D34600" w:rsidP="00D34600">
            <w:pPr>
              <w:pStyle w:val="BodyText"/>
            </w:pPr>
            <w:r w:rsidRPr="00D34600">
              <w:lastRenderedPageBreak/>
              <w:t>31 </w:t>
            </w:r>
          </w:p>
        </w:tc>
        <w:tc>
          <w:tcPr>
            <w:tcW w:w="91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1AAC012A" w14:textId="77777777" w:rsidR="00D34600" w:rsidRPr="00D34600" w:rsidRDefault="00D34600" w:rsidP="00D34600">
            <w:pPr>
              <w:pStyle w:val="BodyText"/>
            </w:pPr>
            <w:r w:rsidRPr="00D34600">
              <w:rPr>
                <w:b/>
                <w:bCs/>
              </w:rPr>
              <w:t>D03</w:t>
            </w:r>
            <w:r w:rsidRPr="00D34600">
              <w:t> </w:t>
            </w:r>
          </w:p>
        </w:tc>
        <w:tc>
          <w:tcPr>
            <w:tcW w:w="269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53B56181" w14:textId="77777777" w:rsidR="00D34600" w:rsidRPr="00D34600" w:rsidRDefault="00D34600" w:rsidP="00D34600">
            <w:pPr>
              <w:pStyle w:val="BodyText"/>
            </w:pPr>
            <w:r w:rsidRPr="00D34600">
              <w:t>Üliõpilaselamu 3 </w:t>
            </w:r>
          </w:p>
        </w:tc>
        <w:tc>
          <w:tcPr>
            <w:tcW w:w="311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</w:tcPr>
          <w:p w14:paraId="706A6302" w14:textId="77777777" w:rsidR="00D34600" w:rsidRPr="00D34600" w:rsidRDefault="00D34600" w:rsidP="00D34600">
            <w:pPr>
              <w:pStyle w:val="BodyText"/>
              <w:rPr>
                <w:lang w:val="en-GB"/>
              </w:rPr>
            </w:pPr>
            <w:r w:rsidRPr="00D34600">
              <w:rPr>
                <w:lang w:val="en-GB"/>
              </w:rPr>
              <w:t>Dormitory 3</w:t>
            </w:r>
          </w:p>
          <w:p w14:paraId="3C653911" w14:textId="77777777" w:rsidR="00D34600" w:rsidRPr="00D34600" w:rsidRDefault="00D34600" w:rsidP="00D34600">
            <w:pPr>
              <w:pStyle w:val="BodyText"/>
            </w:pPr>
          </w:p>
        </w:tc>
        <w:tc>
          <w:tcPr>
            <w:tcW w:w="212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124B060A" w14:textId="77777777" w:rsidR="00D34600" w:rsidRPr="00D34600" w:rsidRDefault="00D34600" w:rsidP="00D34600">
            <w:pPr>
              <w:pStyle w:val="BodyText"/>
            </w:pPr>
            <w:r w:rsidRPr="00D34600">
              <w:t>Akadeemia tee 7/2 </w:t>
            </w:r>
          </w:p>
        </w:tc>
      </w:tr>
      <w:tr w:rsidR="00D34600" w:rsidRPr="00D34600" w14:paraId="144A7E45" w14:textId="77777777" w:rsidTr="003A7FD5">
        <w:trPr>
          <w:trHeight w:val="300"/>
        </w:trPr>
        <w:tc>
          <w:tcPr>
            <w:tcW w:w="49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44B6E5A1" w14:textId="77777777" w:rsidR="00D34600" w:rsidRPr="00D34600" w:rsidRDefault="00D34600" w:rsidP="00D34600">
            <w:pPr>
              <w:pStyle w:val="BodyText"/>
            </w:pPr>
            <w:r w:rsidRPr="00D34600">
              <w:t>32 </w:t>
            </w:r>
          </w:p>
        </w:tc>
        <w:tc>
          <w:tcPr>
            <w:tcW w:w="91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379429E8" w14:textId="77777777" w:rsidR="00D34600" w:rsidRPr="00D34600" w:rsidRDefault="00D34600" w:rsidP="00D34600">
            <w:pPr>
              <w:pStyle w:val="BodyText"/>
            </w:pPr>
            <w:r w:rsidRPr="00D34600">
              <w:rPr>
                <w:b/>
                <w:bCs/>
              </w:rPr>
              <w:t>D04</w:t>
            </w:r>
            <w:r w:rsidRPr="00D34600">
              <w:t> </w:t>
            </w:r>
          </w:p>
        </w:tc>
        <w:tc>
          <w:tcPr>
            <w:tcW w:w="269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4A1869A5" w14:textId="77777777" w:rsidR="00D34600" w:rsidRPr="00D34600" w:rsidRDefault="00D34600" w:rsidP="00D34600">
            <w:pPr>
              <w:pStyle w:val="BodyText"/>
            </w:pPr>
            <w:r w:rsidRPr="00D34600">
              <w:t>Väikeperede elamu/ühiselamu  </w:t>
            </w:r>
          </w:p>
        </w:tc>
        <w:tc>
          <w:tcPr>
            <w:tcW w:w="311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2599B9E8" w14:textId="77777777" w:rsidR="00D34600" w:rsidRPr="00D34600" w:rsidRDefault="00D34600" w:rsidP="00D34600">
            <w:pPr>
              <w:pStyle w:val="BodyText"/>
            </w:pPr>
            <w:r w:rsidRPr="00D34600">
              <w:rPr>
                <w:lang w:val="en-GB"/>
              </w:rPr>
              <w:t>Small family building/dormitory</w:t>
            </w:r>
          </w:p>
        </w:tc>
        <w:tc>
          <w:tcPr>
            <w:tcW w:w="212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157DC064" w14:textId="77777777" w:rsidR="00D34600" w:rsidRPr="00D34600" w:rsidRDefault="00D34600" w:rsidP="00D34600">
            <w:pPr>
              <w:pStyle w:val="BodyText"/>
            </w:pPr>
            <w:r w:rsidRPr="00D34600">
              <w:t>Akadeemia tee 5a </w:t>
            </w:r>
          </w:p>
        </w:tc>
      </w:tr>
      <w:tr w:rsidR="00D34600" w:rsidRPr="00D34600" w14:paraId="2A9A312D" w14:textId="77777777" w:rsidTr="003A7FD5">
        <w:trPr>
          <w:trHeight w:val="300"/>
        </w:trPr>
        <w:tc>
          <w:tcPr>
            <w:tcW w:w="49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08DACA8D" w14:textId="77777777" w:rsidR="00D34600" w:rsidRPr="00D34600" w:rsidRDefault="00D34600" w:rsidP="00D34600">
            <w:pPr>
              <w:pStyle w:val="BodyText"/>
            </w:pPr>
            <w:r w:rsidRPr="00D34600">
              <w:t>33 </w:t>
            </w:r>
          </w:p>
        </w:tc>
        <w:tc>
          <w:tcPr>
            <w:tcW w:w="91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4C994083" w14:textId="77777777" w:rsidR="00D34600" w:rsidRPr="00D34600" w:rsidRDefault="00D34600" w:rsidP="00D34600">
            <w:pPr>
              <w:pStyle w:val="BodyText"/>
            </w:pPr>
            <w:r w:rsidRPr="00D34600">
              <w:rPr>
                <w:b/>
                <w:bCs/>
              </w:rPr>
              <w:t>D05</w:t>
            </w:r>
            <w:r w:rsidRPr="00D34600">
              <w:t> </w:t>
            </w:r>
          </w:p>
        </w:tc>
        <w:tc>
          <w:tcPr>
            <w:tcW w:w="269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2E4CD1C2" w14:textId="77777777" w:rsidR="00D34600" w:rsidRPr="00D34600" w:rsidRDefault="00D34600" w:rsidP="00D34600">
            <w:pPr>
              <w:pStyle w:val="BodyText"/>
              <w:rPr>
                <w:vertAlign w:val="superscript"/>
              </w:rPr>
            </w:pPr>
            <w:r w:rsidRPr="00D34600">
              <w:t>Korterelamu (32 ülikooli korteriomandit 46-st)</w:t>
            </w:r>
          </w:p>
        </w:tc>
        <w:tc>
          <w:tcPr>
            <w:tcW w:w="311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5417D618" w14:textId="77777777" w:rsidR="00D34600" w:rsidRPr="00D34600" w:rsidRDefault="00D34600" w:rsidP="00D34600">
            <w:pPr>
              <w:pStyle w:val="BodyText"/>
              <w:rPr>
                <w:lang w:val="en-GB"/>
              </w:rPr>
            </w:pPr>
            <w:r w:rsidRPr="00D34600">
              <w:rPr>
                <w:lang w:val="en-GB"/>
              </w:rPr>
              <w:t>Apartment building (32 university apartment ownerships out of 46)</w:t>
            </w:r>
          </w:p>
        </w:tc>
        <w:tc>
          <w:tcPr>
            <w:tcW w:w="212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317D2FA9" w14:textId="77777777" w:rsidR="00D34600" w:rsidRPr="00D34600" w:rsidRDefault="00D34600" w:rsidP="00D34600">
            <w:pPr>
              <w:pStyle w:val="BodyText"/>
            </w:pPr>
            <w:r w:rsidRPr="00D34600">
              <w:t>Akadeemia tee 7a </w:t>
            </w:r>
          </w:p>
        </w:tc>
      </w:tr>
      <w:tr w:rsidR="00D34600" w:rsidRPr="00D34600" w14:paraId="34F52F0F" w14:textId="77777777" w:rsidTr="003A7FD5">
        <w:trPr>
          <w:trHeight w:val="300"/>
        </w:trPr>
        <w:tc>
          <w:tcPr>
            <w:tcW w:w="49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785D4976" w14:textId="77777777" w:rsidR="00D34600" w:rsidRPr="00D34600" w:rsidRDefault="00D34600" w:rsidP="00D34600">
            <w:pPr>
              <w:pStyle w:val="BodyText"/>
            </w:pPr>
            <w:r w:rsidRPr="00D34600">
              <w:t>34 </w:t>
            </w:r>
          </w:p>
        </w:tc>
        <w:tc>
          <w:tcPr>
            <w:tcW w:w="91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2DD823F6" w14:textId="77777777" w:rsidR="00D34600" w:rsidRPr="00D34600" w:rsidRDefault="00D34600" w:rsidP="00D34600">
            <w:pPr>
              <w:pStyle w:val="BodyText"/>
            </w:pPr>
            <w:r w:rsidRPr="00D34600">
              <w:rPr>
                <w:b/>
                <w:bCs/>
              </w:rPr>
              <w:t>D06</w:t>
            </w:r>
            <w:r w:rsidRPr="00D34600">
              <w:t> </w:t>
            </w:r>
          </w:p>
        </w:tc>
        <w:tc>
          <w:tcPr>
            <w:tcW w:w="269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57E86404" w14:textId="77777777" w:rsidR="00D34600" w:rsidRPr="00D34600" w:rsidRDefault="00D34600" w:rsidP="00D34600">
            <w:pPr>
              <w:pStyle w:val="BodyText"/>
            </w:pPr>
            <w:r w:rsidRPr="00D34600">
              <w:t>Üliõpilaselamu </w:t>
            </w:r>
          </w:p>
        </w:tc>
        <w:tc>
          <w:tcPr>
            <w:tcW w:w="311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0951CA85" w14:textId="77777777" w:rsidR="00D34600" w:rsidRPr="00D34600" w:rsidRDefault="00D34600" w:rsidP="00D34600">
            <w:pPr>
              <w:pStyle w:val="BodyText"/>
            </w:pPr>
            <w:r w:rsidRPr="00D34600">
              <w:rPr>
                <w:lang w:val="en-GB"/>
              </w:rPr>
              <w:t>Dormitory</w:t>
            </w:r>
          </w:p>
        </w:tc>
        <w:tc>
          <w:tcPr>
            <w:tcW w:w="212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21D2F45C" w14:textId="77777777" w:rsidR="00D34600" w:rsidRPr="00D34600" w:rsidRDefault="00D34600" w:rsidP="00D34600">
            <w:pPr>
              <w:pStyle w:val="BodyText"/>
            </w:pPr>
            <w:r w:rsidRPr="00D34600">
              <w:t>Raja 4d</w:t>
            </w:r>
          </w:p>
        </w:tc>
      </w:tr>
      <w:tr w:rsidR="00D34600" w:rsidRPr="00D34600" w14:paraId="404DFBE6" w14:textId="77777777" w:rsidTr="003A7FD5">
        <w:trPr>
          <w:trHeight w:val="300"/>
        </w:trPr>
        <w:tc>
          <w:tcPr>
            <w:tcW w:w="49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3D1B30C9" w14:textId="77777777" w:rsidR="00D34600" w:rsidRPr="00D34600" w:rsidRDefault="00D34600" w:rsidP="00D34600">
            <w:pPr>
              <w:pStyle w:val="BodyText"/>
            </w:pPr>
            <w:r w:rsidRPr="00D34600">
              <w:t>35 </w:t>
            </w:r>
          </w:p>
        </w:tc>
        <w:tc>
          <w:tcPr>
            <w:tcW w:w="91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572B5CCB" w14:textId="77777777" w:rsidR="00D34600" w:rsidRPr="00D34600" w:rsidRDefault="00D34600" w:rsidP="00D34600">
            <w:pPr>
              <w:pStyle w:val="BodyText"/>
            </w:pPr>
            <w:r w:rsidRPr="00D34600">
              <w:rPr>
                <w:b/>
                <w:bCs/>
              </w:rPr>
              <w:t>D07</w:t>
            </w:r>
            <w:r w:rsidRPr="00D34600">
              <w:t> </w:t>
            </w:r>
          </w:p>
        </w:tc>
        <w:tc>
          <w:tcPr>
            <w:tcW w:w="269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3593C66B" w14:textId="77777777" w:rsidR="00D34600" w:rsidRPr="00D34600" w:rsidRDefault="00D34600" w:rsidP="00D34600">
            <w:pPr>
              <w:pStyle w:val="BodyText"/>
            </w:pPr>
            <w:r w:rsidRPr="00D34600">
              <w:t>Üliõpilaselamu </w:t>
            </w:r>
          </w:p>
        </w:tc>
        <w:tc>
          <w:tcPr>
            <w:tcW w:w="311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012FB537" w14:textId="77777777" w:rsidR="00D34600" w:rsidRPr="00D34600" w:rsidRDefault="00D34600" w:rsidP="00D34600">
            <w:pPr>
              <w:pStyle w:val="BodyText"/>
            </w:pPr>
            <w:r w:rsidRPr="00D34600">
              <w:rPr>
                <w:lang w:val="en-GB"/>
              </w:rPr>
              <w:t>Dormitory</w:t>
            </w:r>
          </w:p>
        </w:tc>
        <w:tc>
          <w:tcPr>
            <w:tcW w:w="212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1E47B741" w14:textId="77777777" w:rsidR="00D34600" w:rsidRPr="00D34600" w:rsidRDefault="00D34600" w:rsidP="00D34600">
            <w:pPr>
              <w:pStyle w:val="BodyText"/>
            </w:pPr>
            <w:r w:rsidRPr="00D34600">
              <w:t>Akadeemia tee 11/2/Raja 8</w:t>
            </w:r>
          </w:p>
        </w:tc>
      </w:tr>
      <w:tr w:rsidR="00D34600" w:rsidRPr="00D34600" w14:paraId="1DF670A6" w14:textId="77777777" w:rsidTr="003A7FD5">
        <w:trPr>
          <w:trHeight w:val="300"/>
        </w:trPr>
        <w:tc>
          <w:tcPr>
            <w:tcW w:w="49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0AC5903F" w14:textId="77777777" w:rsidR="00D34600" w:rsidRPr="00D34600" w:rsidRDefault="00D34600" w:rsidP="00D34600">
            <w:pPr>
              <w:pStyle w:val="BodyText"/>
            </w:pPr>
            <w:r w:rsidRPr="00D34600">
              <w:t>36 </w:t>
            </w:r>
          </w:p>
        </w:tc>
        <w:tc>
          <w:tcPr>
            <w:tcW w:w="91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583B690C" w14:textId="77777777" w:rsidR="00D34600" w:rsidRPr="00D34600" w:rsidRDefault="00D34600" w:rsidP="00D34600">
            <w:pPr>
              <w:pStyle w:val="BodyText"/>
            </w:pPr>
            <w:r w:rsidRPr="00D34600">
              <w:rPr>
                <w:b/>
                <w:bCs/>
              </w:rPr>
              <w:t>H05</w:t>
            </w:r>
            <w:r w:rsidRPr="00D34600">
              <w:t> </w:t>
            </w:r>
          </w:p>
        </w:tc>
        <w:tc>
          <w:tcPr>
            <w:tcW w:w="269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7A39D8FB" w14:textId="77777777" w:rsidR="00D34600" w:rsidRPr="00D34600" w:rsidRDefault="00D34600" w:rsidP="00D34600">
            <w:pPr>
              <w:pStyle w:val="BodyText"/>
            </w:pPr>
            <w:proofErr w:type="spellStart"/>
            <w:r w:rsidRPr="00D34600">
              <w:t>Academic</w:t>
            </w:r>
            <w:proofErr w:type="spellEnd"/>
            <w:r w:rsidRPr="00D34600">
              <w:t xml:space="preserve"> </w:t>
            </w:r>
            <w:proofErr w:type="spellStart"/>
            <w:r w:rsidRPr="00D34600">
              <w:t>Hostel</w:t>
            </w:r>
            <w:proofErr w:type="spellEnd"/>
            <w:r w:rsidRPr="00D34600">
              <w:t> </w:t>
            </w:r>
          </w:p>
        </w:tc>
        <w:tc>
          <w:tcPr>
            <w:tcW w:w="311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18461D68" w14:textId="77777777" w:rsidR="00D34600" w:rsidRPr="00D34600" w:rsidRDefault="00D34600" w:rsidP="00D34600">
            <w:pPr>
              <w:pStyle w:val="BodyText"/>
            </w:pPr>
            <w:r w:rsidRPr="00D34600">
              <w:rPr>
                <w:lang w:val="en-GB"/>
              </w:rPr>
              <w:t>Academic Hostel</w:t>
            </w:r>
          </w:p>
        </w:tc>
        <w:tc>
          <w:tcPr>
            <w:tcW w:w="212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54E2DAF3" w14:textId="77777777" w:rsidR="00D34600" w:rsidRPr="00D34600" w:rsidRDefault="00D34600" w:rsidP="00D34600">
            <w:pPr>
              <w:pStyle w:val="BodyText"/>
            </w:pPr>
            <w:r w:rsidRPr="00D34600">
              <w:t>Akadeemia tee 11/1/Raja 8</w:t>
            </w:r>
          </w:p>
        </w:tc>
      </w:tr>
      <w:tr w:rsidR="00D34600" w:rsidRPr="00D34600" w14:paraId="058825FB" w14:textId="77777777" w:rsidTr="003A7FD5">
        <w:trPr>
          <w:trHeight w:val="300"/>
        </w:trPr>
        <w:tc>
          <w:tcPr>
            <w:tcW w:w="49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124C5804" w14:textId="77777777" w:rsidR="00D34600" w:rsidRPr="00D34600" w:rsidRDefault="00D34600" w:rsidP="00D34600">
            <w:pPr>
              <w:pStyle w:val="BodyText"/>
            </w:pPr>
            <w:r w:rsidRPr="00D34600">
              <w:t>37 </w:t>
            </w:r>
          </w:p>
        </w:tc>
        <w:tc>
          <w:tcPr>
            <w:tcW w:w="91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15D93E6A" w14:textId="77777777" w:rsidR="00D34600" w:rsidRPr="00D34600" w:rsidRDefault="00D34600" w:rsidP="00D34600">
            <w:pPr>
              <w:pStyle w:val="BodyText"/>
            </w:pPr>
            <w:r w:rsidRPr="00D34600">
              <w:rPr>
                <w:b/>
                <w:bCs/>
              </w:rPr>
              <w:t>BH1</w:t>
            </w:r>
            <w:r w:rsidRPr="00D34600">
              <w:t> </w:t>
            </w:r>
          </w:p>
        </w:tc>
        <w:tc>
          <w:tcPr>
            <w:tcW w:w="269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4A3C1B62" w14:textId="77777777" w:rsidR="00D34600" w:rsidRPr="00D34600" w:rsidRDefault="00D34600" w:rsidP="00D34600">
            <w:pPr>
              <w:pStyle w:val="BodyText"/>
            </w:pPr>
            <w:r w:rsidRPr="00D34600">
              <w:t>Katlamaja  </w:t>
            </w:r>
          </w:p>
        </w:tc>
        <w:tc>
          <w:tcPr>
            <w:tcW w:w="311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7EF36540" w14:textId="77777777" w:rsidR="00D34600" w:rsidRPr="00D34600" w:rsidRDefault="00D34600" w:rsidP="00D34600">
            <w:pPr>
              <w:pStyle w:val="BodyText"/>
            </w:pPr>
            <w:r w:rsidRPr="00D34600">
              <w:rPr>
                <w:lang w:val="en-GB"/>
              </w:rPr>
              <w:t>Boiler house</w:t>
            </w:r>
          </w:p>
        </w:tc>
        <w:tc>
          <w:tcPr>
            <w:tcW w:w="212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5A80429B" w14:textId="77777777" w:rsidR="00D34600" w:rsidRPr="00D34600" w:rsidRDefault="00D34600" w:rsidP="00D34600">
            <w:pPr>
              <w:pStyle w:val="BodyText"/>
            </w:pPr>
            <w:r w:rsidRPr="00D34600">
              <w:t>Raja tn 4b </w:t>
            </w:r>
          </w:p>
        </w:tc>
      </w:tr>
      <w:tr w:rsidR="00D34600" w:rsidRPr="00D34600" w14:paraId="471FFB13" w14:textId="77777777" w:rsidTr="003A7FD5">
        <w:trPr>
          <w:trHeight w:val="300"/>
        </w:trPr>
        <w:tc>
          <w:tcPr>
            <w:tcW w:w="49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5325B05A" w14:textId="77777777" w:rsidR="00D34600" w:rsidRPr="00D34600" w:rsidRDefault="00D34600" w:rsidP="00D34600">
            <w:pPr>
              <w:pStyle w:val="BodyText"/>
            </w:pPr>
            <w:r w:rsidRPr="00D34600">
              <w:t>38 </w:t>
            </w:r>
          </w:p>
        </w:tc>
        <w:tc>
          <w:tcPr>
            <w:tcW w:w="91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67EB3FF0" w14:textId="77777777" w:rsidR="00D34600" w:rsidRPr="00D34600" w:rsidRDefault="00D34600" w:rsidP="00D34600">
            <w:pPr>
              <w:pStyle w:val="BodyText"/>
            </w:pPr>
            <w:r w:rsidRPr="00D34600">
              <w:rPr>
                <w:b/>
                <w:bCs/>
              </w:rPr>
              <w:t>GLN</w:t>
            </w:r>
            <w:r w:rsidRPr="00D34600">
              <w:t> </w:t>
            </w:r>
          </w:p>
        </w:tc>
        <w:tc>
          <w:tcPr>
            <w:tcW w:w="269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4700D2D2" w14:textId="77777777" w:rsidR="00D34600" w:rsidRPr="00D34600" w:rsidRDefault="00D34600" w:rsidP="00D34600">
            <w:pPr>
              <w:pStyle w:val="BodyText"/>
            </w:pPr>
            <w:proofErr w:type="spellStart"/>
            <w:r w:rsidRPr="00D34600">
              <w:t>Glehni</w:t>
            </w:r>
            <w:proofErr w:type="spellEnd"/>
            <w:r w:rsidRPr="00D34600">
              <w:t xml:space="preserve"> loss </w:t>
            </w:r>
          </w:p>
        </w:tc>
        <w:tc>
          <w:tcPr>
            <w:tcW w:w="311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05A4AD11" w14:textId="77777777" w:rsidR="00D34600" w:rsidRPr="00D34600" w:rsidRDefault="00D34600" w:rsidP="00D34600">
            <w:pPr>
              <w:pStyle w:val="BodyText"/>
            </w:pPr>
            <w:proofErr w:type="spellStart"/>
            <w:r w:rsidRPr="00D34600">
              <w:rPr>
                <w:lang w:val="en-GB"/>
              </w:rPr>
              <w:t>Glehn</w:t>
            </w:r>
            <w:proofErr w:type="spellEnd"/>
            <w:r w:rsidRPr="00D34600">
              <w:rPr>
                <w:lang w:val="en-GB"/>
              </w:rPr>
              <w:t xml:space="preserve"> Castle</w:t>
            </w:r>
          </w:p>
        </w:tc>
        <w:tc>
          <w:tcPr>
            <w:tcW w:w="212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1990126F" w14:textId="77777777" w:rsidR="00D34600" w:rsidRPr="00D34600" w:rsidRDefault="00D34600" w:rsidP="00D34600">
            <w:pPr>
              <w:pStyle w:val="BodyText"/>
            </w:pPr>
            <w:r w:rsidRPr="00D34600">
              <w:t>Vana-Mustamäe tn 48 </w:t>
            </w:r>
          </w:p>
        </w:tc>
      </w:tr>
      <w:tr w:rsidR="00D34600" w:rsidRPr="00D34600" w14:paraId="26C8AB7D" w14:textId="77777777" w:rsidTr="003A7FD5">
        <w:trPr>
          <w:trHeight w:val="300"/>
        </w:trPr>
        <w:tc>
          <w:tcPr>
            <w:tcW w:w="49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30EFDE12" w14:textId="77777777" w:rsidR="00D34600" w:rsidRPr="00D34600" w:rsidRDefault="00D34600" w:rsidP="00D34600">
            <w:pPr>
              <w:pStyle w:val="BodyText"/>
            </w:pPr>
            <w:r w:rsidRPr="00D34600">
              <w:t>39 </w:t>
            </w:r>
          </w:p>
        </w:tc>
        <w:tc>
          <w:tcPr>
            <w:tcW w:w="91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7D272E07" w14:textId="77777777" w:rsidR="00D34600" w:rsidRPr="00D34600" w:rsidRDefault="00D34600" w:rsidP="00D34600">
            <w:pPr>
              <w:pStyle w:val="BodyText"/>
            </w:pPr>
            <w:r w:rsidRPr="00D34600">
              <w:rPr>
                <w:b/>
                <w:bCs/>
              </w:rPr>
              <w:t>OBS</w:t>
            </w:r>
            <w:r w:rsidRPr="00D34600">
              <w:t> </w:t>
            </w:r>
          </w:p>
        </w:tc>
        <w:tc>
          <w:tcPr>
            <w:tcW w:w="269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631DCC69" w14:textId="77777777" w:rsidR="00D34600" w:rsidRPr="00D34600" w:rsidRDefault="00D34600" w:rsidP="00D34600">
            <w:pPr>
              <w:pStyle w:val="BodyText"/>
            </w:pPr>
            <w:r w:rsidRPr="00D34600">
              <w:t>Tallinna tähetorn </w:t>
            </w:r>
          </w:p>
        </w:tc>
        <w:tc>
          <w:tcPr>
            <w:tcW w:w="311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0937BA61" w14:textId="77777777" w:rsidR="00D34600" w:rsidRPr="00D34600" w:rsidRDefault="00D34600" w:rsidP="00D34600">
            <w:pPr>
              <w:pStyle w:val="BodyText"/>
            </w:pPr>
            <w:r w:rsidRPr="00D34600">
              <w:rPr>
                <w:lang w:val="en-GB"/>
              </w:rPr>
              <w:t>Tallinn Observatory</w:t>
            </w:r>
          </w:p>
        </w:tc>
        <w:tc>
          <w:tcPr>
            <w:tcW w:w="212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39F5D3BC" w14:textId="77777777" w:rsidR="00D34600" w:rsidRPr="00D34600" w:rsidRDefault="00D34600" w:rsidP="00D34600">
            <w:pPr>
              <w:pStyle w:val="BodyText"/>
            </w:pPr>
            <w:r w:rsidRPr="00D34600">
              <w:t>Tähetorni tn 2 </w:t>
            </w:r>
          </w:p>
        </w:tc>
      </w:tr>
      <w:tr w:rsidR="00D34600" w:rsidRPr="00D34600" w14:paraId="48D0ED49" w14:textId="77777777" w:rsidTr="003A7FD5">
        <w:trPr>
          <w:trHeight w:val="300"/>
        </w:trPr>
        <w:tc>
          <w:tcPr>
            <w:tcW w:w="49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7B67AC3B" w14:textId="77777777" w:rsidR="00D34600" w:rsidRPr="00D34600" w:rsidRDefault="00D34600" w:rsidP="00D34600">
            <w:pPr>
              <w:pStyle w:val="BodyText"/>
            </w:pPr>
            <w:r w:rsidRPr="00D34600">
              <w:t>40 </w:t>
            </w:r>
          </w:p>
        </w:tc>
        <w:tc>
          <w:tcPr>
            <w:tcW w:w="91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53473AC2" w14:textId="77777777" w:rsidR="00D34600" w:rsidRPr="00D34600" w:rsidRDefault="00D34600" w:rsidP="00D34600">
            <w:pPr>
              <w:pStyle w:val="BodyText"/>
            </w:pPr>
            <w:r w:rsidRPr="00D34600">
              <w:rPr>
                <w:b/>
                <w:bCs/>
              </w:rPr>
              <w:t>D08</w:t>
            </w:r>
            <w:r w:rsidRPr="00D34600">
              <w:t> </w:t>
            </w:r>
          </w:p>
        </w:tc>
        <w:tc>
          <w:tcPr>
            <w:tcW w:w="269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6EA610E5" w14:textId="77777777" w:rsidR="00D34600" w:rsidRPr="00D34600" w:rsidRDefault="00D34600" w:rsidP="00D34600">
            <w:pPr>
              <w:pStyle w:val="BodyText"/>
            </w:pPr>
            <w:r w:rsidRPr="00D34600">
              <w:t>Siidisaba üliõpilaselamu </w:t>
            </w:r>
          </w:p>
        </w:tc>
        <w:tc>
          <w:tcPr>
            <w:tcW w:w="311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73E31B06" w14:textId="77777777" w:rsidR="00D34600" w:rsidRPr="00D34600" w:rsidRDefault="00D34600" w:rsidP="00D34600">
            <w:pPr>
              <w:pStyle w:val="BodyText"/>
            </w:pPr>
            <w:proofErr w:type="spellStart"/>
            <w:r w:rsidRPr="00D34600">
              <w:rPr>
                <w:lang w:val="en-GB"/>
              </w:rPr>
              <w:t>Siidsaba</w:t>
            </w:r>
            <w:proofErr w:type="spellEnd"/>
            <w:r w:rsidRPr="00D34600">
              <w:rPr>
                <w:lang w:val="en-GB"/>
              </w:rPr>
              <w:t xml:space="preserve"> dormitory</w:t>
            </w:r>
          </w:p>
        </w:tc>
        <w:tc>
          <w:tcPr>
            <w:tcW w:w="212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6A909C81" w14:textId="77777777" w:rsidR="00D34600" w:rsidRPr="00D34600" w:rsidRDefault="00D34600" w:rsidP="00D34600">
            <w:pPr>
              <w:pStyle w:val="BodyText"/>
            </w:pPr>
            <w:r w:rsidRPr="00D34600">
              <w:t>Siidisaba tn 7 </w:t>
            </w:r>
          </w:p>
        </w:tc>
      </w:tr>
      <w:tr w:rsidR="00D34600" w:rsidRPr="00D34600" w14:paraId="4588CA21" w14:textId="77777777" w:rsidTr="003A7FD5">
        <w:trPr>
          <w:trHeight w:val="300"/>
        </w:trPr>
        <w:tc>
          <w:tcPr>
            <w:tcW w:w="49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122BDCFE" w14:textId="77777777" w:rsidR="00D34600" w:rsidRPr="00D34600" w:rsidRDefault="00D34600" w:rsidP="00D34600">
            <w:pPr>
              <w:pStyle w:val="BodyText"/>
            </w:pPr>
            <w:r w:rsidRPr="00D34600">
              <w:t>41 </w:t>
            </w:r>
          </w:p>
        </w:tc>
        <w:tc>
          <w:tcPr>
            <w:tcW w:w="91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37C9BD16" w14:textId="77777777" w:rsidR="00D34600" w:rsidRPr="00D34600" w:rsidRDefault="00D34600" w:rsidP="00D34600">
            <w:pPr>
              <w:pStyle w:val="BodyText"/>
            </w:pPr>
            <w:r w:rsidRPr="00D34600">
              <w:rPr>
                <w:b/>
                <w:bCs/>
              </w:rPr>
              <w:t>BH2</w:t>
            </w:r>
            <w:r w:rsidRPr="00D34600">
              <w:t> </w:t>
            </w:r>
          </w:p>
        </w:tc>
        <w:tc>
          <w:tcPr>
            <w:tcW w:w="269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5167D367" w14:textId="77777777" w:rsidR="00D34600" w:rsidRPr="00D34600" w:rsidRDefault="00D34600" w:rsidP="00D34600">
            <w:pPr>
              <w:pStyle w:val="BodyText"/>
            </w:pPr>
            <w:r w:rsidRPr="00D34600">
              <w:t>Konteinerkatlamaja </w:t>
            </w:r>
          </w:p>
        </w:tc>
        <w:tc>
          <w:tcPr>
            <w:tcW w:w="311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1725EB2A" w14:textId="77777777" w:rsidR="00D34600" w:rsidRPr="00D34600" w:rsidRDefault="00D34600" w:rsidP="00D34600">
            <w:pPr>
              <w:pStyle w:val="BodyText"/>
            </w:pPr>
            <w:r w:rsidRPr="00D34600">
              <w:rPr>
                <w:lang w:val="en-GB"/>
              </w:rPr>
              <w:t>Container boiler room</w:t>
            </w:r>
          </w:p>
        </w:tc>
        <w:tc>
          <w:tcPr>
            <w:tcW w:w="212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24BB6E72" w14:textId="77777777" w:rsidR="00D34600" w:rsidRPr="00D34600" w:rsidRDefault="00D34600" w:rsidP="00D34600">
            <w:pPr>
              <w:pStyle w:val="BodyText"/>
            </w:pPr>
            <w:r w:rsidRPr="00D34600">
              <w:t>Kopli tn 101 </w:t>
            </w:r>
          </w:p>
        </w:tc>
      </w:tr>
      <w:tr w:rsidR="00D34600" w:rsidRPr="00D34600" w14:paraId="0BE663A1" w14:textId="77777777" w:rsidTr="003A7FD5">
        <w:trPr>
          <w:trHeight w:val="300"/>
        </w:trPr>
        <w:tc>
          <w:tcPr>
            <w:tcW w:w="49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2BBF2F1A" w14:textId="77777777" w:rsidR="00D34600" w:rsidRPr="00D34600" w:rsidRDefault="00D34600" w:rsidP="00D34600">
            <w:pPr>
              <w:pStyle w:val="BodyText"/>
            </w:pPr>
            <w:r w:rsidRPr="00D34600">
              <w:t>42 </w:t>
            </w:r>
          </w:p>
        </w:tc>
        <w:tc>
          <w:tcPr>
            <w:tcW w:w="91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607ECD7D" w14:textId="77777777" w:rsidR="00D34600" w:rsidRPr="00D34600" w:rsidRDefault="00D34600" w:rsidP="00D34600">
            <w:pPr>
              <w:pStyle w:val="BodyText"/>
            </w:pPr>
            <w:r w:rsidRPr="00D34600">
              <w:rPr>
                <w:b/>
                <w:bCs/>
              </w:rPr>
              <w:t>TEG</w:t>
            </w:r>
            <w:r w:rsidRPr="00D34600">
              <w:t> </w:t>
            </w:r>
          </w:p>
        </w:tc>
        <w:tc>
          <w:tcPr>
            <w:tcW w:w="269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7B9E1477" w14:textId="77777777" w:rsidR="00D34600" w:rsidRPr="00D34600" w:rsidRDefault="00D34600" w:rsidP="00D34600">
            <w:pPr>
              <w:pStyle w:val="BodyText"/>
            </w:pPr>
            <w:r w:rsidRPr="00D34600">
              <w:t>Endine soojustehnika õppehoone </w:t>
            </w:r>
          </w:p>
        </w:tc>
        <w:tc>
          <w:tcPr>
            <w:tcW w:w="311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7A84142F" w14:textId="77777777" w:rsidR="00D34600" w:rsidRPr="00D34600" w:rsidRDefault="00D34600" w:rsidP="00D34600">
            <w:pPr>
              <w:pStyle w:val="BodyText"/>
            </w:pPr>
            <w:r w:rsidRPr="00D34600">
              <w:rPr>
                <w:lang w:val="en-GB"/>
              </w:rPr>
              <w:t>Former Thermal Educational Building</w:t>
            </w:r>
          </w:p>
        </w:tc>
        <w:tc>
          <w:tcPr>
            <w:tcW w:w="212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38075220" w14:textId="77777777" w:rsidR="00D34600" w:rsidRPr="00D34600" w:rsidRDefault="00D34600" w:rsidP="00D34600">
            <w:pPr>
              <w:pStyle w:val="BodyText"/>
            </w:pPr>
            <w:r w:rsidRPr="00D34600">
              <w:t>Kopli tn 116 </w:t>
            </w:r>
          </w:p>
        </w:tc>
      </w:tr>
      <w:tr w:rsidR="00D34600" w:rsidRPr="00D34600" w14:paraId="55E91977" w14:textId="77777777" w:rsidTr="003A7FD5">
        <w:trPr>
          <w:trHeight w:val="300"/>
        </w:trPr>
        <w:tc>
          <w:tcPr>
            <w:tcW w:w="49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2088CE57" w14:textId="77777777" w:rsidR="00D34600" w:rsidRPr="00D34600" w:rsidRDefault="00D34600" w:rsidP="00D34600">
            <w:pPr>
              <w:pStyle w:val="BodyText"/>
            </w:pPr>
            <w:r w:rsidRPr="00D34600">
              <w:t>43 </w:t>
            </w:r>
          </w:p>
        </w:tc>
        <w:tc>
          <w:tcPr>
            <w:tcW w:w="91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3B609195" w14:textId="77777777" w:rsidR="00D34600" w:rsidRPr="00D34600" w:rsidRDefault="00D34600" w:rsidP="00D34600">
            <w:pPr>
              <w:pStyle w:val="BodyText"/>
            </w:pPr>
            <w:r w:rsidRPr="00D34600">
              <w:rPr>
                <w:b/>
                <w:bCs/>
              </w:rPr>
              <w:t>MA1</w:t>
            </w:r>
            <w:r w:rsidRPr="00D34600">
              <w:t> </w:t>
            </w:r>
          </w:p>
        </w:tc>
        <w:tc>
          <w:tcPr>
            <w:tcW w:w="269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02BDE0E4" w14:textId="77777777" w:rsidR="00D34600" w:rsidRPr="00D34600" w:rsidRDefault="00D34600" w:rsidP="00D34600">
            <w:pPr>
              <w:pStyle w:val="BodyText"/>
            </w:pPr>
            <w:r w:rsidRPr="00D34600">
              <w:t>Eesti Mereakadeemia </w:t>
            </w:r>
          </w:p>
        </w:tc>
        <w:tc>
          <w:tcPr>
            <w:tcW w:w="311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4969438C" w14:textId="77777777" w:rsidR="00D34600" w:rsidRPr="00D34600" w:rsidRDefault="00D34600" w:rsidP="00D34600">
            <w:pPr>
              <w:pStyle w:val="BodyText"/>
            </w:pPr>
            <w:r w:rsidRPr="00D34600">
              <w:rPr>
                <w:lang w:val="en-GB"/>
              </w:rPr>
              <w:t>Estonian Maritime Academy</w:t>
            </w:r>
          </w:p>
        </w:tc>
        <w:tc>
          <w:tcPr>
            <w:tcW w:w="212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66513EF5" w14:textId="77777777" w:rsidR="00D34600" w:rsidRPr="00D34600" w:rsidRDefault="00D34600" w:rsidP="00D34600">
            <w:pPr>
              <w:pStyle w:val="BodyText"/>
            </w:pPr>
            <w:r w:rsidRPr="00D34600">
              <w:t>Kopli tn 101 </w:t>
            </w:r>
          </w:p>
        </w:tc>
      </w:tr>
      <w:tr w:rsidR="00D34600" w:rsidRPr="00D34600" w14:paraId="443408D2" w14:textId="77777777" w:rsidTr="003A7FD5">
        <w:trPr>
          <w:trHeight w:val="300"/>
        </w:trPr>
        <w:tc>
          <w:tcPr>
            <w:tcW w:w="49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6A82C99D" w14:textId="77777777" w:rsidR="00D34600" w:rsidRPr="00D34600" w:rsidRDefault="00D34600" w:rsidP="00D34600">
            <w:pPr>
              <w:pStyle w:val="BodyText"/>
            </w:pPr>
            <w:r w:rsidRPr="00D34600">
              <w:t>44 </w:t>
            </w:r>
          </w:p>
        </w:tc>
        <w:tc>
          <w:tcPr>
            <w:tcW w:w="91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367D6EA4" w14:textId="77777777" w:rsidR="00D34600" w:rsidRPr="00D34600" w:rsidRDefault="00D34600" w:rsidP="00D34600">
            <w:pPr>
              <w:pStyle w:val="BodyText"/>
            </w:pPr>
            <w:r w:rsidRPr="00D34600">
              <w:rPr>
                <w:b/>
                <w:bCs/>
              </w:rPr>
              <w:t>MA2</w:t>
            </w:r>
            <w:r w:rsidRPr="00D34600">
              <w:t> </w:t>
            </w:r>
          </w:p>
        </w:tc>
        <w:tc>
          <w:tcPr>
            <w:tcW w:w="269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050A64EB" w14:textId="77777777" w:rsidR="00D34600" w:rsidRPr="00D34600" w:rsidRDefault="00D34600" w:rsidP="00D34600">
            <w:pPr>
              <w:pStyle w:val="BodyText"/>
            </w:pPr>
            <w:r w:rsidRPr="00D34600">
              <w:t xml:space="preserve">Johan </w:t>
            </w:r>
            <w:proofErr w:type="spellStart"/>
            <w:r w:rsidRPr="00D34600">
              <w:t>Pitka</w:t>
            </w:r>
            <w:proofErr w:type="spellEnd"/>
            <w:r w:rsidRPr="00D34600">
              <w:t xml:space="preserve"> nimeline mehaanikamaja </w:t>
            </w:r>
          </w:p>
        </w:tc>
        <w:tc>
          <w:tcPr>
            <w:tcW w:w="311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7ACE4EF4" w14:textId="77777777" w:rsidR="00D34600" w:rsidRPr="00D34600" w:rsidRDefault="00D34600" w:rsidP="00D34600">
            <w:pPr>
              <w:pStyle w:val="BodyText"/>
            </w:pPr>
            <w:r w:rsidRPr="00D34600">
              <w:rPr>
                <w:lang w:val="en-GB"/>
              </w:rPr>
              <w:t>Johan Pitka Mechanics Building</w:t>
            </w:r>
          </w:p>
        </w:tc>
        <w:tc>
          <w:tcPr>
            <w:tcW w:w="212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57B7E0B3" w14:textId="77777777" w:rsidR="00D34600" w:rsidRPr="00D34600" w:rsidRDefault="00D34600" w:rsidP="00D34600">
            <w:pPr>
              <w:pStyle w:val="BodyText"/>
            </w:pPr>
            <w:r w:rsidRPr="00D34600">
              <w:t>Kopli tn 101 </w:t>
            </w:r>
          </w:p>
        </w:tc>
      </w:tr>
      <w:tr w:rsidR="00D34600" w:rsidRPr="00D34600" w14:paraId="1CDEF55E" w14:textId="77777777" w:rsidTr="003A7FD5">
        <w:trPr>
          <w:trHeight w:val="300"/>
        </w:trPr>
        <w:tc>
          <w:tcPr>
            <w:tcW w:w="49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1B43394E" w14:textId="77777777" w:rsidR="00D34600" w:rsidRPr="00D34600" w:rsidRDefault="00D34600" w:rsidP="00D34600">
            <w:pPr>
              <w:pStyle w:val="BodyText"/>
            </w:pPr>
            <w:r w:rsidRPr="00D34600">
              <w:t>45 </w:t>
            </w:r>
          </w:p>
        </w:tc>
        <w:tc>
          <w:tcPr>
            <w:tcW w:w="91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7CFA3714" w14:textId="77777777" w:rsidR="00D34600" w:rsidRPr="00D34600" w:rsidRDefault="00D34600" w:rsidP="00D34600">
            <w:pPr>
              <w:pStyle w:val="BodyText"/>
            </w:pPr>
            <w:r w:rsidRPr="00D34600">
              <w:rPr>
                <w:b/>
                <w:bCs/>
              </w:rPr>
              <w:t>MA3</w:t>
            </w:r>
            <w:r w:rsidRPr="00D34600">
              <w:t> </w:t>
            </w:r>
          </w:p>
        </w:tc>
        <w:tc>
          <w:tcPr>
            <w:tcW w:w="269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262000FD" w14:textId="77777777" w:rsidR="00D34600" w:rsidRPr="00D34600" w:rsidRDefault="00D34600" w:rsidP="00D34600">
            <w:pPr>
              <w:pStyle w:val="BodyText"/>
            </w:pPr>
            <w:r w:rsidRPr="00D34600">
              <w:t>Eesti Merekool </w:t>
            </w:r>
          </w:p>
        </w:tc>
        <w:tc>
          <w:tcPr>
            <w:tcW w:w="311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34D2B42A" w14:textId="77777777" w:rsidR="00D34600" w:rsidRPr="00D34600" w:rsidRDefault="00D34600" w:rsidP="00D34600">
            <w:pPr>
              <w:pStyle w:val="BodyText"/>
            </w:pPr>
            <w:r w:rsidRPr="00D34600">
              <w:rPr>
                <w:lang w:val="en-GB"/>
              </w:rPr>
              <w:t>Estonian Nautical School</w:t>
            </w:r>
          </w:p>
        </w:tc>
        <w:tc>
          <w:tcPr>
            <w:tcW w:w="212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12568953" w14:textId="77777777" w:rsidR="00D34600" w:rsidRPr="00D34600" w:rsidRDefault="00D34600" w:rsidP="00D34600">
            <w:pPr>
              <w:pStyle w:val="BodyText"/>
            </w:pPr>
            <w:r w:rsidRPr="00D34600">
              <w:t>Kopli tn 101 </w:t>
            </w:r>
          </w:p>
        </w:tc>
      </w:tr>
      <w:tr w:rsidR="00D34600" w:rsidRPr="00D34600" w14:paraId="01794684" w14:textId="77777777" w:rsidTr="003A7FD5">
        <w:trPr>
          <w:trHeight w:val="300"/>
        </w:trPr>
        <w:tc>
          <w:tcPr>
            <w:tcW w:w="49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3077E42D" w14:textId="77777777" w:rsidR="00D34600" w:rsidRPr="00D34600" w:rsidRDefault="00D34600" w:rsidP="00D34600">
            <w:pPr>
              <w:pStyle w:val="BodyText"/>
            </w:pPr>
            <w:r w:rsidRPr="00D34600">
              <w:t>46 </w:t>
            </w:r>
          </w:p>
        </w:tc>
        <w:tc>
          <w:tcPr>
            <w:tcW w:w="91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027961B3" w14:textId="77777777" w:rsidR="00D34600" w:rsidRPr="00D34600" w:rsidRDefault="00D34600" w:rsidP="00D34600">
            <w:pPr>
              <w:pStyle w:val="BodyText"/>
            </w:pPr>
            <w:r w:rsidRPr="00D34600">
              <w:rPr>
                <w:b/>
                <w:bCs/>
              </w:rPr>
              <w:t>KK1</w:t>
            </w:r>
            <w:r w:rsidRPr="00D34600">
              <w:t> </w:t>
            </w:r>
          </w:p>
        </w:tc>
        <w:tc>
          <w:tcPr>
            <w:tcW w:w="269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05A5D138" w14:textId="77777777" w:rsidR="00D34600" w:rsidRPr="00D34600" w:rsidRDefault="00D34600" w:rsidP="00D34600">
            <w:pPr>
              <w:pStyle w:val="BodyText"/>
            </w:pPr>
            <w:r w:rsidRPr="00D34600">
              <w:t>Kuressaare kolledži õppehoone </w:t>
            </w:r>
          </w:p>
        </w:tc>
        <w:tc>
          <w:tcPr>
            <w:tcW w:w="311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455805DF" w14:textId="77777777" w:rsidR="00D34600" w:rsidRPr="00D34600" w:rsidRDefault="00D34600" w:rsidP="00190B40">
            <w:pPr>
              <w:pStyle w:val="BodyText"/>
            </w:pPr>
            <w:r w:rsidRPr="00D34600">
              <w:t xml:space="preserve">Kuressaare </w:t>
            </w:r>
            <w:proofErr w:type="spellStart"/>
            <w:r w:rsidRPr="00D34600">
              <w:t>College</w:t>
            </w:r>
            <w:proofErr w:type="spellEnd"/>
          </w:p>
        </w:tc>
        <w:tc>
          <w:tcPr>
            <w:tcW w:w="212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5CE61324" w14:textId="77777777" w:rsidR="00D34600" w:rsidRPr="00D34600" w:rsidRDefault="00D34600" w:rsidP="00D34600">
            <w:pPr>
              <w:pStyle w:val="BodyText"/>
            </w:pPr>
            <w:r w:rsidRPr="00D34600">
              <w:t>Kuressaare, Tallinna tn 19 </w:t>
            </w:r>
          </w:p>
        </w:tc>
      </w:tr>
      <w:tr w:rsidR="00D34600" w:rsidRPr="00D34600" w14:paraId="1510D693" w14:textId="77777777" w:rsidTr="003A7FD5">
        <w:trPr>
          <w:trHeight w:val="300"/>
        </w:trPr>
        <w:tc>
          <w:tcPr>
            <w:tcW w:w="49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2492E1CA" w14:textId="77777777" w:rsidR="00D34600" w:rsidRPr="00D34600" w:rsidRDefault="00D34600" w:rsidP="00D34600">
            <w:pPr>
              <w:pStyle w:val="BodyText"/>
            </w:pPr>
            <w:r w:rsidRPr="00D34600">
              <w:t>47 </w:t>
            </w:r>
          </w:p>
        </w:tc>
        <w:tc>
          <w:tcPr>
            <w:tcW w:w="91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31ECBFD4" w14:textId="77777777" w:rsidR="00D34600" w:rsidRPr="00D34600" w:rsidRDefault="00D34600" w:rsidP="00D34600">
            <w:pPr>
              <w:pStyle w:val="BodyText"/>
            </w:pPr>
            <w:r w:rsidRPr="00D34600">
              <w:rPr>
                <w:b/>
                <w:bCs/>
              </w:rPr>
              <w:t>KK2</w:t>
            </w:r>
            <w:r w:rsidRPr="00D34600">
              <w:t> </w:t>
            </w:r>
          </w:p>
        </w:tc>
        <w:tc>
          <w:tcPr>
            <w:tcW w:w="269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6287E4E5" w14:textId="77777777" w:rsidR="00D34600" w:rsidRPr="00D34600" w:rsidRDefault="00D34600" w:rsidP="00D34600">
            <w:pPr>
              <w:pStyle w:val="BodyText"/>
            </w:pPr>
            <w:r w:rsidRPr="00D34600">
              <w:t>Kuressaare kolledži majutusmaja </w:t>
            </w:r>
          </w:p>
        </w:tc>
        <w:tc>
          <w:tcPr>
            <w:tcW w:w="311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12650238" w14:textId="77777777" w:rsidR="00D34600" w:rsidRPr="00D34600" w:rsidRDefault="00D34600" w:rsidP="00D34600">
            <w:pPr>
              <w:pStyle w:val="BodyText"/>
            </w:pPr>
            <w:r w:rsidRPr="00D34600">
              <w:t xml:space="preserve">Kuressaare </w:t>
            </w:r>
            <w:proofErr w:type="spellStart"/>
            <w:r w:rsidRPr="00D34600">
              <w:t>College</w:t>
            </w:r>
            <w:proofErr w:type="spellEnd"/>
            <w:r w:rsidRPr="00D34600">
              <w:t xml:space="preserve"> </w:t>
            </w:r>
            <w:r w:rsidRPr="00D34600">
              <w:rPr>
                <w:lang w:val="en-GB"/>
              </w:rPr>
              <w:t>Dormitory</w:t>
            </w:r>
          </w:p>
        </w:tc>
        <w:tc>
          <w:tcPr>
            <w:tcW w:w="212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4812D20B" w14:textId="77777777" w:rsidR="00D34600" w:rsidRPr="00D34600" w:rsidRDefault="00D34600" w:rsidP="00D34600">
            <w:pPr>
              <w:pStyle w:val="BodyText"/>
            </w:pPr>
            <w:r w:rsidRPr="00D34600">
              <w:t>Kuressaare, Tallinna tn 19 </w:t>
            </w:r>
          </w:p>
        </w:tc>
      </w:tr>
      <w:tr w:rsidR="00D34600" w:rsidRPr="00D34600" w14:paraId="3A4904C8" w14:textId="77777777" w:rsidTr="003A7FD5">
        <w:trPr>
          <w:trHeight w:val="1008"/>
        </w:trPr>
        <w:tc>
          <w:tcPr>
            <w:tcW w:w="49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4204926E" w14:textId="77777777" w:rsidR="00D34600" w:rsidRPr="00D34600" w:rsidRDefault="00D34600" w:rsidP="00D34600">
            <w:pPr>
              <w:pStyle w:val="BodyText"/>
            </w:pPr>
            <w:r w:rsidRPr="00D34600">
              <w:t>48 </w:t>
            </w:r>
          </w:p>
        </w:tc>
        <w:tc>
          <w:tcPr>
            <w:tcW w:w="91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4472554F" w14:textId="77777777" w:rsidR="00D34600" w:rsidRPr="00D34600" w:rsidRDefault="00D34600" w:rsidP="00D34600">
            <w:pPr>
              <w:pStyle w:val="BodyText"/>
            </w:pPr>
            <w:r w:rsidRPr="00D34600">
              <w:rPr>
                <w:b/>
                <w:bCs/>
              </w:rPr>
              <w:t>KK3</w:t>
            </w:r>
            <w:r w:rsidRPr="00D34600">
              <w:t> </w:t>
            </w:r>
          </w:p>
        </w:tc>
        <w:tc>
          <w:tcPr>
            <w:tcW w:w="269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713F9F3F" w14:textId="2D829E1D" w:rsidR="00D34600" w:rsidRPr="00D34600" w:rsidRDefault="00D34600" w:rsidP="00FD5072">
            <w:pPr>
              <w:pStyle w:val="BodyText"/>
            </w:pPr>
            <w:r w:rsidRPr="00D34600">
              <w:t>Kuressaare kolledži meretehnoloogia kompetentsikeskus  </w:t>
            </w:r>
          </w:p>
        </w:tc>
        <w:tc>
          <w:tcPr>
            <w:tcW w:w="311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</w:tcPr>
          <w:p w14:paraId="30CD3524" w14:textId="229E1619" w:rsidR="00D34600" w:rsidRPr="00D34600" w:rsidRDefault="00D34600" w:rsidP="00D34600">
            <w:pPr>
              <w:pStyle w:val="BodyText"/>
              <w:rPr>
                <w:b/>
                <w:bCs/>
              </w:rPr>
            </w:pPr>
            <w:r w:rsidRPr="00D34600">
              <w:t xml:space="preserve">Kuressaare </w:t>
            </w:r>
            <w:proofErr w:type="spellStart"/>
            <w:r w:rsidRPr="00D34600">
              <w:t>College</w:t>
            </w:r>
            <w:proofErr w:type="spellEnd"/>
            <w:r w:rsidRPr="00D34600">
              <w:t xml:space="preserve"> Marine Technology </w:t>
            </w:r>
            <w:proofErr w:type="spellStart"/>
            <w:r w:rsidRPr="00D34600">
              <w:t>Competence</w:t>
            </w:r>
            <w:proofErr w:type="spellEnd"/>
            <w:r w:rsidRPr="00D34600">
              <w:t xml:space="preserve"> </w:t>
            </w:r>
            <w:proofErr w:type="spellStart"/>
            <w:r w:rsidRPr="00D34600">
              <w:t>Centre</w:t>
            </w:r>
            <w:proofErr w:type="spellEnd"/>
            <w:r w:rsidRPr="00D34600">
              <w:t xml:space="preserve"> </w:t>
            </w:r>
          </w:p>
          <w:p w14:paraId="4B7C664B" w14:textId="77777777" w:rsidR="00D34600" w:rsidRPr="00D34600" w:rsidRDefault="00D34600" w:rsidP="00D34600">
            <w:pPr>
              <w:pStyle w:val="BodyText"/>
            </w:pPr>
          </w:p>
        </w:tc>
        <w:tc>
          <w:tcPr>
            <w:tcW w:w="212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7E6D1845" w14:textId="77777777" w:rsidR="00D34600" w:rsidRPr="00D34600" w:rsidRDefault="00D34600" w:rsidP="00D34600">
            <w:pPr>
              <w:pStyle w:val="BodyText"/>
            </w:pPr>
            <w:r w:rsidRPr="00D34600">
              <w:t>Kuressaare, Tallinna tn 19 </w:t>
            </w:r>
          </w:p>
        </w:tc>
      </w:tr>
      <w:tr w:rsidR="00D34600" w:rsidRPr="00D34600" w14:paraId="0B8D0D08" w14:textId="77777777" w:rsidTr="003A7FD5">
        <w:trPr>
          <w:trHeight w:val="300"/>
        </w:trPr>
        <w:tc>
          <w:tcPr>
            <w:tcW w:w="49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1E492DEC" w14:textId="77777777" w:rsidR="00D34600" w:rsidRPr="00D34600" w:rsidRDefault="00D34600" w:rsidP="00D34600">
            <w:pPr>
              <w:pStyle w:val="BodyText"/>
            </w:pPr>
            <w:r w:rsidRPr="00D34600">
              <w:t>49 </w:t>
            </w:r>
          </w:p>
        </w:tc>
        <w:tc>
          <w:tcPr>
            <w:tcW w:w="91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78737239" w14:textId="77777777" w:rsidR="00D34600" w:rsidRPr="00D34600" w:rsidRDefault="00D34600" w:rsidP="00D34600">
            <w:pPr>
              <w:pStyle w:val="BodyText"/>
            </w:pPr>
            <w:r w:rsidRPr="00D34600">
              <w:rPr>
                <w:b/>
                <w:bCs/>
              </w:rPr>
              <w:t>KK4</w:t>
            </w:r>
            <w:r w:rsidRPr="00D34600">
              <w:t> </w:t>
            </w:r>
          </w:p>
        </w:tc>
        <w:tc>
          <w:tcPr>
            <w:tcW w:w="269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7FF1FD73" w14:textId="77777777" w:rsidR="00D34600" w:rsidRPr="00D34600" w:rsidRDefault="00D34600" w:rsidP="00D34600">
            <w:pPr>
              <w:pStyle w:val="BodyText"/>
            </w:pPr>
            <w:r w:rsidRPr="00D34600">
              <w:t>Kuressaare kolledži meretoorme labor (ajutine hoone) </w:t>
            </w:r>
          </w:p>
        </w:tc>
        <w:tc>
          <w:tcPr>
            <w:tcW w:w="311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019511A7" w14:textId="77777777" w:rsidR="00D34600" w:rsidRPr="00D34600" w:rsidRDefault="00D34600" w:rsidP="00D34600">
            <w:pPr>
              <w:pStyle w:val="BodyText"/>
            </w:pPr>
            <w:proofErr w:type="spellStart"/>
            <w:r w:rsidRPr="00D34600">
              <w:rPr>
                <w:lang w:val="en-US"/>
              </w:rPr>
              <w:t>Kuressaare</w:t>
            </w:r>
            <w:proofErr w:type="spellEnd"/>
            <w:r w:rsidRPr="00D34600">
              <w:rPr>
                <w:lang w:val="en-US"/>
              </w:rPr>
              <w:t xml:space="preserve"> College marine product laboratory (temporary building)</w:t>
            </w:r>
          </w:p>
        </w:tc>
        <w:tc>
          <w:tcPr>
            <w:tcW w:w="212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4ED2E44C" w14:textId="77777777" w:rsidR="00D34600" w:rsidRPr="00D34600" w:rsidRDefault="00D34600" w:rsidP="00D34600">
            <w:pPr>
              <w:pStyle w:val="BodyText"/>
            </w:pPr>
            <w:r w:rsidRPr="00D34600">
              <w:t>Kuressaare, Komandandi tn 10b </w:t>
            </w:r>
          </w:p>
        </w:tc>
      </w:tr>
      <w:tr w:rsidR="00D34600" w:rsidRPr="00D34600" w14:paraId="06DBE00D" w14:textId="77777777" w:rsidTr="003A7FD5">
        <w:trPr>
          <w:trHeight w:val="300"/>
        </w:trPr>
        <w:tc>
          <w:tcPr>
            <w:tcW w:w="49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3D39AD8B" w14:textId="77777777" w:rsidR="00D34600" w:rsidRPr="00D34600" w:rsidRDefault="00D34600" w:rsidP="00D34600">
            <w:pPr>
              <w:pStyle w:val="BodyText"/>
            </w:pPr>
            <w:r w:rsidRPr="00D34600">
              <w:t>50 </w:t>
            </w:r>
          </w:p>
        </w:tc>
        <w:tc>
          <w:tcPr>
            <w:tcW w:w="91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68C38BD4" w14:textId="77777777" w:rsidR="00D34600" w:rsidRPr="00D34600" w:rsidRDefault="00D34600" w:rsidP="00D34600">
            <w:pPr>
              <w:pStyle w:val="BodyText"/>
            </w:pPr>
            <w:r w:rsidRPr="00D34600">
              <w:rPr>
                <w:b/>
                <w:bCs/>
              </w:rPr>
              <w:t>SH1</w:t>
            </w:r>
            <w:r w:rsidRPr="00D34600">
              <w:t> </w:t>
            </w:r>
          </w:p>
        </w:tc>
        <w:tc>
          <w:tcPr>
            <w:tcW w:w="269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30D83828" w14:textId="77777777" w:rsidR="00D34600" w:rsidRPr="00D34600" w:rsidRDefault="00D34600" w:rsidP="00D34600">
            <w:pPr>
              <w:pStyle w:val="BodyText"/>
            </w:pPr>
            <w:r w:rsidRPr="00D34600">
              <w:t>Särghaua peamaja (õppehoone ja majutusruumid) </w:t>
            </w:r>
          </w:p>
        </w:tc>
        <w:tc>
          <w:tcPr>
            <w:tcW w:w="311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71EF1ED6" w14:textId="77777777" w:rsidR="00D34600" w:rsidRPr="00D34600" w:rsidRDefault="00D34600" w:rsidP="00D34600">
            <w:pPr>
              <w:pStyle w:val="BodyText"/>
            </w:pPr>
            <w:proofErr w:type="spellStart"/>
            <w:r w:rsidRPr="00D34600">
              <w:rPr>
                <w:lang w:val="en-GB"/>
              </w:rPr>
              <w:t>Särghaua</w:t>
            </w:r>
            <w:proofErr w:type="spellEnd"/>
            <w:r w:rsidRPr="00D34600">
              <w:rPr>
                <w:lang w:val="en-GB"/>
              </w:rPr>
              <w:t xml:space="preserve"> Educational Building</w:t>
            </w:r>
          </w:p>
        </w:tc>
        <w:tc>
          <w:tcPr>
            <w:tcW w:w="212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7D7EDC71" w14:textId="77777777" w:rsidR="00D34600" w:rsidRPr="00D34600" w:rsidRDefault="00D34600" w:rsidP="00D34600">
            <w:pPr>
              <w:pStyle w:val="BodyText"/>
            </w:pPr>
            <w:r w:rsidRPr="00D34600">
              <w:t>Põhja-Pärnumaa vald, Särghaua </w:t>
            </w:r>
          </w:p>
        </w:tc>
      </w:tr>
      <w:tr w:rsidR="00D34600" w:rsidRPr="00D34600" w14:paraId="2A11F847" w14:textId="77777777" w:rsidTr="003A7FD5">
        <w:trPr>
          <w:trHeight w:val="300"/>
        </w:trPr>
        <w:tc>
          <w:tcPr>
            <w:tcW w:w="49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3C2F1615" w14:textId="77777777" w:rsidR="00D34600" w:rsidRPr="00D34600" w:rsidRDefault="00D34600" w:rsidP="00D34600">
            <w:pPr>
              <w:pStyle w:val="BodyText"/>
            </w:pPr>
            <w:r w:rsidRPr="00D34600">
              <w:t>51 </w:t>
            </w:r>
          </w:p>
        </w:tc>
        <w:tc>
          <w:tcPr>
            <w:tcW w:w="91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756F08C7" w14:textId="77777777" w:rsidR="00D34600" w:rsidRPr="00D34600" w:rsidRDefault="00D34600" w:rsidP="00D34600">
            <w:pPr>
              <w:pStyle w:val="BodyText"/>
            </w:pPr>
            <w:r w:rsidRPr="00D34600">
              <w:rPr>
                <w:b/>
                <w:bCs/>
              </w:rPr>
              <w:t>SH2</w:t>
            </w:r>
            <w:r w:rsidRPr="00D34600">
              <w:t> </w:t>
            </w:r>
          </w:p>
        </w:tc>
        <w:tc>
          <w:tcPr>
            <w:tcW w:w="269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3FB0C2BD" w14:textId="77777777" w:rsidR="00D34600" w:rsidRPr="00D34600" w:rsidRDefault="00D34600" w:rsidP="00D34600">
            <w:pPr>
              <w:pStyle w:val="BodyText"/>
            </w:pPr>
            <w:r w:rsidRPr="00D34600">
              <w:t>Särghaua kivimaja (õppeklassid, majutusruumid, garaažiruumid) </w:t>
            </w:r>
          </w:p>
        </w:tc>
        <w:tc>
          <w:tcPr>
            <w:tcW w:w="311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7B2B9DA8" w14:textId="77777777" w:rsidR="00D34600" w:rsidRPr="00D34600" w:rsidRDefault="00D34600" w:rsidP="002D6349">
            <w:pPr>
              <w:pStyle w:val="BodyText"/>
            </w:pPr>
            <w:r w:rsidRPr="00D34600">
              <w:rPr>
                <w:lang w:val="en-GB"/>
              </w:rPr>
              <w:t>Large Stone Building (educational building with garage)</w:t>
            </w:r>
          </w:p>
        </w:tc>
        <w:tc>
          <w:tcPr>
            <w:tcW w:w="212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534C1D6E" w14:textId="77777777" w:rsidR="00D34600" w:rsidRPr="00D34600" w:rsidRDefault="00D34600" w:rsidP="00D34600">
            <w:pPr>
              <w:pStyle w:val="BodyText"/>
            </w:pPr>
            <w:r w:rsidRPr="00D34600">
              <w:t>Põhja-Pärnumaa vald, Särghaua </w:t>
            </w:r>
          </w:p>
        </w:tc>
      </w:tr>
      <w:tr w:rsidR="00D34600" w:rsidRPr="00D34600" w14:paraId="60A88EEE" w14:textId="77777777" w:rsidTr="003A7FD5">
        <w:trPr>
          <w:trHeight w:val="300"/>
        </w:trPr>
        <w:tc>
          <w:tcPr>
            <w:tcW w:w="49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0E6E842D" w14:textId="77777777" w:rsidR="00D34600" w:rsidRPr="00D34600" w:rsidRDefault="00D34600" w:rsidP="00D34600">
            <w:pPr>
              <w:pStyle w:val="BodyText"/>
            </w:pPr>
            <w:r w:rsidRPr="00D34600">
              <w:t>52 </w:t>
            </w:r>
          </w:p>
        </w:tc>
        <w:tc>
          <w:tcPr>
            <w:tcW w:w="91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40D177A8" w14:textId="77777777" w:rsidR="00D34600" w:rsidRPr="00D34600" w:rsidRDefault="00D34600" w:rsidP="00D34600">
            <w:pPr>
              <w:pStyle w:val="BodyText"/>
            </w:pPr>
            <w:r w:rsidRPr="00D34600">
              <w:rPr>
                <w:b/>
                <w:bCs/>
              </w:rPr>
              <w:t>SH3</w:t>
            </w:r>
            <w:r w:rsidRPr="00D34600">
              <w:t> </w:t>
            </w:r>
          </w:p>
        </w:tc>
        <w:tc>
          <w:tcPr>
            <w:tcW w:w="269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3EE8428C" w14:textId="77777777" w:rsidR="00D34600" w:rsidRPr="00D34600" w:rsidRDefault="00D34600" w:rsidP="00D34600">
            <w:pPr>
              <w:pStyle w:val="BodyText"/>
            </w:pPr>
            <w:r w:rsidRPr="00D34600">
              <w:t>Särghaua söögimaja (köök, söögituba) </w:t>
            </w:r>
          </w:p>
        </w:tc>
        <w:tc>
          <w:tcPr>
            <w:tcW w:w="311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6F4DB884" w14:textId="77777777" w:rsidR="00D34600" w:rsidRPr="00D34600" w:rsidRDefault="00D34600" w:rsidP="00D34600">
            <w:pPr>
              <w:pStyle w:val="BodyText"/>
            </w:pPr>
            <w:proofErr w:type="spellStart"/>
            <w:r w:rsidRPr="00D34600">
              <w:rPr>
                <w:lang w:val="en-GB"/>
              </w:rPr>
              <w:t>Särghaua</w:t>
            </w:r>
            <w:proofErr w:type="spellEnd"/>
            <w:r w:rsidRPr="00D34600">
              <w:rPr>
                <w:lang w:val="en-GB"/>
              </w:rPr>
              <w:t xml:space="preserve"> Dining Building (kitchen, dining hall)</w:t>
            </w:r>
          </w:p>
        </w:tc>
        <w:tc>
          <w:tcPr>
            <w:tcW w:w="212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13ACA0FC" w14:textId="77777777" w:rsidR="00D34600" w:rsidRPr="00D34600" w:rsidRDefault="00D34600" w:rsidP="00D34600">
            <w:pPr>
              <w:pStyle w:val="BodyText"/>
            </w:pPr>
            <w:r w:rsidRPr="00D34600">
              <w:t>Põhja-Pärnumaa vald, Särghaua </w:t>
            </w:r>
          </w:p>
        </w:tc>
      </w:tr>
      <w:tr w:rsidR="00D34600" w:rsidRPr="00D34600" w14:paraId="685B9726" w14:textId="77777777" w:rsidTr="003A7FD5">
        <w:trPr>
          <w:trHeight w:val="300"/>
        </w:trPr>
        <w:tc>
          <w:tcPr>
            <w:tcW w:w="49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3D8020D2" w14:textId="77777777" w:rsidR="00D34600" w:rsidRPr="00D34600" w:rsidRDefault="00D34600" w:rsidP="00D34600">
            <w:pPr>
              <w:pStyle w:val="BodyText"/>
            </w:pPr>
            <w:r w:rsidRPr="00D34600">
              <w:t>53 </w:t>
            </w:r>
          </w:p>
        </w:tc>
        <w:tc>
          <w:tcPr>
            <w:tcW w:w="91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7777E264" w14:textId="77777777" w:rsidR="00D34600" w:rsidRPr="00D34600" w:rsidRDefault="00D34600" w:rsidP="00D34600">
            <w:pPr>
              <w:pStyle w:val="BodyText"/>
            </w:pPr>
            <w:r w:rsidRPr="00D34600">
              <w:rPr>
                <w:b/>
                <w:bCs/>
              </w:rPr>
              <w:t>SH4</w:t>
            </w:r>
            <w:r w:rsidRPr="00D34600">
              <w:t> </w:t>
            </w:r>
          </w:p>
        </w:tc>
        <w:tc>
          <w:tcPr>
            <w:tcW w:w="269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4D3508D1" w14:textId="77777777" w:rsidR="00D34600" w:rsidRPr="00D34600" w:rsidRDefault="00D34600" w:rsidP="00D34600">
            <w:pPr>
              <w:pStyle w:val="BodyText"/>
            </w:pPr>
            <w:r w:rsidRPr="00D34600">
              <w:t>Särghaua kuivati (majutusruumid) </w:t>
            </w:r>
          </w:p>
        </w:tc>
        <w:tc>
          <w:tcPr>
            <w:tcW w:w="311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06A028C0" w14:textId="77777777" w:rsidR="00D34600" w:rsidRPr="00D34600" w:rsidRDefault="00D34600" w:rsidP="002D6349">
            <w:pPr>
              <w:pStyle w:val="BodyText"/>
            </w:pPr>
            <w:proofErr w:type="spellStart"/>
            <w:r w:rsidRPr="00D34600">
              <w:rPr>
                <w:lang w:val="en-GB"/>
              </w:rPr>
              <w:t>Särghaua</w:t>
            </w:r>
            <w:proofErr w:type="spellEnd"/>
            <w:r w:rsidRPr="00D34600">
              <w:rPr>
                <w:lang w:val="en-GB"/>
              </w:rPr>
              <w:t xml:space="preserve"> Dry Kiln (housing)</w:t>
            </w:r>
          </w:p>
        </w:tc>
        <w:tc>
          <w:tcPr>
            <w:tcW w:w="212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4947F3AA" w14:textId="77777777" w:rsidR="00D34600" w:rsidRPr="00D34600" w:rsidRDefault="00D34600" w:rsidP="00D34600">
            <w:pPr>
              <w:pStyle w:val="BodyText"/>
            </w:pPr>
            <w:r w:rsidRPr="00D34600">
              <w:t>Põhja-Pärnumaa vald, Särghaua </w:t>
            </w:r>
          </w:p>
        </w:tc>
      </w:tr>
      <w:tr w:rsidR="00D34600" w:rsidRPr="00D34600" w14:paraId="46B39DCF" w14:textId="77777777" w:rsidTr="003A7FD5">
        <w:trPr>
          <w:trHeight w:val="300"/>
        </w:trPr>
        <w:tc>
          <w:tcPr>
            <w:tcW w:w="49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1CC27735" w14:textId="77777777" w:rsidR="00D34600" w:rsidRPr="00D34600" w:rsidRDefault="00D34600" w:rsidP="00D34600">
            <w:pPr>
              <w:pStyle w:val="BodyText"/>
            </w:pPr>
            <w:r w:rsidRPr="00D34600">
              <w:t>54 </w:t>
            </w:r>
          </w:p>
        </w:tc>
        <w:tc>
          <w:tcPr>
            <w:tcW w:w="91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6B63DD08" w14:textId="77777777" w:rsidR="00D34600" w:rsidRPr="00D34600" w:rsidRDefault="00D34600" w:rsidP="00D34600">
            <w:pPr>
              <w:pStyle w:val="BodyText"/>
            </w:pPr>
            <w:r w:rsidRPr="00D34600">
              <w:rPr>
                <w:b/>
                <w:bCs/>
              </w:rPr>
              <w:t>SH5</w:t>
            </w:r>
            <w:r w:rsidRPr="00D34600">
              <w:t> </w:t>
            </w:r>
          </w:p>
        </w:tc>
        <w:tc>
          <w:tcPr>
            <w:tcW w:w="269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71235F42" w14:textId="77777777" w:rsidR="00D34600" w:rsidRPr="00D34600" w:rsidRDefault="00D34600" w:rsidP="00D34600">
            <w:pPr>
              <w:pStyle w:val="BodyText"/>
            </w:pPr>
            <w:r w:rsidRPr="00D34600">
              <w:t>Särghaua ait (majutusruumid) </w:t>
            </w:r>
          </w:p>
        </w:tc>
        <w:tc>
          <w:tcPr>
            <w:tcW w:w="311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750A61C8" w14:textId="77777777" w:rsidR="00D34600" w:rsidRPr="00D34600" w:rsidRDefault="00D34600" w:rsidP="002D6349">
            <w:pPr>
              <w:pStyle w:val="BodyText"/>
            </w:pPr>
            <w:proofErr w:type="spellStart"/>
            <w:r w:rsidRPr="00D34600">
              <w:rPr>
                <w:lang w:val="en-GB"/>
              </w:rPr>
              <w:t>Särghaua</w:t>
            </w:r>
            <w:proofErr w:type="spellEnd"/>
            <w:r w:rsidRPr="00D34600">
              <w:rPr>
                <w:lang w:val="en-GB"/>
              </w:rPr>
              <w:t xml:space="preserve"> Granary (housing)</w:t>
            </w:r>
          </w:p>
        </w:tc>
        <w:tc>
          <w:tcPr>
            <w:tcW w:w="212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2A562AC5" w14:textId="77777777" w:rsidR="00D34600" w:rsidRPr="00D34600" w:rsidRDefault="00D34600" w:rsidP="00D34600">
            <w:pPr>
              <w:pStyle w:val="BodyText"/>
            </w:pPr>
            <w:r w:rsidRPr="00D34600">
              <w:t>Põhja-Pärnumaa vald, Särghaua </w:t>
            </w:r>
          </w:p>
        </w:tc>
      </w:tr>
      <w:tr w:rsidR="00D34600" w:rsidRPr="00D34600" w14:paraId="30F29432" w14:textId="77777777" w:rsidTr="003A7FD5">
        <w:trPr>
          <w:trHeight w:val="300"/>
        </w:trPr>
        <w:tc>
          <w:tcPr>
            <w:tcW w:w="49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73B9EAA8" w14:textId="77777777" w:rsidR="00D34600" w:rsidRPr="00D34600" w:rsidRDefault="00D34600" w:rsidP="00D34600">
            <w:pPr>
              <w:pStyle w:val="BodyText"/>
            </w:pPr>
            <w:r w:rsidRPr="00D34600">
              <w:t>55 </w:t>
            </w:r>
          </w:p>
        </w:tc>
        <w:tc>
          <w:tcPr>
            <w:tcW w:w="91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3E6C34C7" w14:textId="77777777" w:rsidR="00D34600" w:rsidRPr="00D34600" w:rsidRDefault="00D34600" w:rsidP="00D34600">
            <w:pPr>
              <w:pStyle w:val="BodyText"/>
            </w:pPr>
            <w:r w:rsidRPr="00D34600">
              <w:rPr>
                <w:b/>
                <w:bCs/>
              </w:rPr>
              <w:t>SH6</w:t>
            </w:r>
            <w:r w:rsidRPr="00D34600">
              <w:t> </w:t>
            </w:r>
          </w:p>
        </w:tc>
        <w:tc>
          <w:tcPr>
            <w:tcW w:w="269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583198F9" w14:textId="77777777" w:rsidR="00D34600" w:rsidRPr="00D34600" w:rsidRDefault="00D34600" w:rsidP="00D34600">
            <w:pPr>
              <w:pStyle w:val="BodyText"/>
            </w:pPr>
            <w:r w:rsidRPr="00D34600">
              <w:t>Särghaua saunamaja </w:t>
            </w:r>
          </w:p>
        </w:tc>
        <w:tc>
          <w:tcPr>
            <w:tcW w:w="311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01C66AC4" w14:textId="77777777" w:rsidR="00D34600" w:rsidRPr="00D34600" w:rsidRDefault="00D34600" w:rsidP="002D6349">
            <w:pPr>
              <w:pStyle w:val="BodyText"/>
            </w:pPr>
            <w:proofErr w:type="spellStart"/>
            <w:r w:rsidRPr="00D34600">
              <w:rPr>
                <w:lang w:val="en-GB"/>
              </w:rPr>
              <w:t>Särghaua</w:t>
            </w:r>
            <w:proofErr w:type="spellEnd"/>
            <w:r w:rsidRPr="00D34600">
              <w:rPr>
                <w:lang w:val="en-GB"/>
              </w:rPr>
              <w:t xml:space="preserve"> Sauna (building)</w:t>
            </w:r>
          </w:p>
        </w:tc>
        <w:tc>
          <w:tcPr>
            <w:tcW w:w="212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33FAA0AB" w14:textId="77777777" w:rsidR="00D34600" w:rsidRPr="00D34600" w:rsidRDefault="00D34600" w:rsidP="00D34600">
            <w:pPr>
              <w:pStyle w:val="BodyText"/>
            </w:pPr>
            <w:r w:rsidRPr="00D34600">
              <w:t>Põhja-Pärnumaa vald, Särghaua </w:t>
            </w:r>
          </w:p>
        </w:tc>
      </w:tr>
      <w:tr w:rsidR="00D34600" w:rsidRPr="00D34600" w14:paraId="62CE6D31" w14:textId="77777777" w:rsidTr="003A7FD5">
        <w:trPr>
          <w:trHeight w:val="300"/>
        </w:trPr>
        <w:tc>
          <w:tcPr>
            <w:tcW w:w="49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652C0500" w14:textId="77777777" w:rsidR="00D34600" w:rsidRPr="00D34600" w:rsidRDefault="00D34600" w:rsidP="00D34600">
            <w:pPr>
              <w:pStyle w:val="BodyText"/>
            </w:pPr>
            <w:r w:rsidRPr="00D34600">
              <w:t>56 </w:t>
            </w:r>
          </w:p>
        </w:tc>
        <w:tc>
          <w:tcPr>
            <w:tcW w:w="91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64C8ABBC" w14:textId="77777777" w:rsidR="00D34600" w:rsidRPr="00D34600" w:rsidRDefault="00D34600" w:rsidP="00D34600">
            <w:pPr>
              <w:pStyle w:val="BodyText"/>
            </w:pPr>
            <w:r w:rsidRPr="00D34600">
              <w:rPr>
                <w:b/>
                <w:bCs/>
              </w:rPr>
              <w:t>SH7</w:t>
            </w:r>
            <w:r w:rsidRPr="00D34600">
              <w:t> </w:t>
            </w:r>
          </w:p>
        </w:tc>
        <w:tc>
          <w:tcPr>
            <w:tcW w:w="269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01714A3B" w14:textId="77777777" w:rsidR="00D34600" w:rsidRPr="00D34600" w:rsidRDefault="00D34600" w:rsidP="00D34600">
            <w:pPr>
              <w:pStyle w:val="BodyText"/>
            </w:pPr>
            <w:r w:rsidRPr="00D34600">
              <w:t>Särghaua väliõppeklass </w:t>
            </w:r>
          </w:p>
        </w:tc>
        <w:tc>
          <w:tcPr>
            <w:tcW w:w="311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7239615E" w14:textId="77777777" w:rsidR="00D34600" w:rsidRPr="00D34600" w:rsidRDefault="00D34600" w:rsidP="002D6349">
            <w:pPr>
              <w:pStyle w:val="BodyText"/>
            </w:pPr>
            <w:proofErr w:type="spellStart"/>
            <w:r w:rsidRPr="00D34600">
              <w:rPr>
                <w:lang w:val="en-GB"/>
              </w:rPr>
              <w:t>Särghaua</w:t>
            </w:r>
            <w:proofErr w:type="spellEnd"/>
            <w:r w:rsidRPr="00D34600">
              <w:rPr>
                <w:lang w:val="en-GB"/>
              </w:rPr>
              <w:t xml:space="preserve"> Field Classroom</w:t>
            </w:r>
          </w:p>
        </w:tc>
        <w:tc>
          <w:tcPr>
            <w:tcW w:w="212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1E594C3C" w14:textId="77777777" w:rsidR="00D34600" w:rsidRPr="00D34600" w:rsidRDefault="00D34600" w:rsidP="00D34600">
            <w:pPr>
              <w:pStyle w:val="BodyText"/>
            </w:pPr>
            <w:r w:rsidRPr="00D34600">
              <w:t>Põhja-Pärnumaa vald, Särghaua </w:t>
            </w:r>
          </w:p>
        </w:tc>
      </w:tr>
      <w:tr w:rsidR="00D34600" w:rsidRPr="00D34600" w14:paraId="2EA735E2" w14:textId="77777777" w:rsidTr="003A7FD5">
        <w:trPr>
          <w:trHeight w:val="300"/>
        </w:trPr>
        <w:tc>
          <w:tcPr>
            <w:tcW w:w="49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243FD103" w14:textId="77777777" w:rsidR="00D34600" w:rsidRPr="00D34600" w:rsidRDefault="00D34600" w:rsidP="00D34600">
            <w:pPr>
              <w:pStyle w:val="BodyText"/>
            </w:pPr>
            <w:r w:rsidRPr="00D34600">
              <w:t>57 </w:t>
            </w:r>
          </w:p>
        </w:tc>
        <w:tc>
          <w:tcPr>
            <w:tcW w:w="91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3F421C42" w14:textId="77777777" w:rsidR="00D34600" w:rsidRPr="00D34600" w:rsidRDefault="00D34600" w:rsidP="00D34600">
            <w:pPr>
              <w:pStyle w:val="BodyText"/>
            </w:pPr>
            <w:r w:rsidRPr="00D34600">
              <w:rPr>
                <w:b/>
                <w:bCs/>
              </w:rPr>
              <w:t>SH8</w:t>
            </w:r>
            <w:r w:rsidRPr="00D34600">
              <w:t> </w:t>
            </w:r>
          </w:p>
        </w:tc>
        <w:tc>
          <w:tcPr>
            <w:tcW w:w="269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6642E458" w14:textId="77777777" w:rsidR="00D34600" w:rsidRPr="00D34600" w:rsidRDefault="00D34600" w:rsidP="00D34600">
            <w:pPr>
              <w:pStyle w:val="BodyText"/>
            </w:pPr>
            <w:r w:rsidRPr="00D34600">
              <w:t>Särghaua kelder </w:t>
            </w:r>
          </w:p>
        </w:tc>
        <w:tc>
          <w:tcPr>
            <w:tcW w:w="311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2F3EF20A" w14:textId="77777777" w:rsidR="00D34600" w:rsidRPr="00D34600" w:rsidRDefault="00D34600" w:rsidP="002D6349">
            <w:pPr>
              <w:pStyle w:val="BodyText"/>
            </w:pPr>
            <w:proofErr w:type="spellStart"/>
            <w:r w:rsidRPr="00D34600">
              <w:rPr>
                <w:lang w:val="en-GB"/>
              </w:rPr>
              <w:t>Särghaua</w:t>
            </w:r>
            <w:proofErr w:type="spellEnd"/>
            <w:r w:rsidRPr="00D34600">
              <w:rPr>
                <w:lang w:val="en-GB"/>
              </w:rPr>
              <w:t xml:space="preserve"> Cellar</w:t>
            </w:r>
          </w:p>
        </w:tc>
        <w:tc>
          <w:tcPr>
            <w:tcW w:w="212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1CD83CF5" w14:textId="77777777" w:rsidR="00D34600" w:rsidRPr="00D34600" w:rsidRDefault="00D34600" w:rsidP="00D34600">
            <w:pPr>
              <w:pStyle w:val="BodyText"/>
            </w:pPr>
            <w:r w:rsidRPr="00D34600">
              <w:t>Põhja-Pärnumaa vald, Särghaua </w:t>
            </w:r>
          </w:p>
        </w:tc>
      </w:tr>
      <w:tr w:rsidR="00D34600" w:rsidRPr="00D34600" w14:paraId="0FAF28E5" w14:textId="77777777" w:rsidTr="003A7FD5">
        <w:trPr>
          <w:trHeight w:val="300"/>
        </w:trPr>
        <w:tc>
          <w:tcPr>
            <w:tcW w:w="49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5FCADF63" w14:textId="77777777" w:rsidR="00D34600" w:rsidRPr="00D34600" w:rsidRDefault="00D34600" w:rsidP="00D34600">
            <w:pPr>
              <w:pStyle w:val="BodyText"/>
            </w:pPr>
            <w:r w:rsidRPr="00D34600">
              <w:t>58 </w:t>
            </w:r>
          </w:p>
        </w:tc>
        <w:tc>
          <w:tcPr>
            <w:tcW w:w="91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04E8D354" w14:textId="77777777" w:rsidR="00D34600" w:rsidRPr="00D34600" w:rsidRDefault="00D34600" w:rsidP="00D34600">
            <w:pPr>
              <w:pStyle w:val="BodyText"/>
            </w:pPr>
            <w:r w:rsidRPr="00D34600">
              <w:rPr>
                <w:b/>
                <w:bCs/>
              </w:rPr>
              <w:t>SH9</w:t>
            </w:r>
            <w:r w:rsidRPr="00D34600">
              <w:t> </w:t>
            </w:r>
          </w:p>
        </w:tc>
        <w:tc>
          <w:tcPr>
            <w:tcW w:w="269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72FFE261" w14:textId="77777777" w:rsidR="00D34600" w:rsidRPr="00D34600" w:rsidRDefault="00D34600" w:rsidP="00D34600">
            <w:pPr>
              <w:pStyle w:val="BodyText"/>
            </w:pPr>
            <w:r w:rsidRPr="00D34600">
              <w:t>Särghaua kivimikollektsioonide hoidla 1  </w:t>
            </w:r>
          </w:p>
        </w:tc>
        <w:tc>
          <w:tcPr>
            <w:tcW w:w="311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5D9C8B2A" w14:textId="77777777" w:rsidR="00D34600" w:rsidRPr="00D34600" w:rsidRDefault="00D34600" w:rsidP="00D34600">
            <w:pPr>
              <w:pStyle w:val="BodyText"/>
            </w:pPr>
            <w:r w:rsidRPr="00D34600">
              <w:rPr>
                <w:lang w:val="en-GB"/>
              </w:rPr>
              <w:t>Rock Collection Storage Facility 1</w:t>
            </w:r>
          </w:p>
        </w:tc>
        <w:tc>
          <w:tcPr>
            <w:tcW w:w="212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5993A1B3" w14:textId="77777777" w:rsidR="00D34600" w:rsidRPr="00D34600" w:rsidRDefault="00D34600" w:rsidP="00D34600">
            <w:pPr>
              <w:pStyle w:val="BodyText"/>
            </w:pPr>
            <w:r w:rsidRPr="00D34600">
              <w:t>Põhja-Pärnumaa vald, Särghaua </w:t>
            </w:r>
          </w:p>
        </w:tc>
      </w:tr>
      <w:tr w:rsidR="00D34600" w:rsidRPr="00D34600" w14:paraId="5C8126CE" w14:textId="77777777" w:rsidTr="003A7FD5">
        <w:trPr>
          <w:trHeight w:val="300"/>
        </w:trPr>
        <w:tc>
          <w:tcPr>
            <w:tcW w:w="49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4DC09D00" w14:textId="77777777" w:rsidR="00D34600" w:rsidRPr="00D34600" w:rsidRDefault="00D34600" w:rsidP="00D34600">
            <w:pPr>
              <w:pStyle w:val="BodyText"/>
            </w:pPr>
            <w:r w:rsidRPr="00D34600">
              <w:lastRenderedPageBreak/>
              <w:t>59 </w:t>
            </w:r>
          </w:p>
        </w:tc>
        <w:tc>
          <w:tcPr>
            <w:tcW w:w="91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7153F199" w14:textId="77777777" w:rsidR="00D34600" w:rsidRPr="00D34600" w:rsidRDefault="00D34600" w:rsidP="00D34600">
            <w:pPr>
              <w:pStyle w:val="BodyText"/>
            </w:pPr>
            <w:r w:rsidRPr="00D34600">
              <w:rPr>
                <w:b/>
                <w:bCs/>
              </w:rPr>
              <w:t>SH10</w:t>
            </w:r>
            <w:r w:rsidRPr="00D34600">
              <w:t> </w:t>
            </w:r>
          </w:p>
        </w:tc>
        <w:tc>
          <w:tcPr>
            <w:tcW w:w="269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3C686A4D" w14:textId="77777777" w:rsidR="00D34600" w:rsidRPr="00D34600" w:rsidRDefault="00D34600" w:rsidP="00D34600">
            <w:pPr>
              <w:pStyle w:val="BodyText"/>
            </w:pPr>
            <w:r w:rsidRPr="00D34600">
              <w:t>Särghaua  kivimikollektsioonide hoidla 2 </w:t>
            </w:r>
          </w:p>
        </w:tc>
        <w:tc>
          <w:tcPr>
            <w:tcW w:w="311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0CC2DF39" w14:textId="77777777" w:rsidR="00D34600" w:rsidRPr="00D34600" w:rsidRDefault="00D34600" w:rsidP="00D34600">
            <w:pPr>
              <w:pStyle w:val="BodyText"/>
            </w:pPr>
            <w:r w:rsidRPr="00D34600">
              <w:rPr>
                <w:lang w:val="en-GB"/>
              </w:rPr>
              <w:t>Rock Collection Storage Facility 2</w:t>
            </w:r>
          </w:p>
        </w:tc>
        <w:tc>
          <w:tcPr>
            <w:tcW w:w="212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2AFA399E" w14:textId="77777777" w:rsidR="00D34600" w:rsidRPr="00D34600" w:rsidRDefault="00D34600" w:rsidP="00D34600">
            <w:pPr>
              <w:pStyle w:val="BodyText"/>
            </w:pPr>
            <w:r w:rsidRPr="00D34600">
              <w:t>Põhja-Pärnumaa vald, Särghaua </w:t>
            </w:r>
          </w:p>
        </w:tc>
      </w:tr>
      <w:tr w:rsidR="00D34600" w:rsidRPr="00D34600" w14:paraId="1BE8ADE7" w14:textId="77777777" w:rsidTr="003A7FD5">
        <w:trPr>
          <w:trHeight w:val="300"/>
        </w:trPr>
        <w:tc>
          <w:tcPr>
            <w:tcW w:w="49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61BAA6D1" w14:textId="77777777" w:rsidR="00D34600" w:rsidRPr="00D34600" w:rsidRDefault="00D34600" w:rsidP="00D34600">
            <w:pPr>
              <w:pStyle w:val="BodyText"/>
            </w:pPr>
            <w:r w:rsidRPr="00D34600">
              <w:t>60 </w:t>
            </w:r>
          </w:p>
        </w:tc>
        <w:tc>
          <w:tcPr>
            <w:tcW w:w="91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509E950A" w14:textId="77777777" w:rsidR="00D34600" w:rsidRPr="00D34600" w:rsidRDefault="00D34600" w:rsidP="00D34600">
            <w:pPr>
              <w:pStyle w:val="BodyText"/>
            </w:pPr>
            <w:r w:rsidRPr="00D34600">
              <w:rPr>
                <w:b/>
                <w:bCs/>
              </w:rPr>
              <w:t>SH11</w:t>
            </w:r>
            <w:r w:rsidRPr="00D34600">
              <w:t> </w:t>
            </w:r>
          </w:p>
        </w:tc>
        <w:tc>
          <w:tcPr>
            <w:tcW w:w="269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6EC876CC" w14:textId="77777777" w:rsidR="00D34600" w:rsidRPr="00D34600" w:rsidRDefault="00D34600" w:rsidP="00D34600">
            <w:pPr>
              <w:pStyle w:val="BodyText"/>
            </w:pPr>
            <w:r w:rsidRPr="00D34600">
              <w:t>Särghaua kivimikollektsioonide hoidla 3  </w:t>
            </w:r>
          </w:p>
        </w:tc>
        <w:tc>
          <w:tcPr>
            <w:tcW w:w="311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1B826BF8" w14:textId="77777777" w:rsidR="00D34600" w:rsidRPr="00D34600" w:rsidRDefault="00D34600" w:rsidP="00D34600">
            <w:pPr>
              <w:pStyle w:val="BodyText"/>
            </w:pPr>
            <w:r w:rsidRPr="00D34600">
              <w:rPr>
                <w:lang w:val="en-GB"/>
              </w:rPr>
              <w:t>Rock Collection Storage Facility 3</w:t>
            </w:r>
          </w:p>
        </w:tc>
        <w:tc>
          <w:tcPr>
            <w:tcW w:w="212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7574C64F" w14:textId="77777777" w:rsidR="00D34600" w:rsidRPr="00D34600" w:rsidRDefault="00D34600" w:rsidP="00D34600">
            <w:pPr>
              <w:pStyle w:val="BodyText"/>
            </w:pPr>
            <w:r w:rsidRPr="00D34600">
              <w:t>Põhja-Pärnumaa vald, Särghaua </w:t>
            </w:r>
          </w:p>
        </w:tc>
      </w:tr>
      <w:tr w:rsidR="00D34600" w:rsidRPr="00D34600" w14:paraId="4BAA8363" w14:textId="77777777" w:rsidTr="003A7FD5">
        <w:trPr>
          <w:trHeight w:val="300"/>
        </w:trPr>
        <w:tc>
          <w:tcPr>
            <w:tcW w:w="49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48642B4B" w14:textId="77777777" w:rsidR="00D34600" w:rsidRPr="00D34600" w:rsidRDefault="00D34600" w:rsidP="00D34600">
            <w:pPr>
              <w:pStyle w:val="BodyText"/>
            </w:pPr>
            <w:r w:rsidRPr="00D34600">
              <w:t>61 </w:t>
            </w:r>
          </w:p>
        </w:tc>
        <w:tc>
          <w:tcPr>
            <w:tcW w:w="91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45DDB4D0" w14:textId="77777777" w:rsidR="00D34600" w:rsidRPr="00D34600" w:rsidRDefault="00D34600" w:rsidP="00D34600">
            <w:pPr>
              <w:pStyle w:val="BodyText"/>
            </w:pPr>
            <w:r w:rsidRPr="00D34600">
              <w:rPr>
                <w:b/>
                <w:bCs/>
              </w:rPr>
              <w:t>VK1</w:t>
            </w:r>
            <w:r w:rsidRPr="00D34600">
              <w:t> </w:t>
            </w:r>
          </w:p>
        </w:tc>
        <w:tc>
          <w:tcPr>
            <w:tcW w:w="269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656E5DDC" w14:textId="77777777" w:rsidR="00D34600" w:rsidRPr="00D34600" w:rsidRDefault="00D34600" w:rsidP="00D34600">
            <w:pPr>
              <w:pStyle w:val="BodyText"/>
            </w:pPr>
            <w:r w:rsidRPr="00D34600">
              <w:t>Virumaa kolledži peahoone ja laborihoone </w:t>
            </w:r>
          </w:p>
        </w:tc>
        <w:tc>
          <w:tcPr>
            <w:tcW w:w="311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5613BA01" w14:textId="77777777" w:rsidR="00D34600" w:rsidRPr="00D34600" w:rsidRDefault="00D34600" w:rsidP="00D34600">
            <w:pPr>
              <w:pStyle w:val="BodyText"/>
            </w:pPr>
            <w:r w:rsidRPr="00D34600">
              <w:rPr>
                <w:lang w:val="en-GB"/>
              </w:rPr>
              <w:t xml:space="preserve">School of Engineering </w:t>
            </w:r>
            <w:proofErr w:type="spellStart"/>
            <w:r w:rsidRPr="00D34600">
              <w:rPr>
                <w:lang w:val="en-GB"/>
              </w:rPr>
              <w:t>Virumaa</w:t>
            </w:r>
            <w:proofErr w:type="spellEnd"/>
            <w:r w:rsidRPr="00D34600">
              <w:rPr>
                <w:lang w:val="en-GB"/>
              </w:rPr>
              <w:t xml:space="preserve"> College Main Building and Laboratory Building</w:t>
            </w:r>
          </w:p>
        </w:tc>
        <w:tc>
          <w:tcPr>
            <w:tcW w:w="212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4DD3A695" w14:textId="77777777" w:rsidR="00D34600" w:rsidRPr="00D34600" w:rsidRDefault="00D34600" w:rsidP="00D34600">
            <w:pPr>
              <w:pStyle w:val="BodyText"/>
            </w:pPr>
            <w:r w:rsidRPr="00D34600">
              <w:t>Kohtla-Järve, Järveküla tee 75 </w:t>
            </w:r>
          </w:p>
        </w:tc>
      </w:tr>
      <w:tr w:rsidR="00D34600" w:rsidRPr="00D34600" w14:paraId="3510F2C2" w14:textId="77777777" w:rsidTr="003A7FD5">
        <w:trPr>
          <w:trHeight w:val="300"/>
        </w:trPr>
        <w:tc>
          <w:tcPr>
            <w:tcW w:w="49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677F3DF6" w14:textId="77777777" w:rsidR="00D34600" w:rsidRPr="00D34600" w:rsidRDefault="00D34600" w:rsidP="00D34600">
            <w:pPr>
              <w:pStyle w:val="BodyText"/>
            </w:pPr>
            <w:r w:rsidRPr="00D34600">
              <w:t>62 </w:t>
            </w:r>
          </w:p>
        </w:tc>
        <w:tc>
          <w:tcPr>
            <w:tcW w:w="91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1778EDC5" w14:textId="77777777" w:rsidR="00D34600" w:rsidRPr="00D34600" w:rsidRDefault="00D34600" w:rsidP="00D34600">
            <w:pPr>
              <w:pStyle w:val="BodyText"/>
            </w:pPr>
            <w:r w:rsidRPr="00D34600">
              <w:rPr>
                <w:b/>
                <w:bCs/>
              </w:rPr>
              <w:t>PKK</w:t>
            </w:r>
            <w:r w:rsidRPr="00D34600">
              <w:t> </w:t>
            </w:r>
          </w:p>
        </w:tc>
        <w:tc>
          <w:tcPr>
            <w:tcW w:w="269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15466B85" w14:textId="77777777" w:rsidR="00D34600" w:rsidRPr="00D34600" w:rsidRDefault="00D34600" w:rsidP="00D34600">
            <w:pPr>
              <w:pStyle w:val="BodyText"/>
            </w:pPr>
            <w:r w:rsidRPr="00D34600">
              <w:t>Virumaa kolledži  Kestlike Keemiatehnoloogiate Kompetentsikeskus </w:t>
            </w:r>
          </w:p>
        </w:tc>
        <w:tc>
          <w:tcPr>
            <w:tcW w:w="311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499795B2" w14:textId="77777777" w:rsidR="00D34600" w:rsidRPr="00D34600" w:rsidRDefault="00D34600" w:rsidP="00D34600">
            <w:pPr>
              <w:pStyle w:val="BodyText"/>
            </w:pPr>
            <w:proofErr w:type="spellStart"/>
            <w:r w:rsidRPr="00D34600">
              <w:rPr>
                <w:lang w:val="en-GB"/>
              </w:rPr>
              <w:t>Virumaa</w:t>
            </w:r>
            <w:proofErr w:type="spellEnd"/>
            <w:r w:rsidRPr="00D34600">
              <w:rPr>
                <w:lang w:val="en-GB"/>
              </w:rPr>
              <w:t xml:space="preserve"> College Oil Shale Competence Centre</w:t>
            </w:r>
          </w:p>
        </w:tc>
        <w:tc>
          <w:tcPr>
            <w:tcW w:w="212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5756B956" w14:textId="77777777" w:rsidR="00D34600" w:rsidRPr="00D34600" w:rsidRDefault="00D34600" w:rsidP="00D34600">
            <w:pPr>
              <w:pStyle w:val="BodyText"/>
            </w:pPr>
            <w:r w:rsidRPr="00D34600">
              <w:t>Kohtla-Järve, Järveküla tee 75 </w:t>
            </w:r>
          </w:p>
        </w:tc>
      </w:tr>
      <w:tr w:rsidR="00D34600" w:rsidRPr="00D34600" w14:paraId="73CF7DAF" w14:textId="77777777" w:rsidTr="003A7FD5">
        <w:trPr>
          <w:trHeight w:val="300"/>
        </w:trPr>
        <w:tc>
          <w:tcPr>
            <w:tcW w:w="49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663DC023" w14:textId="77777777" w:rsidR="00D34600" w:rsidRPr="00D34600" w:rsidRDefault="00D34600" w:rsidP="00D34600">
            <w:pPr>
              <w:pStyle w:val="BodyText"/>
            </w:pPr>
            <w:r w:rsidRPr="00D34600">
              <w:t>63 </w:t>
            </w:r>
          </w:p>
        </w:tc>
        <w:tc>
          <w:tcPr>
            <w:tcW w:w="91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6A00D960" w14:textId="77777777" w:rsidR="00D34600" w:rsidRPr="00D34600" w:rsidRDefault="00D34600" w:rsidP="00D34600">
            <w:pPr>
              <w:pStyle w:val="BodyText"/>
            </w:pPr>
            <w:r w:rsidRPr="00D34600">
              <w:rPr>
                <w:b/>
                <w:bCs/>
              </w:rPr>
              <w:t>D09</w:t>
            </w:r>
            <w:r w:rsidRPr="00D34600">
              <w:t> </w:t>
            </w:r>
          </w:p>
        </w:tc>
        <w:tc>
          <w:tcPr>
            <w:tcW w:w="269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3DA02FD6" w14:textId="77777777" w:rsidR="00D34600" w:rsidRPr="00D34600" w:rsidRDefault="00D34600" w:rsidP="00D34600">
            <w:pPr>
              <w:pStyle w:val="BodyText"/>
            </w:pPr>
            <w:r w:rsidRPr="00D34600">
              <w:t>Virumaa kolledži üliõpilaselamu </w:t>
            </w:r>
          </w:p>
        </w:tc>
        <w:tc>
          <w:tcPr>
            <w:tcW w:w="311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4557F72A" w14:textId="77777777" w:rsidR="00D34600" w:rsidRPr="00D34600" w:rsidRDefault="00D34600" w:rsidP="00787E27">
            <w:pPr>
              <w:pStyle w:val="BodyText"/>
            </w:pPr>
            <w:proofErr w:type="spellStart"/>
            <w:r w:rsidRPr="00D34600">
              <w:rPr>
                <w:lang w:val="en-GB"/>
              </w:rPr>
              <w:t>Virumaa</w:t>
            </w:r>
            <w:proofErr w:type="spellEnd"/>
            <w:r w:rsidRPr="00D34600">
              <w:rPr>
                <w:lang w:val="en-GB"/>
              </w:rPr>
              <w:t xml:space="preserve"> College Dormitory</w:t>
            </w:r>
          </w:p>
        </w:tc>
        <w:tc>
          <w:tcPr>
            <w:tcW w:w="212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5AB1D89A" w14:textId="77777777" w:rsidR="00D34600" w:rsidRPr="00D34600" w:rsidRDefault="00D34600" w:rsidP="00D34600">
            <w:pPr>
              <w:pStyle w:val="BodyText"/>
            </w:pPr>
            <w:r w:rsidRPr="00D34600">
              <w:t>Kohtla-Järve, Kalevi 4 </w:t>
            </w:r>
          </w:p>
        </w:tc>
      </w:tr>
      <w:tr w:rsidR="00D34600" w:rsidRPr="00D34600" w14:paraId="73FCE1B7" w14:textId="77777777" w:rsidTr="003A7FD5">
        <w:trPr>
          <w:trHeight w:val="300"/>
        </w:trPr>
        <w:tc>
          <w:tcPr>
            <w:tcW w:w="49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7A15986F" w14:textId="77777777" w:rsidR="00D34600" w:rsidRPr="00D34600" w:rsidRDefault="00D34600" w:rsidP="00D34600">
            <w:pPr>
              <w:pStyle w:val="BodyText"/>
            </w:pPr>
            <w:r w:rsidRPr="00D34600">
              <w:t>64 </w:t>
            </w:r>
          </w:p>
        </w:tc>
        <w:tc>
          <w:tcPr>
            <w:tcW w:w="91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2985CFE3" w14:textId="77777777" w:rsidR="00D34600" w:rsidRPr="00D34600" w:rsidRDefault="00D34600" w:rsidP="00D34600">
            <w:pPr>
              <w:pStyle w:val="BodyText"/>
            </w:pPr>
            <w:r w:rsidRPr="00D34600">
              <w:rPr>
                <w:b/>
                <w:bCs/>
              </w:rPr>
              <w:t>TCC</w:t>
            </w:r>
            <w:r w:rsidRPr="00D34600">
              <w:t> </w:t>
            </w:r>
          </w:p>
        </w:tc>
        <w:tc>
          <w:tcPr>
            <w:tcW w:w="269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0D851128" w14:textId="77777777" w:rsidR="00D34600" w:rsidRPr="00D34600" w:rsidRDefault="00D34600" w:rsidP="00D34600">
            <w:pPr>
              <w:pStyle w:val="BodyText"/>
            </w:pPr>
            <w:r w:rsidRPr="00D34600">
              <w:t>Tartu kolledži õppehoone (C hoone) </w:t>
            </w:r>
          </w:p>
        </w:tc>
        <w:tc>
          <w:tcPr>
            <w:tcW w:w="311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44EFEF44" w14:textId="77777777" w:rsidR="00D34600" w:rsidRPr="00D34600" w:rsidRDefault="00D34600" w:rsidP="00D34600">
            <w:pPr>
              <w:pStyle w:val="BodyText"/>
            </w:pPr>
            <w:r w:rsidRPr="00D34600">
              <w:rPr>
                <w:lang w:val="en-GB"/>
              </w:rPr>
              <w:t>Tartu College Educational Building (Building C)</w:t>
            </w:r>
          </w:p>
        </w:tc>
        <w:tc>
          <w:tcPr>
            <w:tcW w:w="212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43BAE556" w14:textId="77777777" w:rsidR="00D34600" w:rsidRPr="00D34600" w:rsidRDefault="00D34600" w:rsidP="00D34600">
            <w:pPr>
              <w:pStyle w:val="BodyText"/>
            </w:pPr>
            <w:r w:rsidRPr="00D34600">
              <w:t>Tartu, Puiestee tn 76 </w:t>
            </w:r>
          </w:p>
        </w:tc>
      </w:tr>
      <w:tr w:rsidR="00D34600" w:rsidRPr="00D34600" w14:paraId="2021562F" w14:textId="77777777" w:rsidTr="003A7FD5">
        <w:trPr>
          <w:trHeight w:val="300"/>
        </w:trPr>
        <w:tc>
          <w:tcPr>
            <w:tcW w:w="49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476C22A4" w14:textId="77777777" w:rsidR="00D34600" w:rsidRPr="00D34600" w:rsidRDefault="00D34600" w:rsidP="00D34600">
            <w:pPr>
              <w:pStyle w:val="BodyText"/>
            </w:pPr>
            <w:r w:rsidRPr="00D34600">
              <w:t>65 </w:t>
            </w:r>
          </w:p>
        </w:tc>
        <w:tc>
          <w:tcPr>
            <w:tcW w:w="91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1A79BC7B" w14:textId="77777777" w:rsidR="00D34600" w:rsidRPr="00D34600" w:rsidRDefault="00D34600" w:rsidP="00D34600">
            <w:pPr>
              <w:pStyle w:val="BodyText"/>
            </w:pPr>
            <w:r w:rsidRPr="00D34600">
              <w:rPr>
                <w:b/>
                <w:bCs/>
              </w:rPr>
              <w:t>TCC-1</w:t>
            </w:r>
            <w:r w:rsidRPr="00D34600">
              <w:t> </w:t>
            </w:r>
          </w:p>
        </w:tc>
        <w:tc>
          <w:tcPr>
            <w:tcW w:w="269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4B40786D" w14:textId="77777777" w:rsidR="00D34600" w:rsidRPr="00D34600" w:rsidRDefault="00D34600" w:rsidP="00FD5072">
            <w:pPr>
              <w:pStyle w:val="BodyText"/>
            </w:pPr>
            <w:r w:rsidRPr="00D34600">
              <w:t>Tartu kolledži betoonilabor 1 (ajutine konteinerhoone) </w:t>
            </w:r>
          </w:p>
        </w:tc>
        <w:tc>
          <w:tcPr>
            <w:tcW w:w="311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0358BADA" w14:textId="77777777" w:rsidR="00D34600" w:rsidRPr="00D34600" w:rsidRDefault="00D34600" w:rsidP="00D34600">
            <w:pPr>
              <w:pStyle w:val="BodyText"/>
            </w:pPr>
            <w:r w:rsidRPr="00D34600">
              <w:rPr>
                <w:lang w:val="en-GB"/>
              </w:rPr>
              <w:t>Tartu College concrete laboratory 1 (Temporary container building)</w:t>
            </w:r>
          </w:p>
        </w:tc>
        <w:tc>
          <w:tcPr>
            <w:tcW w:w="212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7E04FB15" w14:textId="77777777" w:rsidR="00D34600" w:rsidRPr="00D34600" w:rsidRDefault="00D34600" w:rsidP="00D34600">
            <w:pPr>
              <w:pStyle w:val="BodyText"/>
            </w:pPr>
            <w:r w:rsidRPr="00D34600">
              <w:t>Tartu Puiestee tn 76 </w:t>
            </w:r>
          </w:p>
        </w:tc>
      </w:tr>
      <w:tr w:rsidR="00D34600" w:rsidRPr="00D34600" w14:paraId="228626BC" w14:textId="77777777" w:rsidTr="003A7FD5">
        <w:trPr>
          <w:trHeight w:val="300"/>
        </w:trPr>
        <w:tc>
          <w:tcPr>
            <w:tcW w:w="49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39F3FECC" w14:textId="77777777" w:rsidR="00D34600" w:rsidRPr="00D34600" w:rsidRDefault="00D34600" w:rsidP="00D34600">
            <w:pPr>
              <w:pStyle w:val="BodyText"/>
            </w:pPr>
            <w:r w:rsidRPr="00D34600">
              <w:t>66 </w:t>
            </w:r>
          </w:p>
        </w:tc>
        <w:tc>
          <w:tcPr>
            <w:tcW w:w="91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6082BB03" w14:textId="77777777" w:rsidR="00D34600" w:rsidRPr="00D34600" w:rsidRDefault="00D34600" w:rsidP="00D34600">
            <w:pPr>
              <w:pStyle w:val="BodyText"/>
            </w:pPr>
            <w:r w:rsidRPr="00D34600">
              <w:rPr>
                <w:b/>
                <w:bCs/>
              </w:rPr>
              <w:t>TCC-2</w:t>
            </w:r>
            <w:r w:rsidRPr="00D34600">
              <w:t> </w:t>
            </w:r>
          </w:p>
        </w:tc>
        <w:tc>
          <w:tcPr>
            <w:tcW w:w="269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124D594E" w14:textId="77777777" w:rsidR="00D34600" w:rsidRPr="00D34600" w:rsidRDefault="00D34600" w:rsidP="00FD5072">
            <w:pPr>
              <w:pStyle w:val="BodyText"/>
            </w:pPr>
            <w:r w:rsidRPr="00D34600">
              <w:t>Tartu kolledži betoonilabor 2 (ajutine konteinerhoone) </w:t>
            </w:r>
          </w:p>
        </w:tc>
        <w:tc>
          <w:tcPr>
            <w:tcW w:w="311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3C67B870" w14:textId="77777777" w:rsidR="00D34600" w:rsidRPr="00D34600" w:rsidRDefault="00D34600" w:rsidP="00D34600">
            <w:pPr>
              <w:pStyle w:val="BodyText"/>
            </w:pPr>
            <w:r w:rsidRPr="00D34600">
              <w:rPr>
                <w:lang w:val="en-GB"/>
              </w:rPr>
              <w:t>Tartu College concrete laboratory 2 (Temporary container building)</w:t>
            </w:r>
          </w:p>
        </w:tc>
        <w:tc>
          <w:tcPr>
            <w:tcW w:w="212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721B75E1" w14:textId="77777777" w:rsidR="00D34600" w:rsidRPr="00D34600" w:rsidRDefault="00D34600" w:rsidP="00D34600">
            <w:pPr>
              <w:pStyle w:val="BodyText"/>
            </w:pPr>
            <w:r w:rsidRPr="00D34600">
              <w:t>Tartu Puiestee tn 76 </w:t>
            </w:r>
          </w:p>
        </w:tc>
      </w:tr>
      <w:tr w:rsidR="00D34600" w:rsidRPr="00D34600" w14:paraId="65B5023F" w14:textId="77777777" w:rsidTr="003A7FD5">
        <w:trPr>
          <w:trHeight w:val="300"/>
        </w:trPr>
        <w:tc>
          <w:tcPr>
            <w:tcW w:w="49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0F88C6A7" w14:textId="77777777" w:rsidR="00D34600" w:rsidRPr="00D34600" w:rsidRDefault="00D34600" w:rsidP="00D34600">
            <w:pPr>
              <w:pStyle w:val="BodyText"/>
            </w:pPr>
            <w:r w:rsidRPr="00D34600">
              <w:t>67 </w:t>
            </w:r>
          </w:p>
        </w:tc>
        <w:tc>
          <w:tcPr>
            <w:tcW w:w="91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0D39ABAB" w14:textId="77777777" w:rsidR="00D34600" w:rsidRPr="00D34600" w:rsidRDefault="00D34600" w:rsidP="00D34600">
            <w:pPr>
              <w:pStyle w:val="BodyText"/>
            </w:pPr>
            <w:r w:rsidRPr="00D34600">
              <w:rPr>
                <w:b/>
                <w:bCs/>
              </w:rPr>
              <w:t>TCC-3</w:t>
            </w:r>
            <w:r w:rsidRPr="00D34600">
              <w:t> </w:t>
            </w:r>
          </w:p>
        </w:tc>
        <w:tc>
          <w:tcPr>
            <w:tcW w:w="269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787B7F08" w14:textId="77777777" w:rsidR="00D34600" w:rsidRPr="00D34600" w:rsidRDefault="00D34600" w:rsidP="00FD5072">
            <w:pPr>
              <w:pStyle w:val="BodyText"/>
            </w:pPr>
            <w:r w:rsidRPr="00D34600">
              <w:t>Tartu kolledži metallitöökoda (ajutine konteinerhoone) </w:t>
            </w:r>
          </w:p>
        </w:tc>
        <w:tc>
          <w:tcPr>
            <w:tcW w:w="311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34C553C9" w14:textId="77777777" w:rsidR="00D34600" w:rsidRPr="00D34600" w:rsidRDefault="00D34600" w:rsidP="00D34600">
            <w:pPr>
              <w:pStyle w:val="BodyText"/>
            </w:pPr>
            <w:r w:rsidRPr="00D34600">
              <w:rPr>
                <w:lang w:val="en-GB"/>
              </w:rPr>
              <w:t>Tartu College metal workroom (Temporary container building)</w:t>
            </w:r>
          </w:p>
        </w:tc>
        <w:tc>
          <w:tcPr>
            <w:tcW w:w="212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112C25DB" w14:textId="77777777" w:rsidR="00D34600" w:rsidRPr="00D34600" w:rsidRDefault="00D34600" w:rsidP="00D34600">
            <w:pPr>
              <w:pStyle w:val="BodyText"/>
            </w:pPr>
            <w:r w:rsidRPr="00D34600">
              <w:t>Tartu Puiestee tn 76 </w:t>
            </w:r>
          </w:p>
        </w:tc>
      </w:tr>
      <w:tr w:rsidR="00D34600" w:rsidRPr="00D34600" w14:paraId="7F49CF4D" w14:textId="77777777" w:rsidTr="003A7FD5">
        <w:trPr>
          <w:trHeight w:val="300"/>
        </w:trPr>
        <w:tc>
          <w:tcPr>
            <w:tcW w:w="49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6C2413DC" w14:textId="77777777" w:rsidR="00D34600" w:rsidRPr="00D34600" w:rsidRDefault="00D34600" w:rsidP="00D34600">
            <w:pPr>
              <w:pStyle w:val="BodyText"/>
            </w:pPr>
            <w:r w:rsidRPr="00D34600">
              <w:t>68 </w:t>
            </w:r>
          </w:p>
        </w:tc>
        <w:tc>
          <w:tcPr>
            <w:tcW w:w="91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3F1ACB1E" w14:textId="77777777" w:rsidR="00D34600" w:rsidRPr="00D34600" w:rsidRDefault="00D34600" w:rsidP="00D34600">
            <w:pPr>
              <w:pStyle w:val="BodyText"/>
            </w:pPr>
            <w:r w:rsidRPr="00D34600">
              <w:rPr>
                <w:b/>
                <w:bCs/>
              </w:rPr>
              <w:t>TCB</w:t>
            </w:r>
            <w:r w:rsidRPr="00D34600">
              <w:t> </w:t>
            </w:r>
          </w:p>
        </w:tc>
        <w:tc>
          <w:tcPr>
            <w:tcW w:w="269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01EF22D5" w14:textId="77777777" w:rsidR="00D34600" w:rsidRPr="00D34600" w:rsidRDefault="00D34600" w:rsidP="00D34600">
            <w:pPr>
              <w:pStyle w:val="BodyText"/>
            </w:pPr>
            <w:r w:rsidRPr="00D34600">
              <w:t>Tartu kolledži õppehoone (peamaja) </w:t>
            </w:r>
          </w:p>
        </w:tc>
        <w:tc>
          <w:tcPr>
            <w:tcW w:w="311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4E17EC31" w14:textId="77777777" w:rsidR="00D34600" w:rsidRPr="00D34600" w:rsidRDefault="00D34600" w:rsidP="00D34600">
            <w:pPr>
              <w:pStyle w:val="BodyText"/>
            </w:pPr>
            <w:r w:rsidRPr="00D34600">
              <w:rPr>
                <w:lang w:val="en-GB"/>
              </w:rPr>
              <w:t>Tartu College Educational Building (Building B)</w:t>
            </w:r>
          </w:p>
        </w:tc>
        <w:tc>
          <w:tcPr>
            <w:tcW w:w="212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06CCF118" w14:textId="77777777" w:rsidR="00D34600" w:rsidRPr="00D34600" w:rsidRDefault="00D34600" w:rsidP="00D34600">
            <w:pPr>
              <w:pStyle w:val="BodyText"/>
            </w:pPr>
            <w:r w:rsidRPr="00D34600">
              <w:t>Tartu, Puiestee tn 78 </w:t>
            </w:r>
          </w:p>
        </w:tc>
      </w:tr>
      <w:tr w:rsidR="00D34600" w:rsidRPr="00D34600" w14:paraId="3C974C43" w14:textId="77777777" w:rsidTr="003A7FD5">
        <w:trPr>
          <w:trHeight w:val="300"/>
        </w:trPr>
        <w:tc>
          <w:tcPr>
            <w:tcW w:w="49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4DA2B5E8" w14:textId="77777777" w:rsidR="00D34600" w:rsidRPr="00D34600" w:rsidRDefault="00D34600" w:rsidP="00D34600">
            <w:pPr>
              <w:pStyle w:val="BodyText"/>
            </w:pPr>
            <w:r w:rsidRPr="00D34600">
              <w:t>69 </w:t>
            </w:r>
          </w:p>
        </w:tc>
        <w:tc>
          <w:tcPr>
            <w:tcW w:w="91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762965B6" w14:textId="77777777" w:rsidR="00D34600" w:rsidRPr="00D34600" w:rsidRDefault="00D34600" w:rsidP="00D34600">
            <w:pPr>
              <w:pStyle w:val="BodyText"/>
            </w:pPr>
            <w:r w:rsidRPr="00D34600">
              <w:rPr>
                <w:b/>
                <w:bCs/>
              </w:rPr>
              <w:t>TCA</w:t>
            </w:r>
            <w:r w:rsidRPr="00D34600">
              <w:t> </w:t>
            </w:r>
          </w:p>
        </w:tc>
        <w:tc>
          <w:tcPr>
            <w:tcW w:w="269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2D2FEE8E" w14:textId="77777777" w:rsidR="00D34600" w:rsidRPr="00D34600" w:rsidRDefault="00D34600" w:rsidP="00D34600">
            <w:pPr>
              <w:pStyle w:val="BodyText"/>
            </w:pPr>
            <w:r w:rsidRPr="00D34600">
              <w:t>Tartu kolledži õppehoone (A hoone) </w:t>
            </w:r>
          </w:p>
        </w:tc>
        <w:tc>
          <w:tcPr>
            <w:tcW w:w="311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22DF85BE" w14:textId="77777777" w:rsidR="00D34600" w:rsidRPr="00D34600" w:rsidRDefault="00D34600" w:rsidP="00D34600">
            <w:pPr>
              <w:pStyle w:val="BodyText"/>
            </w:pPr>
            <w:r w:rsidRPr="00D34600">
              <w:rPr>
                <w:lang w:val="en-GB"/>
              </w:rPr>
              <w:t>Tartu College Educational Building (Building A)</w:t>
            </w:r>
          </w:p>
        </w:tc>
        <w:tc>
          <w:tcPr>
            <w:tcW w:w="212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741AA0CA" w14:textId="77777777" w:rsidR="00D34600" w:rsidRPr="00D34600" w:rsidRDefault="00D34600" w:rsidP="00D34600">
            <w:pPr>
              <w:pStyle w:val="BodyText"/>
            </w:pPr>
            <w:r w:rsidRPr="00D34600">
              <w:t>Tartu, Puiestee tn 80a </w:t>
            </w:r>
          </w:p>
        </w:tc>
      </w:tr>
      <w:tr w:rsidR="00D34600" w:rsidRPr="00D34600" w14:paraId="2F146298" w14:textId="77777777" w:rsidTr="003A7FD5">
        <w:trPr>
          <w:trHeight w:val="300"/>
        </w:trPr>
        <w:tc>
          <w:tcPr>
            <w:tcW w:w="49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135568F4" w14:textId="77777777" w:rsidR="00D34600" w:rsidRPr="00D34600" w:rsidRDefault="00D34600" w:rsidP="00D34600">
            <w:pPr>
              <w:pStyle w:val="BodyText"/>
            </w:pPr>
            <w:r w:rsidRPr="00D34600">
              <w:t>70 </w:t>
            </w:r>
          </w:p>
        </w:tc>
        <w:tc>
          <w:tcPr>
            <w:tcW w:w="91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4EA81E79" w14:textId="77777777" w:rsidR="00D34600" w:rsidRPr="00D34600" w:rsidRDefault="00D34600" w:rsidP="00D34600">
            <w:pPr>
              <w:pStyle w:val="BodyText"/>
            </w:pPr>
            <w:r w:rsidRPr="00D34600">
              <w:rPr>
                <w:b/>
                <w:bCs/>
              </w:rPr>
              <w:t>FBH</w:t>
            </w:r>
            <w:r w:rsidRPr="00D34600">
              <w:t> </w:t>
            </w:r>
          </w:p>
        </w:tc>
        <w:tc>
          <w:tcPr>
            <w:tcW w:w="269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22A5ECE3" w14:textId="77777777" w:rsidR="00D34600" w:rsidRPr="00D34600" w:rsidRDefault="00D34600" w:rsidP="00D34600">
            <w:pPr>
              <w:pStyle w:val="BodyText"/>
            </w:pPr>
            <w:r w:rsidRPr="00D34600">
              <w:t>Raja Jalgpallihall (ajutine hoone) </w:t>
            </w:r>
          </w:p>
        </w:tc>
        <w:tc>
          <w:tcPr>
            <w:tcW w:w="311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527D8DA4" w14:textId="77777777" w:rsidR="00D34600" w:rsidRPr="00D34600" w:rsidRDefault="00D34600" w:rsidP="00D34600">
            <w:pPr>
              <w:pStyle w:val="BodyText"/>
            </w:pPr>
            <w:r w:rsidRPr="00D34600">
              <w:t xml:space="preserve">Raja </w:t>
            </w:r>
            <w:proofErr w:type="spellStart"/>
            <w:r w:rsidRPr="00D34600">
              <w:t>soccer</w:t>
            </w:r>
            <w:proofErr w:type="spellEnd"/>
            <w:r w:rsidRPr="00D34600">
              <w:t xml:space="preserve"> hall (</w:t>
            </w:r>
            <w:proofErr w:type="spellStart"/>
            <w:r w:rsidRPr="00D34600">
              <w:t>Temporary</w:t>
            </w:r>
            <w:proofErr w:type="spellEnd"/>
            <w:r w:rsidRPr="00D34600">
              <w:t xml:space="preserve"> </w:t>
            </w:r>
            <w:proofErr w:type="spellStart"/>
            <w:r w:rsidRPr="00D34600">
              <w:t>building</w:t>
            </w:r>
            <w:proofErr w:type="spellEnd"/>
            <w:r w:rsidRPr="00D34600">
              <w:t>)</w:t>
            </w:r>
          </w:p>
        </w:tc>
        <w:tc>
          <w:tcPr>
            <w:tcW w:w="212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35AFA9DD" w14:textId="77777777" w:rsidR="00D34600" w:rsidRPr="00D34600" w:rsidRDefault="00D34600" w:rsidP="00D34600">
            <w:pPr>
              <w:pStyle w:val="BodyText"/>
            </w:pPr>
            <w:r w:rsidRPr="00D34600">
              <w:t>Raja tn 4a </w:t>
            </w:r>
          </w:p>
        </w:tc>
      </w:tr>
      <w:tr w:rsidR="00D34600" w:rsidRPr="00D34600" w14:paraId="4B04EBA5" w14:textId="77777777" w:rsidTr="003A7FD5">
        <w:trPr>
          <w:trHeight w:val="300"/>
        </w:trPr>
        <w:tc>
          <w:tcPr>
            <w:tcW w:w="49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3C173CDB" w14:textId="77777777" w:rsidR="00D34600" w:rsidRPr="00D34600" w:rsidRDefault="00D34600" w:rsidP="00D34600">
            <w:pPr>
              <w:pStyle w:val="BodyText"/>
            </w:pPr>
            <w:r w:rsidRPr="00D34600">
              <w:t>71 </w:t>
            </w:r>
          </w:p>
        </w:tc>
        <w:tc>
          <w:tcPr>
            <w:tcW w:w="91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62867D04" w14:textId="77777777" w:rsidR="00D34600" w:rsidRPr="00D34600" w:rsidRDefault="00D34600" w:rsidP="00D34600">
            <w:pPr>
              <w:pStyle w:val="BodyText"/>
            </w:pPr>
            <w:r w:rsidRPr="00D34600">
              <w:rPr>
                <w:b/>
                <w:bCs/>
              </w:rPr>
              <w:t>DCH</w:t>
            </w:r>
            <w:r w:rsidRPr="00D34600">
              <w:t> </w:t>
            </w:r>
          </w:p>
        </w:tc>
        <w:tc>
          <w:tcPr>
            <w:tcW w:w="269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5C76EC07" w14:textId="77777777" w:rsidR="00D34600" w:rsidRPr="00D34600" w:rsidRDefault="00D34600" w:rsidP="00D34600">
            <w:pPr>
              <w:pStyle w:val="BodyText"/>
            </w:pPr>
            <w:r w:rsidRPr="00D34600">
              <w:t>TalTech alalisvoolu innovatsiooni HUB (ajutine hoone)</w:t>
            </w:r>
          </w:p>
        </w:tc>
        <w:tc>
          <w:tcPr>
            <w:tcW w:w="311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59499FC2" w14:textId="77777777" w:rsidR="00D34600" w:rsidRPr="00D34600" w:rsidRDefault="00D34600" w:rsidP="00D34600">
            <w:pPr>
              <w:pStyle w:val="BodyText"/>
            </w:pPr>
            <w:r w:rsidRPr="00D34600">
              <w:t xml:space="preserve">TalTech DC </w:t>
            </w:r>
            <w:proofErr w:type="spellStart"/>
            <w:r w:rsidRPr="00D34600">
              <w:t>innovation</w:t>
            </w:r>
            <w:proofErr w:type="spellEnd"/>
            <w:r w:rsidRPr="00D34600">
              <w:t xml:space="preserve"> HUB (</w:t>
            </w:r>
            <w:proofErr w:type="spellStart"/>
            <w:r w:rsidRPr="00D34600">
              <w:t>Temporary</w:t>
            </w:r>
            <w:proofErr w:type="spellEnd"/>
            <w:r w:rsidRPr="00D34600">
              <w:t xml:space="preserve"> </w:t>
            </w:r>
            <w:proofErr w:type="spellStart"/>
            <w:r w:rsidRPr="00D34600">
              <w:t>building</w:t>
            </w:r>
            <w:proofErr w:type="spellEnd"/>
            <w:r w:rsidRPr="00D34600">
              <w:t>)</w:t>
            </w:r>
          </w:p>
        </w:tc>
        <w:tc>
          <w:tcPr>
            <w:tcW w:w="212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7882BFCC" w14:textId="77777777" w:rsidR="00D34600" w:rsidRPr="00D34600" w:rsidRDefault="00D34600" w:rsidP="00D34600">
            <w:pPr>
              <w:pStyle w:val="BodyText"/>
            </w:pPr>
            <w:r w:rsidRPr="00D34600">
              <w:t>Ehitajate tee 5/10 </w:t>
            </w:r>
          </w:p>
        </w:tc>
      </w:tr>
    </w:tbl>
    <w:p w14:paraId="16D10092" w14:textId="77777777" w:rsidR="00D34600" w:rsidRPr="00D34600" w:rsidRDefault="00D34600" w:rsidP="00D34600">
      <w:pPr>
        <w:pStyle w:val="BodyText"/>
        <w:rPr>
          <w:b/>
          <w:bCs/>
        </w:rPr>
      </w:pPr>
    </w:p>
    <w:p w14:paraId="1336A7BF" w14:textId="77777777" w:rsidR="00D34600" w:rsidRPr="00D34600" w:rsidRDefault="00D34600" w:rsidP="00EF0420">
      <w:pPr>
        <w:pStyle w:val="BodyText"/>
        <w:spacing w:after="120"/>
        <w:rPr>
          <w:b/>
          <w:bCs/>
        </w:rPr>
      </w:pPr>
      <w:r w:rsidRPr="00D34600">
        <w:rPr>
          <w:b/>
          <w:bCs/>
        </w:rPr>
        <w:t>Tallinna Tehnikaülikooli parklate tähised ja nimetused </w:t>
      </w:r>
    </w:p>
    <w:tbl>
      <w:tblPr>
        <w:tblW w:w="93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913"/>
        <w:gridCol w:w="2692"/>
        <w:gridCol w:w="3117"/>
        <w:gridCol w:w="2128"/>
      </w:tblGrid>
      <w:tr w:rsidR="00D34600" w:rsidRPr="00D34600" w14:paraId="25825CFF" w14:textId="77777777" w:rsidTr="00840E7C">
        <w:trPr>
          <w:trHeight w:val="300"/>
        </w:trPr>
        <w:tc>
          <w:tcPr>
            <w:tcW w:w="49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32CE18D6" w14:textId="77777777" w:rsidR="00D34600" w:rsidRPr="00D34600" w:rsidRDefault="00D34600" w:rsidP="00D34600">
            <w:pPr>
              <w:pStyle w:val="BodyText"/>
            </w:pPr>
            <w:r w:rsidRPr="00D34600">
              <w:rPr>
                <w:b/>
                <w:bCs/>
              </w:rPr>
              <w:t>Nr</w:t>
            </w:r>
            <w:r w:rsidRPr="00D34600">
              <w:t> </w:t>
            </w:r>
          </w:p>
        </w:tc>
        <w:tc>
          <w:tcPr>
            <w:tcW w:w="91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53BDBC78" w14:textId="77777777" w:rsidR="00EF0420" w:rsidRDefault="00D34600" w:rsidP="00D34600">
            <w:pPr>
              <w:pStyle w:val="BodyText"/>
              <w:rPr>
                <w:b/>
                <w:bCs/>
              </w:rPr>
            </w:pPr>
            <w:r w:rsidRPr="00D34600">
              <w:rPr>
                <w:b/>
                <w:bCs/>
              </w:rPr>
              <w:t>Parkla </w:t>
            </w:r>
          </w:p>
          <w:p w14:paraId="279BAA67" w14:textId="001C2B82" w:rsidR="00D34600" w:rsidRPr="00D34600" w:rsidRDefault="00D34600" w:rsidP="00D34600">
            <w:pPr>
              <w:pStyle w:val="BodyText"/>
            </w:pPr>
            <w:r w:rsidRPr="00D34600">
              <w:rPr>
                <w:b/>
                <w:bCs/>
              </w:rPr>
              <w:t>tähis</w:t>
            </w:r>
            <w:r w:rsidRPr="00D34600">
              <w:t> </w:t>
            </w:r>
          </w:p>
        </w:tc>
        <w:tc>
          <w:tcPr>
            <w:tcW w:w="269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19E4F109" w14:textId="77777777" w:rsidR="00D34600" w:rsidRPr="00D34600" w:rsidRDefault="00D34600" w:rsidP="00D34600">
            <w:pPr>
              <w:pStyle w:val="BodyText"/>
            </w:pPr>
            <w:r w:rsidRPr="00D34600">
              <w:rPr>
                <w:b/>
                <w:bCs/>
              </w:rPr>
              <w:t>Parkla nimetus</w:t>
            </w:r>
            <w:r w:rsidRPr="00D34600">
              <w:t> </w:t>
            </w:r>
          </w:p>
        </w:tc>
        <w:tc>
          <w:tcPr>
            <w:tcW w:w="311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7EFFA1E9" w14:textId="77777777" w:rsidR="00D34600" w:rsidRPr="00D34600" w:rsidRDefault="00D34600" w:rsidP="00D34600">
            <w:pPr>
              <w:pStyle w:val="BodyText"/>
              <w:rPr>
                <w:b/>
                <w:bCs/>
              </w:rPr>
            </w:pPr>
            <w:r w:rsidRPr="00D34600">
              <w:rPr>
                <w:b/>
                <w:bCs/>
              </w:rPr>
              <w:t>Parkla nimetus inglise keeles</w:t>
            </w:r>
          </w:p>
        </w:tc>
        <w:tc>
          <w:tcPr>
            <w:tcW w:w="212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2FF357F7" w14:textId="77777777" w:rsidR="00D34600" w:rsidRPr="00D34600" w:rsidRDefault="00D34600" w:rsidP="00D34600">
            <w:pPr>
              <w:pStyle w:val="BodyText"/>
            </w:pPr>
            <w:r w:rsidRPr="00D34600">
              <w:rPr>
                <w:b/>
                <w:bCs/>
              </w:rPr>
              <w:t>Aadress</w:t>
            </w:r>
            <w:r w:rsidRPr="00D34600">
              <w:t> </w:t>
            </w:r>
          </w:p>
        </w:tc>
      </w:tr>
      <w:tr w:rsidR="00D34600" w:rsidRPr="00D34600" w14:paraId="65901588" w14:textId="77777777" w:rsidTr="00840E7C">
        <w:trPr>
          <w:trHeight w:val="300"/>
        </w:trPr>
        <w:tc>
          <w:tcPr>
            <w:tcW w:w="49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15367A4E" w14:textId="77777777" w:rsidR="00D34600" w:rsidRPr="00D34600" w:rsidRDefault="00D34600" w:rsidP="00D34600">
            <w:pPr>
              <w:pStyle w:val="BodyText"/>
            </w:pPr>
            <w:r w:rsidRPr="00D34600">
              <w:t>1 </w:t>
            </w:r>
          </w:p>
        </w:tc>
        <w:tc>
          <w:tcPr>
            <w:tcW w:w="91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65FEC9BE" w14:textId="77777777" w:rsidR="00D34600" w:rsidRPr="00D34600" w:rsidRDefault="00D34600" w:rsidP="00D34600">
            <w:pPr>
              <w:pStyle w:val="BodyText"/>
            </w:pPr>
            <w:r w:rsidRPr="00D34600">
              <w:rPr>
                <w:b/>
                <w:bCs/>
              </w:rPr>
              <w:t>P-U01</w:t>
            </w:r>
            <w:r w:rsidRPr="00D34600">
              <w:t> </w:t>
            </w:r>
          </w:p>
        </w:tc>
        <w:tc>
          <w:tcPr>
            <w:tcW w:w="269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7A8E5BD5" w14:textId="77777777" w:rsidR="00D34600" w:rsidRPr="00D34600" w:rsidRDefault="00D34600" w:rsidP="00D34600">
            <w:pPr>
              <w:pStyle w:val="BodyText"/>
            </w:pPr>
            <w:r w:rsidRPr="00D34600">
              <w:t>Õppehoone U01 parkla </w:t>
            </w:r>
          </w:p>
        </w:tc>
        <w:tc>
          <w:tcPr>
            <w:tcW w:w="311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4265E41A" w14:textId="77777777" w:rsidR="00D34600" w:rsidRPr="00D34600" w:rsidRDefault="00D34600" w:rsidP="00D34600">
            <w:pPr>
              <w:pStyle w:val="BodyText"/>
            </w:pPr>
            <w:proofErr w:type="spellStart"/>
            <w:r w:rsidRPr="00D34600">
              <w:t>Parking</w:t>
            </w:r>
            <w:proofErr w:type="spellEnd"/>
            <w:r w:rsidRPr="00D34600">
              <w:t xml:space="preserve"> Lot of </w:t>
            </w:r>
            <w:r w:rsidRPr="00D34600">
              <w:rPr>
                <w:lang w:val="en-GB"/>
              </w:rPr>
              <w:t>Educational</w:t>
            </w:r>
            <w:r w:rsidRPr="00D34600">
              <w:t xml:space="preserve"> Building U01</w:t>
            </w:r>
          </w:p>
        </w:tc>
        <w:tc>
          <w:tcPr>
            <w:tcW w:w="212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59EC9EAC" w14:textId="77777777" w:rsidR="00D34600" w:rsidRPr="00D34600" w:rsidRDefault="00D34600" w:rsidP="00D34600">
            <w:pPr>
              <w:pStyle w:val="BodyText"/>
            </w:pPr>
            <w:r w:rsidRPr="00D34600">
              <w:t>Ehitajate tee 5/1 </w:t>
            </w:r>
          </w:p>
        </w:tc>
      </w:tr>
      <w:tr w:rsidR="00D34600" w:rsidRPr="00D34600" w14:paraId="229A75C8" w14:textId="77777777" w:rsidTr="00840E7C">
        <w:trPr>
          <w:trHeight w:val="300"/>
        </w:trPr>
        <w:tc>
          <w:tcPr>
            <w:tcW w:w="49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6396F592" w14:textId="77777777" w:rsidR="00D34600" w:rsidRPr="00D34600" w:rsidRDefault="00D34600" w:rsidP="00D34600">
            <w:pPr>
              <w:pStyle w:val="BodyText"/>
            </w:pPr>
            <w:r w:rsidRPr="00D34600">
              <w:t>2 </w:t>
            </w:r>
          </w:p>
        </w:tc>
        <w:tc>
          <w:tcPr>
            <w:tcW w:w="91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3157C2D9" w14:textId="77777777" w:rsidR="00D34600" w:rsidRPr="00D34600" w:rsidRDefault="00D34600" w:rsidP="00D34600">
            <w:pPr>
              <w:pStyle w:val="BodyText"/>
            </w:pPr>
            <w:r w:rsidRPr="00D34600">
              <w:rPr>
                <w:b/>
                <w:bCs/>
              </w:rPr>
              <w:t>P-U02</w:t>
            </w:r>
            <w:r w:rsidRPr="00D34600">
              <w:t> </w:t>
            </w:r>
          </w:p>
        </w:tc>
        <w:tc>
          <w:tcPr>
            <w:tcW w:w="269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0EDACC63" w14:textId="77777777" w:rsidR="00D34600" w:rsidRPr="00D34600" w:rsidRDefault="00D34600" w:rsidP="00D34600">
            <w:pPr>
              <w:pStyle w:val="BodyText"/>
            </w:pPr>
            <w:r w:rsidRPr="00D34600">
              <w:t>Õppehoone U02 parkla </w:t>
            </w:r>
          </w:p>
        </w:tc>
        <w:tc>
          <w:tcPr>
            <w:tcW w:w="311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7ADFA55D" w14:textId="77777777" w:rsidR="00D34600" w:rsidRPr="00D34600" w:rsidRDefault="00D34600" w:rsidP="00D34600">
            <w:pPr>
              <w:pStyle w:val="BodyText"/>
            </w:pPr>
            <w:proofErr w:type="spellStart"/>
            <w:r w:rsidRPr="00D34600">
              <w:t>Parking</w:t>
            </w:r>
            <w:proofErr w:type="spellEnd"/>
            <w:r w:rsidRPr="00D34600">
              <w:t xml:space="preserve"> Lot of </w:t>
            </w:r>
            <w:r w:rsidRPr="00D34600">
              <w:rPr>
                <w:lang w:val="en-GB"/>
              </w:rPr>
              <w:t>Educational</w:t>
            </w:r>
            <w:r w:rsidRPr="00D34600">
              <w:t xml:space="preserve"> Building U02</w:t>
            </w:r>
          </w:p>
        </w:tc>
        <w:tc>
          <w:tcPr>
            <w:tcW w:w="212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70D7D1D9" w14:textId="77777777" w:rsidR="00D34600" w:rsidRPr="00D34600" w:rsidRDefault="00D34600" w:rsidP="00D34600">
            <w:pPr>
              <w:pStyle w:val="BodyText"/>
            </w:pPr>
            <w:r w:rsidRPr="00D34600">
              <w:t>Ehitajate tee 5/2 </w:t>
            </w:r>
          </w:p>
        </w:tc>
      </w:tr>
      <w:tr w:rsidR="00D34600" w:rsidRPr="00D34600" w14:paraId="46B045D4" w14:textId="77777777" w:rsidTr="00840E7C">
        <w:trPr>
          <w:trHeight w:val="300"/>
        </w:trPr>
        <w:tc>
          <w:tcPr>
            <w:tcW w:w="49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1AA54E8D" w14:textId="77777777" w:rsidR="00D34600" w:rsidRPr="00D34600" w:rsidRDefault="00D34600" w:rsidP="00D34600">
            <w:pPr>
              <w:pStyle w:val="BodyText"/>
            </w:pPr>
            <w:r w:rsidRPr="00D34600">
              <w:t>3 </w:t>
            </w:r>
          </w:p>
        </w:tc>
        <w:tc>
          <w:tcPr>
            <w:tcW w:w="91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52C34958" w14:textId="77777777" w:rsidR="00D34600" w:rsidRPr="00D34600" w:rsidRDefault="00D34600" w:rsidP="00D34600">
            <w:pPr>
              <w:pStyle w:val="BodyText"/>
            </w:pPr>
            <w:r w:rsidRPr="00D34600">
              <w:rPr>
                <w:b/>
                <w:bCs/>
              </w:rPr>
              <w:t>P-U03</w:t>
            </w:r>
            <w:r w:rsidRPr="00D34600">
              <w:t> </w:t>
            </w:r>
          </w:p>
        </w:tc>
        <w:tc>
          <w:tcPr>
            <w:tcW w:w="269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28E191CE" w14:textId="77777777" w:rsidR="00D34600" w:rsidRPr="00D34600" w:rsidRDefault="00D34600" w:rsidP="00D34600">
            <w:pPr>
              <w:pStyle w:val="BodyText"/>
            </w:pPr>
            <w:r w:rsidRPr="00D34600">
              <w:t>Õppehoonete U02 ja U03 vaheline parkla </w:t>
            </w:r>
          </w:p>
        </w:tc>
        <w:tc>
          <w:tcPr>
            <w:tcW w:w="311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70A367B2" w14:textId="77777777" w:rsidR="00D34600" w:rsidRPr="00D34600" w:rsidRDefault="00D34600" w:rsidP="00D34600">
            <w:pPr>
              <w:pStyle w:val="BodyText"/>
            </w:pPr>
            <w:proofErr w:type="spellStart"/>
            <w:r w:rsidRPr="00D34600">
              <w:t>Parking</w:t>
            </w:r>
            <w:proofErr w:type="spellEnd"/>
            <w:r w:rsidRPr="00D34600">
              <w:t xml:space="preserve"> Lot </w:t>
            </w:r>
            <w:proofErr w:type="spellStart"/>
            <w:r w:rsidRPr="00D34600">
              <w:t>between</w:t>
            </w:r>
            <w:proofErr w:type="spellEnd"/>
            <w:r w:rsidRPr="00D34600">
              <w:t xml:space="preserve"> </w:t>
            </w:r>
            <w:r w:rsidRPr="00D34600">
              <w:rPr>
                <w:lang w:val="en-GB"/>
              </w:rPr>
              <w:t>Educational</w:t>
            </w:r>
            <w:r w:rsidRPr="00D34600">
              <w:t xml:space="preserve"> </w:t>
            </w:r>
            <w:proofErr w:type="spellStart"/>
            <w:r w:rsidRPr="00D34600">
              <w:t>Buildings</w:t>
            </w:r>
            <w:proofErr w:type="spellEnd"/>
            <w:r w:rsidRPr="00D34600">
              <w:t xml:space="preserve"> U02 and U03</w:t>
            </w:r>
          </w:p>
        </w:tc>
        <w:tc>
          <w:tcPr>
            <w:tcW w:w="212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47CE0C07" w14:textId="77777777" w:rsidR="00D34600" w:rsidRPr="00D34600" w:rsidRDefault="00D34600" w:rsidP="00D34600">
            <w:pPr>
              <w:pStyle w:val="BodyText"/>
            </w:pPr>
            <w:r w:rsidRPr="00D34600">
              <w:t>Ehitajate tee 5/2-5/3 </w:t>
            </w:r>
          </w:p>
        </w:tc>
      </w:tr>
      <w:tr w:rsidR="00D34600" w:rsidRPr="00D34600" w14:paraId="7EE9FB1F" w14:textId="77777777" w:rsidTr="00840E7C">
        <w:trPr>
          <w:trHeight w:val="300"/>
        </w:trPr>
        <w:tc>
          <w:tcPr>
            <w:tcW w:w="49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7373B552" w14:textId="77777777" w:rsidR="00D34600" w:rsidRPr="00D34600" w:rsidRDefault="00D34600" w:rsidP="00D34600">
            <w:pPr>
              <w:pStyle w:val="BodyText"/>
            </w:pPr>
            <w:r w:rsidRPr="00D34600">
              <w:t>4 </w:t>
            </w:r>
          </w:p>
        </w:tc>
        <w:tc>
          <w:tcPr>
            <w:tcW w:w="91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39000CCA" w14:textId="77777777" w:rsidR="00D34600" w:rsidRPr="00D34600" w:rsidRDefault="00D34600" w:rsidP="00D34600">
            <w:pPr>
              <w:pStyle w:val="BodyText"/>
            </w:pPr>
            <w:r w:rsidRPr="00D34600">
              <w:rPr>
                <w:b/>
                <w:bCs/>
              </w:rPr>
              <w:t>P-U04</w:t>
            </w:r>
            <w:r w:rsidRPr="00D34600">
              <w:t> </w:t>
            </w:r>
          </w:p>
        </w:tc>
        <w:tc>
          <w:tcPr>
            <w:tcW w:w="269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51F780EA" w14:textId="77777777" w:rsidR="00D34600" w:rsidRPr="00D34600" w:rsidRDefault="00D34600" w:rsidP="00D34600">
            <w:pPr>
              <w:pStyle w:val="BodyText"/>
            </w:pPr>
            <w:r w:rsidRPr="00D34600">
              <w:t>Õppehoonete U03 ja U04 vaheline parkla </w:t>
            </w:r>
          </w:p>
        </w:tc>
        <w:tc>
          <w:tcPr>
            <w:tcW w:w="311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1F19818D" w14:textId="77777777" w:rsidR="00D34600" w:rsidRPr="00D34600" w:rsidRDefault="00D34600" w:rsidP="00D34600">
            <w:pPr>
              <w:pStyle w:val="BodyText"/>
            </w:pPr>
            <w:proofErr w:type="spellStart"/>
            <w:r w:rsidRPr="00D34600">
              <w:t>Parking</w:t>
            </w:r>
            <w:proofErr w:type="spellEnd"/>
            <w:r w:rsidRPr="00D34600">
              <w:t xml:space="preserve"> Lot </w:t>
            </w:r>
            <w:proofErr w:type="spellStart"/>
            <w:r w:rsidRPr="00D34600">
              <w:t>between</w:t>
            </w:r>
            <w:proofErr w:type="spellEnd"/>
            <w:r w:rsidRPr="00D34600">
              <w:t xml:space="preserve"> </w:t>
            </w:r>
            <w:r w:rsidRPr="00D34600">
              <w:rPr>
                <w:lang w:val="en-GB"/>
              </w:rPr>
              <w:t>Educational</w:t>
            </w:r>
            <w:r w:rsidRPr="00D34600">
              <w:t xml:space="preserve"> </w:t>
            </w:r>
            <w:proofErr w:type="spellStart"/>
            <w:r w:rsidRPr="00D34600">
              <w:t>Buildings</w:t>
            </w:r>
            <w:proofErr w:type="spellEnd"/>
            <w:r w:rsidRPr="00D34600">
              <w:t xml:space="preserve"> U03 and U04</w:t>
            </w:r>
          </w:p>
        </w:tc>
        <w:tc>
          <w:tcPr>
            <w:tcW w:w="212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308BD152" w14:textId="77777777" w:rsidR="00D34600" w:rsidRPr="00D34600" w:rsidRDefault="00D34600" w:rsidP="00D34600">
            <w:pPr>
              <w:pStyle w:val="BodyText"/>
            </w:pPr>
            <w:r w:rsidRPr="00D34600">
              <w:t>Ehitajate tee 5/3-5/4 </w:t>
            </w:r>
          </w:p>
        </w:tc>
      </w:tr>
      <w:tr w:rsidR="00D34600" w:rsidRPr="00D34600" w14:paraId="3B803336" w14:textId="77777777" w:rsidTr="00840E7C">
        <w:trPr>
          <w:trHeight w:val="300"/>
        </w:trPr>
        <w:tc>
          <w:tcPr>
            <w:tcW w:w="49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7153C746" w14:textId="77777777" w:rsidR="00D34600" w:rsidRPr="00D34600" w:rsidRDefault="00D34600" w:rsidP="00D34600">
            <w:pPr>
              <w:pStyle w:val="BodyText"/>
            </w:pPr>
            <w:r w:rsidRPr="00D34600">
              <w:t>5 </w:t>
            </w:r>
          </w:p>
        </w:tc>
        <w:tc>
          <w:tcPr>
            <w:tcW w:w="91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3610C1BD" w14:textId="77777777" w:rsidR="00D34600" w:rsidRPr="00D34600" w:rsidRDefault="00D34600" w:rsidP="00D34600">
            <w:pPr>
              <w:pStyle w:val="BodyText"/>
            </w:pPr>
            <w:r w:rsidRPr="00D34600">
              <w:rPr>
                <w:b/>
                <w:bCs/>
              </w:rPr>
              <w:t>P-U05</w:t>
            </w:r>
            <w:r w:rsidRPr="00D34600">
              <w:t> </w:t>
            </w:r>
          </w:p>
        </w:tc>
        <w:tc>
          <w:tcPr>
            <w:tcW w:w="269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3BE54C7F" w14:textId="77777777" w:rsidR="00D34600" w:rsidRPr="00D34600" w:rsidRDefault="00D34600" w:rsidP="00D34600">
            <w:pPr>
              <w:pStyle w:val="BodyText"/>
            </w:pPr>
            <w:r w:rsidRPr="00D34600">
              <w:t>Õppehoonete U04 ja U05 vaheline parkla </w:t>
            </w:r>
          </w:p>
        </w:tc>
        <w:tc>
          <w:tcPr>
            <w:tcW w:w="311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66B47FFF" w14:textId="77777777" w:rsidR="00D34600" w:rsidRPr="00D34600" w:rsidRDefault="00D34600" w:rsidP="00D34600">
            <w:pPr>
              <w:pStyle w:val="BodyText"/>
            </w:pPr>
            <w:proofErr w:type="spellStart"/>
            <w:r w:rsidRPr="00D34600">
              <w:t>Parking</w:t>
            </w:r>
            <w:proofErr w:type="spellEnd"/>
            <w:r w:rsidRPr="00D34600">
              <w:t xml:space="preserve"> Lot </w:t>
            </w:r>
            <w:proofErr w:type="spellStart"/>
            <w:r w:rsidRPr="00D34600">
              <w:t>between</w:t>
            </w:r>
            <w:proofErr w:type="spellEnd"/>
            <w:r w:rsidRPr="00D34600">
              <w:t xml:space="preserve"> </w:t>
            </w:r>
            <w:r w:rsidRPr="00D34600">
              <w:rPr>
                <w:lang w:val="en-GB"/>
              </w:rPr>
              <w:t>Educational</w:t>
            </w:r>
            <w:r w:rsidRPr="00D34600">
              <w:t xml:space="preserve"> </w:t>
            </w:r>
            <w:proofErr w:type="spellStart"/>
            <w:r w:rsidRPr="00D34600">
              <w:t>Buildings</w:t>
            </w:r>
            <w:proofErr w:type="spellEnd"/>
            <w:r w:rsidRPr="00D34600">
              <w:t xml:space="preserve"> U04 and U05</w:t>
            </w:r>
          </w:p>
        </w:tc>
        <w:tc>
          <w:tcPr>
            <w:tcW w:w="212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359F4E00" w14:textId="77777777" w:rsidR="00D34600" w:rsidRPr="00D34600" w:rsidRDefault="00D34600" w:rsidP="00D34600">
            <w:pPr>
              <w:pStyle w:val="BodyText"/>
            </w:pPr>
            <w:r w:rsidRPr="00D34600">
              <w:t>Ehitajate tee 5/3-5/4 </w:t>
            </w:r>
          </w:p>
        </w:tc>
      </w:tr>
      <w:tr w:rsidR="00D34600" w:rsidRPr="00D34600" w14:paraId="61D59515" w14:textId="77777777" w:rsidTr="00840E7C">
        <w:trPr>
          <w:trHeight w:val="300"/>
        </w:trPr>
        <w:tc>
          <w:tcPr>
            <w:tcW w:w="49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403976F5" w14:textId="77777777" w:rsidR="00D34600" w:rsidRPr="00D34600" w:rsidRDefault="00D34600" w:rsidP="00D34600">
            <w:pPr>
              <w:pStyle w:val="BodyText"/>
            </w:pPr>
            <w:r w:rsidRPr="00D34600">
              <w:t>6 </w:t>
            </w:r>
          </w:p>
        </w:tc>
        <w:tc>
          <w:tcPr>
            <w:tcW w:w="91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779574C2" w14:textId="77777777" w:rsidR="00D34600" w:rsidRPr="00D34600" w:rsidRDefault="00D34600" w:rsidP="00D34600">
            <w:pPr>
              <w:pStyle w:val="BodyText"/>
            </w:pPr>
            <w:r w:rsidRPr="00D34600">
              <w:rPr>
                <w:b/>
                <w:bCs/>
              </w:rPr>
              <w:t>P-U06</w:t>
            </w:r>
            <w:r w:rsidRPr="00D34600">
              <w:t> </w:t>
            </w:r>
          </w:p>
        </w:tc>
        <w:tc>
          <w:tcPr>
            <w:tcW w:w="269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3BAD3BED" w14:textId="77777777" w:rsidR="00D34600" w:rsidRPr="00D34600" w:rsidRDefault="00D34600" w:rsidP="00D34600">
            <w:pPr>
              <w:pStyle w:val="BodyText"/>
            </w:pPr>
            <w:r w:rsidRPr="00D34600">
              <w:t>Õppehoonete U05 ja U06 vaheline parkla </w:t>
            </w:r>
          </w:p>
        </w:tc>
        <w:tc>
          <w:tcPr>
            <w:tcW w:w="311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7FE0B9E7" w14:textId="77777777" w:rsidR="00D34600" w:rsidRPr="00D34600" w:rsidRDefault="00D34600" w:rsidP="00D34600">
            <w:pPr>
              <w:pStyle w:val="BodyText"/>
            </w:pPr>
            <w:proofErr w:type="spellStart"/>
            <w:r w:rsidRPr="00D34600">
              <w:t>Parking</w:t>
            </w:r>
            <w:proofErr w:type="spellEnd"/>
            <w:r w:rsidRPr="00D34600">
              <w:t xml:space="preserve"> Lot </w:t>
            </w:r>
            <w:proofErr w:type="spellStart"/>
            <w:r w:rsidRPr="00D34600">
              <w:t>between</w:t>
            </w:r>
            <w:proofErr w:type="spellEnd"/>
            <w:r w:rsidRPr="00D34600">
              <w:t xml:space="preserve"> </w:t>
            </w:r>
            <w:r w:rsidRPr="00D34600">
              <w:rPr>
                <w:lang w:val="en-GB"/>
              </w:rPr>
              <w:t>Educational</w:t>
            </w:r>
            <w:r w:rsidRPr="00D34600">
              <w:t xml:space="preserve"> </w:t>
            </w:r>
            <w:proofErr w:type="spellStart"/>
            <w:r w:rsidRPr="00D34600">
              <w:t>Buildings</w:t>
            </w:r>
            <w:proofErr w:type="spellEnd"/>
            <w:r w:rsidRPr="00D34600">
              <w:t xml:space="preserve"> U05 and U06</w:t>
            </w:r>
          </w:p>
        </w:tc>
        <w:tc>
          <w:tcPr>
            <w:tcW w:w="212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6B48C5B5" w14:textId="77777777" w:rsidR="00D34600" w:rsidRPr="00D34600" w:rsidRDefault="00D34600" w:rsidP="00D34600">
            <w:pPr>
              <w:pStyle w:val="BodyText"/>
            </w:pPr>
            <w:r w:rsidRPr="00D34600">
              <w:t>Ehitajate tee 5/4-5/5 </w:t>
            </w:r>
          </w:p>
        </w:tc>
      </w:tr>
      <w:tr w:rsidR="00D34600" w:rsidRPr="00D34600" w14:paraId="6146D382" w14:textId="77777777" w:rsidTr="00840E7C">
        <w:trPr>
          <w:trHeight w:val="300"/>
        </w:trPr>
        <w:tc>
          <w:tcPr>
            <w:tcW w:w="49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59C528DC" w14:textId="77777777" w:rsidR="00D34600" w:rsidRPr="00D34600" w:rsidRDefault="00D34600" w:rsidP="00D34600">
            <w:pPr>
              <w:pStyle w:val="BodyText"/>
            </w:pPr>
            <w:r w:rsidRPr="00D34600">
              <w:t>7 </w:t>
            </w:r>
          </w:p>
        </w:tc>
        <w:tc>
          <w:tcPr>
            <w:tcW w:w="91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7BBD5EC7" w14:textId="77777777" w:rsidR="00D34600" w:rsidRPr="00D34600" w:rsidRDefault="00D34600" w:rsidP="00D34600">
            <w:pPr>
              <w:pStyle w:val="BodyText"/>
            </w:pPr>
            <w:r w:rsidRPr="00D34600">
              <w:rPr>
                <w:b/>
                <w:bCs/>
              </w:rPr>
              <w:t>P-STU</w:t>
            </w:r>
            <w:r w:rsidRPr="00D34600">
              <w:t> </w:t>
            </w:r>
          </w:p>
        </w:tc>
        <w:tc>
          <w:tcPr>
            <w:tcW w:w="269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2AE9F6D9" w14:textId="77777777" w:rsidR="00D34600" w:rsidRPr="00D34600" w:rsidRDefault="00D34600" w:rsidP="00D34600">
            <w:pPr>
              <w:pStyle w:val="BodyText"/>
            </w:pPr>
            <w:r w:rsidRPr="00D34600">
              <w:t>Tudengimaja parkla </w:t>
            </w:r>
          </w:p>
        </w:tc>
        <w:tc>
          <w:tcPr>
            <w:tcW w:w="311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6CAFB4BA" w14:textId="77777777" w:rsidR="00D34600" w:rsidRPr="00D34600" w:rsidRDefault="00D34600" w:rsidP="00D34600">
            <w:pPr>
              <w:pStyle w:val="BodyText"/>
            </w:pPr>
            <w:proofErr w:type="spellStart"/>
            <w:r w:rsidRPr="00D34600">
              <w:t>Parking</w:t>
            </w:r>
            <w:proofErr w:type="spellEnd"/>
            <w:r w:rsidRPr="00D34600">
              <w:t xml:space="preserve"> Lot of Student House</w:t>
            </w:r>
          </w:p>
        </w:tc>
        <w:tc>
          <w:tcPr>
            <w:tcW w:w="212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2BB531DE" w14:textId="77777777" w:rsidR="00D34600" w:rsidRPr="00D34600" w:rsidRDefault="00D34600" w:rsidP="00D34600">
            <w:pPr>
              <w:pStyle w:val="BodyText"/>
            </w:pPr>
            <w:r w:rsidRPr="00D34600">
              <w:t>Ehitajate tee 5 </w:t>
            </w:r>
          </w:p>
        </w:tc>
      </w:tr>
      <w:tr w:rsidR="00D34600" w:rsidRPr="00D34600" w14:paraId="6862B63A" w14:textId="77777777" w:rsidTr="00840E7C">
        <w:trPr>
          <w:trHeight w:val="300"/>
        </w:trPr>
        <w:tc>
          <w:tcPr>
            <w:tcW w:w="49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752D1577" w14:textId="77777777" w:rsidR="00D34600" w:rsidRPr="00D34600" w:rsidRDefault="00D34600" w:rsidP="00D34600">
            <w:pPr>
              <w:pStyle w:val="BodyText"/>
            </w:pPr>
            <w:r w:rsidRPr="00D34600">
              <w:t>8 </w:t>
            </w:r>
          </w:p>
        </w:tc>
        <w:tc>
          <w:tcPr>
            <w:tcW w:w="91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5D9D5E01" w14:textId="77777777" w:rsidR="00D34600" w:rsidRPr="00D34600" w:rsidRDefault="00D34600" w:rsidP="00D34600">
            <w:pPr>
              <w:pStyle w:val="BodyText"/>
            </w:pPr>
            <w:r w:rsidRPr="00D34600">
              <w:rPr>
                <w:b/>
                <w:bCs/>
              </w:rPr>
              <w:t>P-NRG</w:t>
            </w:r>
            <w:r w:rsidRPr="00D34600">
              <w:t> </w:t>
            </w:r>
          </w:p>
        </w:tc>
        <w:tc>
          <w:tcPr>
            <w:tcW w:w="269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792C3C3A" w14:textId="77777777" w:rsidR="00D34600" w:rsidRPr="00D34600" w:rsidRDefault="00D34600" w:rsidP="00D34600">
            <w:pPr>
              <w:pStyle w:val="BodyText"/>
            </w:pPr>
            <w:r w:rsidRPr="00D34600">
              <w:t>Energeetikamaja ja Raamatukogu vaheline parkla </w:t>
            </w:r>
          </w:p>
        </w:tc>
        <w:tc>
          <w:tcPr>
            <w:tcW w:w="311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310F848B" w14:textId="77777777" w:rsidR="00D34600" w:rsidRPr="00D34600" w:rsidRDefault="00D34600" w:rsidP="00D34600">
            <w:pPr>
              <w:pStyle w:val="BodyText"/>
            </w:pPr>
            <w:proofErr w:type="spellStart"/>
            <w:r w:rsidRPr="00D34600">
              <w:t>Parking</w:t>
            </w:r>
            <w:proofErr w:type="spellEnd"/>
            <w:r w:rsidRPr="00D34600">
              <w:t xml:space="preserve"> Lot </w:t>
            </w:r>
            <w:proofErr w:type="spellStart"/>
            <w:r w:rsidRPr="00D34600">
              <w:t>between</w:t>
            </w:r>
            <w:proofErr w:type="spellEnd"/>
            <w:r w:rsidRPr="00D34600">
              <w:t xml:space="preserve"> </w:t>
            </w:r>
            <w:proofErr w:type="spellStart"/>
            <w:r w:rsidRPr="00D34600">
              <w:t>the</w:t>
            </w:r>
            <w:proofErr w:type="spellEnd"/>
            <w:r w:rsidRPr="00D34600">
              <w:t xml:space="preserve"> Energy Building and </w:t>
            </w:r>
            <w:proofErr w:type="spellStart"/>
            <w:r w:rsidRPr="00D34600">
              <w:t>Library</w:t>
            </w:r>
            <w:proofErr w:type="spellEnd"/>
          </w:p>
        </w:tc>
        <w:tc>
          <w:tcPr>
            <w:tcW w:w="212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3B5C8B8F" w14:textId="77777777" w:rsidR="00D34600" w:rsidRPr="00D34600" w:rsidRDefault="00D34600" w:rsidP="00D34600">
            <w:pPr>
              <w:pStyle w:val="BodyText"/>
            </w:pPr>
            <w:r w:rsidRPr="00D34600">
              <w:t>Ehitajate tee 5/10-Akadeemia tee 1 </w:t>
            </w:r>
          </w:p>
        </w:tc>
      </w:tr>
      <w:tr w:rsidR="00D34600" w:rsidRPr="00D34600" w14:paraId="1D04C6D5" w14:textId="77777777" w:rsidTr="00840E7C">
        <w:trPr>
          <w:trHeight w:val="300"/>
        </w:trPr>
        <w:tc>
          <w:tcPr>
            <w:tcW w:w="49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2DF5C1A3" w14:textId="77777777" w:rsidR="00D34600" w:rsidRPr="00D34600" w:rsidRDefault="00D34600" w:rsidP="00D34600">
            <w:pPr>
              <w:pStyle w:val="BodyText"/>
            </w:pPr>
            <w:r w:rsidRPr="00D34600">
              <w:t>9 </w:t>
            </w:r>
          </w:p>
        </w:tc>
        <w:tc>
          <w:tcPr>
            <w:tcW w:w="91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481259A3" w14:textId="77777777" w:rsidR="00D34600" w:rsidRPr="00D34600" w:rsidRDefault="00D34600" w:rsidP="00D34600">
            <w:pPr>
              <w:pStyle w:val="BodyText"/>
            </w:pPr>
            <w:r w:rsidRPr="00D34600">
              <w:rPr>
                <w:b/>
                <w:bCs/>
              </w:rPr>
              <w:t>P-LIB</w:t>
            </w:r>
            <w:r w:rsidRPr="00D34600">
              <w:t> </w:t>
            </w:r>
          </w:p>
        </w:tc>
        <w:tc>
          <w:tcPr>
            <w:tcW w:w="269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0305B0BD" w14:textId="77777777" w:rsidR="00D34600" w:rsidRPr="00D34600" w:rsidRDefault="00D34600" w:rsidP="00D34600">
            <w:pPr>
              <w:pStyle w:val="BodyText"/>
            </w:pPr>
            <w:r w:rsidRPr="00D34600">
              <w:t>Raamatukogu parkla </w:t>
            </w:r>
          </w:p>
        </w:tc>
        <w:tc>
          <w:tcPr>
            <w:tcW w:w="311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0C59F311" w14:textId="77777777" w:rsidR="00D34600" w:rsidRPr="00D34600" w:rsidRDefault="00D34600" w:rsidP="00D34600">
            <w:pPr>
              <w:pStyle w:val="BodyText"/>
            </w:pPr>
            <w:proofErr w:type="spellStart"/>
            <w:r w:rsidRPr="00D34600">
              <w:t>Parking</w:t>
            </w:r>
            <w:proofErr w:type="spellEnd"/>
            <w:r w:rsidRPr="00D34600">
              <w:t xml:space="preserve"> Lot of </w:t>
            </w:r>
            <w:proofErr w:type="spellStart"/>
            <w:r w:rsidRPr="00D34600">
              <w:t>the</w:t>
            </w:r>
            <w:proofErr w:type="spellEnd"/>
            <w:r w:rsidRPr="00D34600">
              <w:t xml:space="preserve"> </w:t>
            </w:r>
            <w:proofErr w:type="spellStart"/>
            <w:r w:rsidRPr="00D34600">
              <w:t>Library</w:t>
            </w:r>
            <w:proofErr w:type="spellEnd"/>
          </w:p>
        </w:tc>
        <w:tc>
          <w:tcPr>
            <w:tcW w:w="212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71CE93B0" w14:textId="77777777" w:rsidR="00D34600" w:rsidRPr="00D34600" w:rsidRDefault="00D34600" w:rsidP="00D34600">
            <w:pPr>
              <w:pStyle w:val="BodyText"/>
            </w:pPr>
            <w:r w:rsidRPr="00D34600">
              <w:t>Akadeemia tee 1 </w:t>
            </w:r>
          </w:p>
        </w:tc>
      </w:tr>
      <w:tr w:rsidR="00D34600" w:rsidRPr="00D34600" w14:paraId="1A560BF1" w14:textId="77777777" w:rsidTr="00840E7C">
        <w:trPr>
          <w:trHeight w:val="300"/>
        </w:trPr>
        <w:tc>
          <w:tcPr>
            <w:tcW w:w="49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5B4CA654" w14:textId="77777777" w:rsidR="00D34600" w:rsidRPr="00D34600" w:rsidRDefault="00D34600" w:rsidP="00D34600">
            <w:pPr>
              <w:pStyle w:val="BodyText"/>
            </w:pPr>
            <w:r w:rsidRPr="00D34600">
              <w:lastRenderedPageBreak/>
              <w:t>10 </w:t>
            </w:r>
          </w:p>
        </w:tc>
        <w:tc>
          <w:tcPr>
            <w:tcW w:w="91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2695D343" w14:textId="77777777" w:rsidR="00D34600" w:rsidRPr="00D34600" w:rsidRDefault="00D34600" w:rsidP="00D34600">
            <w:pPr>
              <w:pStyle w:val="BodyText"/>
            </w:pPr>
            <w:r w:rsidRPr="00D34600">
              <w:rPr>
                <w:b/>
                <w:bCs/>
              </w:rPr>
              <w:t>P-SOC</w:t>
            </w:r>
            <w:r w:rsidRPr="00D34600">
              <w:t> </w:t>
            </w:r>
          </w:p>
        </w:tc>
        <w:tc>
          <w:tcPr>
            <w:tcW w:w="269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5CD676A6" w14:textId="77777777" w:rsidR="00D34600" w:rsidRPr="00D34600" w:rsidRDefault="00D34600" w:rsidP="00D34600">
            <w:pPr>
              <w:pStyle w:val="BodyText"/>
            </w:pPr>
            <w:r w:rsidRPr="00D34600">
              <w:t>Majandusteaduskonna õppehoone parkla </w:t>
            </w:r>
          </w:p>
        </w:tc>
        <w:tc>
          <w:tcPr>
            <w:tcW w:w="311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2A9298D2" w14:textId="77777777" w:rsidR="00D34600" w:rsidRPr="00D34600" w:rsidRDefault="00D34600" w:rsidP="00D34600">
            <w:pPr>
              <w:pStyle w:val="BodyText"/>
            </w:pPr>
            <w:proofErr w:type="spellStart"/>
            <w:r w:rsidRPr="00D34600">
              <w:t>Parking</w:t>
            </w:r>
            <w:proofErr w:type="spellEnd"/>
            <w:r w:rsidRPr="00D34600">
              <w:t xml:space="preserve"> Lot of </w:t>
            </w:r>
            <w:proofErr w:type="spellStart"/>
            <w:r w:rsidRPr="00D34600">
              <w:t>the</w:t>
            </w:r>
            <w:proofErr w:type="spellEnd"/>
            <w:r w:rsidRPr="00D34600">
              <w:t xml:space="preserve"> School of Business and </w:t>
            </w:r>
            <w:proofErr w:type="spellStart"/>
            <w:r w:rsidRPr="00D34600">
              <w:t>Governance</w:t>
            </w:r>
            <w:proofErr w:type="spellEnd"/>
            <w:r w:rsidRPr="00D34600">
              <w:t xml:space="preserve"> </w:t>
            </w:r>
            <w:proofErr w:type="spellStart"/>
            <w:r w:rsidRPr="00D34600">
              <w:t>Educational</w:t>
            </w:r>
            <w:proofErr w:type="spellEnd"/>
            <w:r w:rsidRPr="00D34600">
              <w:t xml:space="preserve"> Building</w:t>
            </w:r>
          </w:p>
        </w:tc>
        <w:tc>
          <w:tcPr>
            <w:tcW w:w="212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54FD73F3" w14:textId="77777777" w:rsidR="00D34600" w:rsidRPr="00D34600" w:rsidRDefault="00D34600" w:rsidP="00D34600">
            <w:pPr>
              <w:pStyle w:val="BodyText"/>
            </w:pPr>
            <w:r w:rsidRPr="00D34600">
              <w:t>Akadeemia tee 3 </w:t>
            </w:r>
          </w:p>
        </w:tc>
      </w:tr>
      <w:tr w:rsidR="00D34600" w:rsidRPr="00D34600" w14:paraId="1FBCBFE0" w14:textId="77777777" w:rsidTr="00840E7C">
        <w:trPr>
          <w:trHeight w:val="300"/>
        </w:trPr>
        <w:tc>
          <w:tcPr>
            <w:tcW w:w="49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7214EE25" w14:textId="77777777" w:rsidR="00D34600" w:rsidRPr="00D34600" w:rsidRDefault="00D34600" w:rsidP="00D34600">
            <w:pPr>
              <w:pStyle w:val="BodyText"/>
            </w:pPr>
            <w:r w:rsidRPr="00D34600">
              <w:t>11 </w:t>
            </w:r>
          </w:p>
        </w:tc>
        <w:tc>
          <w:tcPr>
            <w:tcW w:w="91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2800FA3A" w14:textId="77777777" w:rsidR="00D34600" w:rsidRPr="00D34600" w:rsidRDefault="00D34600" w:rsidP="00D34600">
            <w:pPr>
              <w:pStyle w:val="BodyText"/>
            </w:pPr>
            <w:r w:rsidRPr="00D34600">
              <w:rPr>
                <w:b/>
                <w:bCs/>
              </w:rPr>
              <w:t>P-D01</w:t>
            </w:r>
            <w:r w:rsidRPr="00D34600">
              <w:t> </w:t>
            </w:r>
          </w:p>
        </w:tc>
        <w:tc>
          <w:tcPr>
            <w:tcW w:w="269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488C556B" w14:textId="77777777" w:rsidR="00D34600" w:rsidRPr="00D34600" w:rsidRDefault="00D34600" w:rsidP="00D34600">
            <w:pPr>
              <w:pStyle w:val="BodyText"/>
            </w:pPr>
            <w:r w:rsidRPr="00D34600">
              <w:t>Ühiselamu 1 parkla </w:t>
            </w:r>
          </w:p>
        </w:tc>
        <w:tc>
          <w:tcPr>
            <w:tcW w:w="311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4AB5B540" w14:textId="77777777" w:rsidR="00D34600" w:rsidRPr="00D34600" w:rsidRDefault="00D34600" w:rsidP="00D34600">
            <w:pPr>
              <w:pStyle w:val="BodyText"/>
            </w:pPr>
            <w:proofErr w:type="spellStart"/>
            <w:r w:rsidRPr="00D34600">
              <w:t>Parking</w:t>
            </w:r>
            <w:proofErr w:type="spellEnd"/>
            <w:r w:rsidRPr="00D34600">
              <w:t xml:space="preserve"> Lot of </w:t>
            </w:r>
            <w:proofErr w:type="spellStart"/>
            <w:r w:rsidRPr="00D34600">
              <w:t>Dormitory</w:t>
            </w:r>
            <w:proofErr w:type="spellEnd"/>
            <w:r w:rsidRPr="00D34600">
              <w:t xml:space="preserve"> 1</w:t>
            </w:r>
          </w:p>
        </w:tc>
        <w:tc>
          <w:tcPr>
            <w:tcW w:w="212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37F727C0" w14:textId="77777777" w:rsidR="00D34600" w:rsidRPr="00D34600" w:rsidRDefault="00D34600" w:rsidP="00D34600">
            <w:pPr>
              <w:pStyle w:val="BodyText"/>
            </w:pPr>
            <w:r w:rsidRPr="00D34600">
              <w:t>Akadeemia tee 5 </w:t>
            </w:r>
          </w:p>
        </w:tc>
      </w:tr>
      <w:tr w:rsidR="00D34600" w:rsidRPr="00D34600" w14:paraId="7DB92AE7" w14:textId="77777777" w:rsidTr="00840E7C">
        <w:trPr>
          <w:trHeight w:val="300"/>
        </w:trPr>
        <w:tc>
          <w:tcPr>
            <w:tcW w:w="49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2719C706" w14:textId="77777777" w:rsidR="00D34600" w:rsidRPr="00D34600" w:rsidRDefault="00D34600" w:rsidP="00D34600">
            <w:pPr>
              <w:pStyle w:val="BodyText"/>
            </w:pPr>
            <w:r w:rsidRPr="00D34600">
              <w:t>12 </w:t>
            </w:r>
          </w:p>
        </w:tc>
        <w:tc>
          <w:tcPr>
            <w:tcW w:w="91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22F4F212" w14:textId="77777777" w:rsidR="00D34600" w:rsidRPr="00D34600" w:rsidRDefault="00D34600" w:rsidP="00D34600">
            <w:pPr>
              <w:pStyle w:val="BodyText"/>
            </w:pPr>
            <w:r w:rsidRPr="00D34600">
              <w:rPr>
                <w:b/>
                <w:bCs/>
              </w:rPr>
              <w:t>P-D02</w:t>
            </w:r>
            <w:r w:rsidRPr="00D34600">
              <w:t> </w:t>
            </w:r>
          </w:p>
        </w:tc>
        <w:tc>
          <w:tcPr>
            <w:tcW w:w="269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29F75B8E" w14:textId="77777777" w:rsidR="00D34600" w:rsidRPr="00D34600" w:rsidRDefault="00D34600" w:rsidP="00D34600">
            <w:pPr>
              <w:pStyle w:val="BodyText"/>
            </w:pPr>
            <w:r w:rsidRPr="00D34600">
              <w:t>Ühiselamute 2 ja 3 vaheline parkla </w:t>
            </w:r>
          </w:p>
        </w:tc>
        <w:tc>
          <w:tcPr>
            <w:tcW w:w="311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11802736" w14:textId="77777777" w:rsidR="00D34600" w:rsidRPr="00D34600" w:rsidRDefault="00D34600" w:rsidP="00D34600">
            <w:pPr>
              <w:pStyle w:val="BodyText"/>
            </w:pPr>
            <w:proofErr w:type="spellStart"/>
            <w:r w:rsidRPr="00D34600">
              <w:t>Parking</w:t>
            </w:r>
            <w:proofErr w:type="spellEnd"/>
            <w:r w:rsidRPr="00D34600">
              <w:t xml:space="preserve"> Lot </w:t>
            </w:r>
            <w:proofErr w:type="spellStart"/>
            <w:r w:rsidRPr="00D34600">
              <w:t>between</w:t>
            </w:r>
            <w:proofErr w:type="spellEnd"/>
            <w:r w:rsidRPr="00D34600">
              <w:t xml:space="preserve"> </w:t>
            </w:r>
            <w:proofErr w:type="spellStart"/>
            <w:r w:rsidRPr="00D34600">
              <w:t>Dormitories</w:t>
            </w:r>
            <w:proofErr w:type="spellEnd"/>
            <w:r w:rsidRPr="00D34600">
              <w:t xml:space="preserve"> 2 and 3</w:t>
            </w:r>
          </w:p>
        </w:tc>
        <w:tc>
          <w:tcPr>
            <w:tcW w:w="212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7C6D072C" w14:textId="77777777" w:rsidR="00D34600" w:rsidRPr="00D34600" w:rsidRDefault="00D34600" w:rsidP="00D34600">
            <w:pPr>
              <w:pStyle w:val="BodyText"/>
            </w:pPr>
            <w:r w:rsidRPr="00D34600">
              <w:t>Akadeemia tee 7 </w:t>
            </w:r>
          </w:p>
        </w:tc>
      </w:tr>
      <w:tr w:rsidR="00D34600" w:rsidRPr="00D34600" w14:paraId="04352507" w14:textId="77777777" w:rsidTr="00840E7C">
        <w:trPr>
          <w:trHeight w:val="300"/>
        </w:trPr>
        <w:tc>
          <w:tcPr>
            <w:tcW w:w="49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43AFCCF0" w14:textId="77777777" w:rsidR="00D34600" w:rsidRPr="00D34600" w:rsidRDefault="00D34600" w:rsidP="00D34600">
            <w:pPr>
              <w:pStyle w:val="BodyText"/>
            </w:pPr>
            <w:r w:rsidRPr="00D34600">
              <w:t>13 </w:t>
            </w:r>
          </w:p>
        </w:tc>
        <w:tc>
          <w:tcPr>
            <w:tcW w:w="91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4A55F81E" w14:textId="77777777" w:rsidR="00D34600" w:rsidRPr="00D34600" w:rsidRDefault="00D34600" w:rsidP="00D34600">
            <w:pPr>
              <w:pStyle w:val="BodyText"/>
            </w:pPr>
            <w:r w:rsidRPr="00D34600">
              <w:rPr>
                <w:b/>
                <w:bCs/>
              </w:rPr>
              <w:t>P-D03</w:t>
            </w:r>
            <w:r w:rsidRPr="00D34600">
              <w:t> </w:t>
            </w:r>
          </w:p>
        </w:tc>
        <w:tc>
          <w:tcPr>
            <w:tcW w:w="269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5F1C6413" w14:textId="77777777" w:rsidR="00D34600" w:rsidRPr="00D34600" w:rsidRDefault="00D34600" w:rsidP="00D34600">
            <w:pPr>
              <w:pStyle w:val="BodyText"/>
            </w:pPr>
            <w:r w:rsidRPr="00D34600">
              <w:t>Ühiselamu 3 parkla </w:t>
            </w:r>
          </w:p>
        </w:tc>
        <w:tc>
          <w:tcPr>
            <w:tcW w:w="311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5F380A30" w14:textId="77777777" w:rsidR="00D34600" w:rsidRPr="00D34600" w:rsidRDefault="00D34600" w:rsidP="00D34600">
            <w:pPr>
              <w:pStyle w:val="BodyText"/>
            </w:pPr>
            <w:proofErr w:type="spellStart"/>
            <w:r w:rsidRPr="00D34600">
              <w:t>Parking</w:t>
            </w:r>
            <w:proofErr w:type="spellEnd"/>
            <w:r w:rsidRPr="00D34600">
              <w:t xml:space="preserve"> Lot of </w:t>
            </w:r>
            <w:proofErr w:type="spellStart"/>
            <w:r w:rsidRPr="00D34600">
              <w:t>Dormitory</w:t>
            </w:r>
            <w:proofErr w:type="spellEnd"/>
            <w:r w:rsidRPr="00D34600">
              <w:t xml:space="preserve"> 3</w:t>
            </w:r>
          </w:p>
        </w:tc>
        <w:tc>
          <w:tcPr>
            <w:tcW w:w="212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03EBB2C0" w14:textId="77777777" w:rsidR="00D34600" w:rsidRPr="00D34600" w:rsidRDefault="00D34600" w:rsidP="00D34600">
            <w:pPr>
              <w:pStyle w:val="BodyText"/>
            </w:pPr>
            <w:r w:rsidRPr="00D34600">
              <w:t>Akadeemia tee 7 </w:t>
            </w:r>
          </w:p>
        </w:tc>
      </w:tr>
      <w:tr w:rsidR="00D34600" w:rsidRPr="00D34600" w14:paraId="50B97C7D" w14:textId="77777777" w:rsidTr="00840E7C">
        <w:trPr>
          <w:trHeight w:val="300"/>
        </w:trPr>
        <w:tc>
          <w:tcPr>
            <w:tcW w:w="49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05DA36A4" w14:textId="77777777" w:rsidR="00D34600" w:rsidRPr="00D34600" w:rsidRDefault="00D34600" w:rsidP="00D34600">
            <w:pPr>
              <w:pStyle w:val="BodyText"/>
            </w:pPr>
            <w:r w:rsidRPr="00D34600">
              <w:t>14 </w:t>
            </w:r>
          </w:p>
        </w:tc>
        <w:tc>
          <w:tcPr>
            <w:tcW w:w="91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1F6EF4CB" w14:textId="77777777" w:rsidR="00D34600" w:rsidRPr="00D34600" w:rsidRDefault="00D34600" w:rsidP="00D34600">
            <w:pPr>
              <w:pStyle w:val="BodyText"/>
            </w:pPr>
            <w:r w:rsidRPr="00D34600">
              <w:rPr>
                <w:b/>
                <w:bCs/>
              </w:rPr>
              <w:t>P-D04</w:t>
            </w:r>
            <w:r w:rsidRPr="00D34600">
              <w:t> </w:t>
            </w:r>
          </w:p>
        </w:tc>
        <w:tc>
          <w:tcPr>
            <w:tcW w:w="269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7EB1C099" w14:textId="77777777" w:rsidR="00D34600" w:rsidRPr="00D34600" w:rsidRDefault="00D34600" w:rsidP="00D34600">
            <w:pPr>
              <w:pStyle w:val="BodyText"/>
            </w:pPr>
            <w:r w:rsidRPr="00D34600">
              <w:t>Väikeperede elamu/ühiselamu parkla </w:t>
            </w:r>
          </w:p>
        </w:tc>
        <w:tc>
          <w:tcPr>
            <w:tcW w:w="311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043697E9" w14:textId="77777777" w:rsidR="00D34600" w:rsidRPr="00D34600" w:rsidRDefault="00D34600" w:rsidP="00D34600">
            <w:pPr>
              <w:pStyle w:val="BodyText"/>
            </w:pPr>
            <w:proofErr w:type="spellStart"/>
            <w:r w:rsidRPr="00D34600">
              <w:t>Parking</w:t>
            </w:r>
            <w:proofErr w:type="spellEnd"/>
            <w:r w:rsidRPr="00D34600">
              <w:t xml:space="preserve"> Lot of </w:t>
            </w:r>
            <w:proofErr w:type="spellStart"/>
            <w:r w:rsidRPr="00D34600">
              <w:t>Family</w:t>
            </w:r>
            <w:proofErr w:type="spellEnd"/>
            <w:r w:rsidRPr="00D34600">
              <w:t xml:space="preserve"> </w:t>
            </w:r>
            <w:proofErr w:type="spellStart"/>
            <w:r w:rsidRPr="00D34600">
              <w:t>Dormitory</w:t>
            </w:r>
            <w:proofErr w:type="spellEnd"/>
            <w:r w:rsidRPr="00D34600">
              <w:t xml:space="preserve">/Small </w:t>
            </w:r>
            <w:proofErr w:type="spellStart"/>
            <w:r w:rsidRPr="00D34600">
              <w:t>Family</w:t>
            </w:r>
            <w:proofErr w:type="spellEnd"/>
            <w:r w:rsidRPr="00D34600">
              <w:t xml:space="preserve"> </w:t>
            </w:r>
            <w:proofErr w:type="spellStart"/>
            <w:r w:rsidRPr="00D34600">
              <w:t>Residence</w:t>
            </w:r>
            <w:proofErr w:type="spellEnd"/>
          </w:p>
        </w:tc>
        <w:tc>
          <w:tcPr>
            <w:tcW w:w="212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3D6E6F88" w14:textId="77777777" w:rsidR="00D34600" w:rsidRPr="00D34600" w:rsidRDefault="00D34600" w:rsidP="00D34600">
            <w:pPr>
              <w:pStyle w:val="BodyText"/>
            </w:pPr>
            <w:r w:rsidRPr="00D34600">
              <w:t>Akadeemia tee 5 a </w:t>
            </w:r>
          </w:p>
        </w:tc>
      </w:tr>
      <w:tr w:rsidR="00D34600" w:rsidRPr="00D34600" w14:paraId="6850A1AE" w14:textId="77777777" w:rsidTr="00840E7C">
        <w:trPr>
          <w:trHeight w:val="300"/>
        </w:trPr>
        <w:tc>
          <w:tcPr>
            <w:tcW w:w="49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76E99735" w14:textId="77777777" w:rsidR="00D34600" w:rsidRPr="00D34600" w:rsidRDefault="00D34600" w:rsidP="00D34600">
            <w:pPr>
              <w:pStyle w:val="BodyText"/>
            </w:pPr>
            <w:r w:rsidRPr="00D34600">
              <w:t>15 </w:t>
            </w:r>
          </w:p>
        </w:tc>
        <w:tc>
          <w:tcPr>
            <w:tcW w:w="91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7A5AB740" w14:textId="77777777" w:rsidR="00D34600" w:rsidRPr="00D34600" w:rsidRDefault="00D34600" w:rsidP="00D34600">
            <w:pPr>
              <w:pStyle w:val="BodyText"/>
            </w:pPr>
            <w:r w:rsidRPr="00D34600">
              <w:rPr>
                <w:b/>
                <w:bCs/>
              </w:rPr>
              <w:t>P-D05</w:t>
            </w:r>
            <w:r w:rsidRPr="00D34600">
              <w:t> </w:t>
            </w:r>
          </w:p>
        </w:tc>
        <w:tc>
          <w:tcPr>
            <w:tcW w:w="269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0534FAC7" w14:textId="77777777" w:rsidR="00D34600" w:rsidRPr="00D34600" w:rsidRDefault="00D34600" w:rsidP="00D34600">
            <w:pPr>
              <w:pStyle w:val="BodyText"/>
            </w:pPr>
            <w:r w:rsidRPr="00D34600">
              <w:t>Korterelamu parkla </w:t>
            </w:r>
          </w:p>
        </w:tc>
        <w:tc>
          <w:tcPr>
            <w:tcW w:w="311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5C8566C1" w14:textId="77777777" w:rsidR="00D34600" w:rsidRPr="00D34600" w:rsidRDefault="00D34600" w:rsidP="00D34600">
            <w:pPr>
              <w:pStyle w:val="BodyText"/>
            </w:pPr>
            <w:proofErr w:type="spellStart"/>
            <w:r w:rsidRPr="00D34600">
              <w:t>Parking</w:t>
            </w:r>
            <w:proofErr w:type="spellEnd"/>
            <w:r w:rsidRPr="00D34600">
              <w:t xml:space="preserve"> Lot of </w:t>
            </w:r>
            <w:proofErr w:type="spellStart"/>
            <w:r w:rsidRPr="00D34600">
              <w:t>Apartment</w:t>
            </w:r>
            <w:proofErr w:type="spellEnd"/>
            <w:r w:rsidRPr="00D34600">
              <w:t xml:space="preserve"> Building</w:t>
            </w:r>
          </w:p>
        </w:tc>
        <w:tc>
          <w:tcPr>
            <w:tcW w:w="212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04C3D861" w14:textId="77777777" w:rsidR="00D34600" w:rsidRPr="00D34600" w:rsidRDefault="00D34600" w:rsidP="00D34600">
            <w:pPr>
              <w:pStyle w:val="BodyText"/>
            </w:pPr>
            <w:r w:rsidRPr="00D34600">
              <w:t>Akadeemia tee 7a </w:t>
            </w:r>
          </w:p>
        </w:tc>
      </w:tr>
      <w:tr w:rsidR="00D34600" w:rsidRPr="00D34600" w14:paraId="07E6BE52" w14:textId="77777777" w:rsidTr="00840E7C">
        <w:trPr>
          <w:trHeight w:val="300"/>
        </w:trPr>
        <w:tc>
          <w:tcPr>
            <w:tcW w:w="49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785782FF" w14:textId="77777777" w:rsidR="00D34600" w:rsidRPr="00D34600" w:rsidRDefault="00D34600" w:rsidP="00D34600">
            <w:pPr>
              <w:pStyle w:val="BodyText"/>
            </w:pPr>
            <w:r w:rsidRPr="00D34600">
              <w:t>16 </w:t>
            </w:r>
          </w:p>
        </w:tc>
        <w:tc>
          <w:tcPr>
            <w:tcW w:w="91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50497B54" w14:textId="77777777" w:rsidR="00D34600" w:rsidRPr="00D34600" w:rsidRDefault="00D34600" w:rsidP="00D34600">
            <w:pPr>
              <w:pStyle w:val="BodyText"/>
            </w:pPr>
            <w:r w:rsidRPr="00D34600">
              <w:rPr>
                <w:b/>
                <w:bCs/>
              </w:rPr>
              <w:t>P-D06</w:t>
            </w:r>
            <w:r w:rsidRPr="00D34600">
              <w:t> </w:t>
            </w:r>
          </w:p>
        </w:tc>
        <w:tc>
          <w:tcPr>
            <w:tcW w:w="269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2E0D27BF" w14:textId="77777777" w:rsidR="00D34600" w:rsidRPr="00D34600" w:rsidRDefault="00D34600" w:rsidP="00D34600">
            <w:pPr>
              <w:pStyle w:val="BodyText"/>
            </w:pPr>
            <w:r w:rsidRPr="00D34600">
              <w:t>Ühiselamu parkla </w:t>
            </w:r>
          </w:p>
        </w:tc>
        <w:tc>
          <w:tcPr>
            <w:tcW w:w="311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49BAA93F" w14:textId="77777777" w:rsidR="00D34600" w:rsidRPr="00D34600" w:rsidRDefault="00D34600" w:rsidP="00D34600">
            <w:pPr>
              <w:pStyle w:val="BodyText"/>
            </w:pPr>
            <w:proofErr w:type="spellStart"/>
            <w:r w:rsidRPr="00D34600">
              <w:t>Dormitory</w:t>
            </w:r>
            <w:proofErr w:type="spellEnd"/>
            <w:r w:rsidRPr="00D34600">
              <w:t xml:space="preserve"> </w:t>
            </w:r>
            <w:proofErr w:type="spellStart"/>
            <w:r w:rsidRPr="00D34600">
              <w:t>Parking</w:t>
            </w:r>
            <w:proofErr w:type="spellEnd"/>
            <w:r w:rsidRPr="00D34600">
              <w:t xml:space="preserve"> Lot</w:t>
            </w:r>
          </w:p>
          <w:p w14:paraId="18FBAE14" w14:textId="77777777" w:rsidR="00D34600" w:rsidRPr="00D34600" w:rsidRDefault="00D34600" w:rsidP="00D34600">
            <w:pPr>
              <w:pStyle w:val="BodyText"/>
            </w:pPr>
            <w:r w:rsidRPr="00D34600">
              <w:t xml:space="preserve">  </w:t>
            </w:r>
          </w:p>
        </w:tc>
        <w:tc>
          <w:tcPr>
            <w:tcW w:w="212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0A520717" w14:textId="77777777" w:rsidR="00D34600" w:rsidRPr="00D34600" w:rsidRDefault="00D34600" w:rsidP="00D34600">
            <w:pPr>
              <w:pStyle w:val="BodyText"/>
            </w:pPr>
            <w:r w:rsidRPr="00D34600">
              <w:t>Raja 4d </w:t>
            </w:r>
          </w:p>
        </w:tc>
      </w:tr>
      <w:tr w:rsidR="00D34600" w:rsidRPr="00D34600" w14:paraId="7EF40009" w14:textId="77777777" w:rsidTr="00840E7C">
        <w:trPr>
          <w:trHeight w:val="300"/>
        </w:trPr>
        <w:tc>
          <w:tcPr>
            <w:tcW w:w="49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3A2015C6" w14:textId="77777777" w:rsidR="00D34600" w:rsidRPr="00D34600" w:rsidRDefault="00D34600" w:rsidP="00D34600">
            <w:pPr>
              <w:pStyle w:val="BodyText"/>
            </w:pPr>
            <w:r w:rsidRPr="00D34600">
              <w:t>17 </w:t>
            </w:r>
          </w:p>
        </w:tc>
        <w:tc>
          <w:tcPr>
            <w:tcW w:w="91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7BF0196E" w14:textId="77777777" w:rsidR="00D34600" w:rsidRPr="00D34600" w:rsidRDefault="00D34600" w:rsidP="00D34600">
            <w:pPr>
              <w:pStyle w:val="BodyText"/>
            </w:pPr>
            <w:r w:rsidRPr="00D34600">
              <w:rPr>
                <w:b/>
                <w:bCs/>
              </w:rPr>
              <w:t>P-D07</w:t>
            </w:r>
            <w:r w:rsidRPr="00D34600">
              <w:t> </w:t>
            </w:r>
          </w:p>
        </w:tc>
        <w:tc>
          <w:tcPr>
            <w:tcW w:w="269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450C7C42" w14:textId="77777777" w:rsidR="00D34600" w:rsidRPr="00D34600" w:rsidRDefault="00D34600" w:rsidP="00D34600">
            <w:pPr>
              <w:pStyle w:val="BodyText"/>
            </w:pPr>
            <w:r w:rsidRPr="00D34600">
              <w:t>Ühiselamu parkla </w:t>
            </w:r>
          </w:p>
        </w:tc>
        <w:tc>
          <w:tcPr>
            <w:tcW w:w="311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</w:tcPr>
          <w:p w14:paraId="0B07CE04" w14:textId="77777777" w:rsidR="00D34600" w:rsidRPr="00D34600" w:rsidRDefault="00D34600" w:rsidP="00D34600">
            <w:pPr>
              <w:pStyle w:val="BodyText"/>
            </w:pPr>
            <w:proofErr w:type="spellStart"/>
            <w:r w:rsidRPr="00D34600">
              <w:t>Dormitory</w:t>
            </w:r>
            <w:proofErr w:type="spellEnd"/>
            <w:r w:rsidRPr="00D34600">
              <w:t xml:space="preserve"> </w:t>
            </w:r>
            <w:proofErr w:type="spellStart"/>
            <w:r w:rsidRPr="00D34600">
              <w:t>Parking</w:t>
            </w:r>
            <w:proofErr w:type="spellEnd"/>
            <w:r w:rsidRPr="00D34600">
              <w:t xml:space="preserve"> Lot</w:t>
            </w:r>
          </w:p>
          <w:p w14:paraId="4577215B" w14:textId="77777777" w:rsidR="00D34600" w:rsidRPr="00D34600" w:rsidRDefault="00D34600" w:rsidP="00D34600">
            <w:pPr>
              <w:pStyle w:val="BodyText"/>
            </w:pPr>
          </w:p>
        </w:tc>
        <w:tc>
          <w:tcPr>
            <w:tcW w:w="212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064778DA" w14:textId="77777777" w:rsidR="00D34600" w:rsidRPr="00D34600" w:rsidRDefault="00D34600" w:rsidP="00D34600">
            <w:pPr>
              <w:pStyle w:val="BodyText"/>
            </w:pPr>
            <w:r w:rsidRPr="00D34600">
              <w:t>Akadeemia tee 11/Raja 8 </w:t>
            </w:r>
          </w:p>
        </w:tc>
      </w:tr>
      <w:tr w:rsidR="00D34600" w:rsidRPr="00D34600" w14:paraId="247CD9EC" w14:textId="77777777" w:rsidTr="00840E7C">
        <w:trPr>
          <w:trHeight w:val="300"/>
        </w:trPr>
        <w:tc>
          <w:tcPr>
            <w:tcW w:w="49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71B245FD" w14:textId="77777777" w:rsidR="00D34600" w:rsidRPr="00D34600" w:rsidRDefault="00D34600" w:rsidP="00D34600">
            <w:pPr>
              <w:pStyle w:val="BodyText"/>
            </w:pPr>
            <w:r w:rsidRPr="00D34600">
              <w:t>18 </w:t>
            </w:r>
          </w:p>
        </w:tc>
        <w:tc>
          <w:tcPr>
            <w:tcW w:w="91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5F33EA54" w14:textId="77777777" w:rsidR="00D34600" w:rsidRPr="00D34600" w:rsidRDefault="00D34600" w:rsidP="00D34600">
            <w:pPr>
              <w:pStyle w:val="BodyText"/>
            </w:pPr>
            <w:r w:rsidRPr="00D34600">
              <w:rPr>
                <w:b/>
                <w:bCs/>
              </w:rPr>
              <w:t>P-D08</w:t>
            </w:r>
            <w:r w:rsidRPr="00D34600">
              <w:t> </w:t>
            </w:r>
          </w:p>
        </w:tc>
        <w:tc>
          <w:tcPr>
            <w:tcW w:w="269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65B17640" w14:textId="77777777" w:rsidR="00D34600" w:rsidRPr="00D34600" w:rsidRDefault="00D34600" w:rsidP="00D34600">
            <w:pPr>
              <w:pStyle w:val="BodyText"/>
            </w:pPr>
            <w:r w:rsidRPr="00D34600">
              <w:t>Siidisaba ühiselamu parkla </w:t>
            </w:r>
          </w:p>
        </w:tc>
        <w:tc>
          <w:tcPr>
            <w:tcW w:w="311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64125801" w14:textId="77777777" w:rsidR="00D34600" w:rsidRPr="00D34600" w:rsidRDefault="00D34600" w:rsidP="00D34600">
            <w:pPr>
              <w:pStyle w:val="BodyText"/>
            </w:pPr>
            <w:proofErr w:type="spellStart"/>
            <w:r w:rsidRPr="00D34600">
              <w:t>Parking</w:t>
            </w:r>
            <w:proofErr w:type="spellEnd"/>
            <w:r w:rsidRPr="00D34600">
              <w:t xml:space="preserve"> Lot of Siidisaba </w:t>
            </w:r>
            <w:proofErr w:type="spellStart"/>
            <w:r w:rsidRPr="00D34600">
              <w:t>Dormitory</w:t>
            </w:r>
            <w:proofErr w:type="spellEnd"/>
          </w:p>
        </w:tc>
        <w:tc>
          <w:tcPr>
            <w:tcW w:w="212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2EC707A4" w14:textId="77777777" w:rsidR="00D34600" w:rsidRPr="00D34600" w:rsidRDefault="00D34600" w:rsidP="00D34600">
            <w:pPr>
              <w:pStyle w:val="BodyText"/>
            </w:pPr>
            <w:r w:rsidRPr="00D34600">
              <w:t>Siidisaba tn 7 </w:t>
            </w:r>
          </w:p>
        </w:tc>
      </w:tr>
      <w:tr w:rsidR="00D34600" w:rsidRPr="00D34600" w14:paraId="6B77BBE7" w14:textId="77777777" w:rsidTr="00840E7C">
        <w:trPr>
          <w:trHeight w:val="300"/>
        </w:trPr>
        <w:tc>
          <w:tcPr>
            <w:tcW w:w="49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64C1072D" w14:textId="77777777" w:rsidR="00D34600" w:rsidRPr="00D34600" w:rsidRDefault="00D34600" w:rsidP="00D34600">
            <w:pPr>
              <w:pStyle w:val="BodyText"/>
            </w:pPr>
            <w:r w:rsidRPr="00D34600">
              <w:t>19 </w:t>
            </w:r>
          </w:p>
        </w:tc>
        <w:tc>
          <w:tcPr>
            <w:tcW w:w="91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5C3D3E62" w14:textId="77777777" w:rsidR="00D34600" w:rsidRPr="00D34600" w:rsidRDefault="00D34600" w:rsidP="00D34600">
            <w:pPr>
              <w:pStyle w:val="BodyText"/>
            </w:pPr>
            <w:r w:rsidRPr="00D34600">
              <w:rPr>
                <w:b/>
                <w:bCs/>
              </w:rPr>
              <w:t>P-H05</w:t>
            </w:r>
            <w:r w:rsidRPr="00D34600">
              <w:t> </w:t>
            </w:r>
          </w:p>
        </w:tc>
        <w:tc>
          <w:tcPr>
            <w:tcW w:w="269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348F2B2A" w14:textId="77777777" w:rsidR="00D34600" w:rsidRPr="00D34600" w:rsidRDefault="00D34600" w:rsidP="00D34600">
            <w:pPr>
              <w:pStyle w:val="BodyText"/>
            </w:pPr>
            <w:proofErr w:type="spellStart"/>
            <w:r w:rsidRPr="00D34600">
              <w:t>Academic</w:t>
            </w:r>
            <w:proofErr w:type="spellEnd"/>
            <w:r w:rsidRPr="00D34600">
              <w:t xml:space="preserve"> </w:t>
            </w:r>
            <w:proofErr w:type="spellStart"/>
            <w:r w:rsidRPr="00D34600">
              <w:t>Hosteli</w:t>
            </w:r>
            <w:proofErr w:type="spellEnd"/>
            <w:r w:rsidRPr="00D34600">
              <w:t xml:space="preserve"> parkla  </w:t>
            </w:r>
          </w:p>
        </w:tc>
        <w:tc>
          <w:tcPr>
            <w:tcW w:w="311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7377C3DF" w14:textId="77777777" w:rsidR="00D34600" w:rsidRPr="00D34600" w:rsidRDefault="00D34600" w:rsidP="00D34600">
            <w:pPr>
              <w:pStyle w:val="BodyText"/>
            </w:pPr>
            <w:proofErr w:type="spellStart"/>
            <w:r w:rsidRPr="00D34600">
              <w:t>Parking</w:t>
            </w:r>
            <w:proofErr w:type="spellEnd"/>
            <w:r w:rsidRPr="00D34600">
              <w:t xml:space="preserve"> Lot of </w:t>
            </w:r>
            <w:proofErr w:type="spellStart"/>
            <w:r w:rsidRPr="00D34600">
              <w:t>Academic</w:t>
            </w:r>
            <w:proofErr w:type="spellEnd"/>
            <w:r w:rsidRPr="00D34600">
              <w:t xml:space="preserve"> </w:t>
            </w:r>
            <w:proofErr w:type="spellStart"/>
            <w:r w:rsidRPr="00D34600">
              <w:t>Hostel</w:t>
            </w:r>
            <w:proofErr w:type="spellEnd"/>
          </w:p>
        </w:tc>
        <w:tc>
          <w:tcPr>
            <w:tcW w:w="212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54A22524" w14:textId="77777777" w:rsidR="00D34600" w:rsidRPr="00D34600" w:rsidRDefault="00D34600" w:rsidP="00D34600">
            <w:pPr>
              <w:pStyle w:val="BodyText"/>
            </w:pPr>
            <w:r w:rsidRPr="00D34600">
              <w:t>Akadeemia tee 11/Raja 8 </w:t>
            </w:r>
          </w:p>
        </w:tc>
      </w:tr>
      <w:tr w:rsidR="00D34600" w:rsidRPr="00D34600" w14:paraId="100F3DDA" w14:textId="77777777" w:rsidTr="00840E7C">
        <w:trPr>
          <w:trHeight w:val="300"/>
        </w:trPr>
        <w:tc>
          <w:tcPr>
            <w:tcW w:w="49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6B708759" w14:textId="77777777" w:rsidR="00D34600" w:rsidRPr="00D34600" w:rsidRDefault="00D34600" w:rsidP="00D34600">
            <w:pPr>
              <w:pStyle w:val="BodyText"/>
            </w:pPr>
            <w:r w:rsidRPr="00D34600">
              <w:t>20 </w:t>
            </w:r>
          </w:p>
        </w:tc>
        <w:tc>
          <w:tcPr>
            <w:tcW w:w="91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57055A0A" w14:textId="77777777" w:rsidR="00D34600" w:rsidRPr="00D34600" w:rsidRDefault="00D34600" w:rsidP="00D34600">
            <w:pPr>
              <w:pStyle w:val="BodyText"/>
            </w:pPr>
            <w:r w:rsidRPr="00D34600">
              <w:rPr>
                <w:b/>
                <w:bCs/>
              </w:rPr>
              <w:t>P-ICO</w:t>
            </w:r>
            <w:r w:rsidRPr="00D34600">
              <w:t> </w:t>
            </w:r>
          </w:p>
        </w:tc>
        <w:tc>
          <w:tcPr>
            <w:tcW w:w="269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035C2374" w14:textId="77777777" w:rsidR="00D34600" w:rsidRPr="00D34600" w:rsidRDefault="00D34600" w:rsidP="00D34600">
            <w:pPr>
              <w:pStyle w:val="BodyText"/>
            </w:pPr>
            <w:r w:rsidRPr="00D34600">
              <w:t>Infotehnoloogia teaduskonna IT kolledži parkla </w:t>
            </w:r>
          </w:p>
        </w:tc>
        <w:tc>
          <w:tcPr>
            <w:tcW w:w="311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00C8C940" w14:textId="77777777" w:rsidR="00D34600" w:rsidRPr="00D34600" w:rsidRDefault="00D34600" w:rsidP="00D34600">
            <w:pPr>
              <w:pStyle w:val="BodyText"/>
            </w:pPr>
            <w:proofErr w:type="spellStart"/>
            <w:r w:rsidRPr="00D34600">
              <w:t>Parking</w:t>
            </w:r>
            <w:proofErr w:type="spellEnd"/>
            <w:r w:rsidRPr="00D34600">
              <w:t xml:space="preserve"> Lot of IT </w:t>
            </w:r>
            <w:proofErr w:type="spellStart"/>
            <w:r w:rsidRPr="00D34600">
              <w:t>College</w:t>
            </w:r>
            <w:proofErr w:type="spellEnd"/>
            <w:r w:rsidRPr="00D34600">
              <w:t xml:space="preserve"> of </w:t>
            </w:r>
            <w:proofErr w:type="spellStart"/>
            <w:r w:rsidRPr="00D34600">
              <w:t>the</w:t>
            </w:r>
            <w:proofErr w:type="spellEnd"/>
            <w:r w:rsidRPr="00D34600">
              <w:t xml:space="preserve"> </w:t>
            </w:r>
            <w:proofErr w:type="spellStart"/>
            <w:r w:rsidRPr="00D34600">
              <w:t>Faculty</w:t>
            </w:r>
            <w:proofErr w:type="spellEnd"/>
            <w:r w:rsidRPr="00D34600">
              <w:t xml:space="preserve"> of </w:t>
            </w:r>
            <w:proofErr w:type="spellStart"/>
            <w:r w:rsidRPr="00D34600">
              <w:t>Information</w:t>
            </w:r>
            <w:proofErr w:type="spellEnd"/>
            <w:r w:rsidRPr="00D34600">
              <w:t xml:space="preserve"> Technology</w:t>
            </w:r>
          </w:p>
        </w:tc>
        <w:tc>
          <w:tcPr>
            <w:tcW w:w="212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31DD40E4" w14:textId="77777777" w:rsidR="00D34600" w:rsidRPr="00D34600" w:rsidRDefault="00D34600" w:rsidP="00D34600">
            <w:pPr>
              <w:pStyle w:val="BodyText"/>
            </w:pPr>
            <w:r w:rsidRPr="00D34600">
              <w:t>Raja 4c </w:t>
            </w:r>
          </w:p>
        </w:tc>
      </w:tr>
      <w:tr w:rsidR="00D34600" w:rsidRPr="00D34600" w14:paraId="3EE37D07" w14:textId="77777777" w:rsidTr="00840E7C">
        <w:trPr>
          <w:trHeight w:val="300"/>
        </w:trPr>
        <w:tc>
          <w:tcPr>
            <w:tcW w:w="49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33C49D10" w14:textId="77777777" w:rsidR="00D34600" w:rsidRPr="00D34600" w:rsidRDefault="00D34600" w:rsidP="00D34600">
            <w:pPr>
              <w:pStyle w:val="BodyText"/>
            </w:pPr>
            <w:r w:rsidRPr="00D34600">
              <w:t>21 </w:t>
            </w:r>
          </w:p>
        </w:tc>
        <w:tc>
          <w:tcPr>
            <w:tcW w:w="91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18CA4E3D" w14:textId="77777777" w:rsidR="00D34600" w:rsidRPr="00D34600" w:rsidRDefault="00D34600" w:rsidP="00D34600">
            <w:pPr>
              <w:pStyle w:val="BodyText"/>
            </w:pPr>
            <w:r w:rsidRPr="00D34600">
              <w:rPr>
                <w:b/>
                <w:bCs/>
              </w:rPr>
              <w:t>P-RAJA</w:t>
            </w:r>
            <w:r w:rsidRPr="00D34600">
              <w:t> </w:t>
            </w:r>
          </w:p>
        </w:tc>
        <w:tc>
          <w:tcPr>
            <w:tcW w:w="269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242826B5" w14:textId="77777777" w:rsidR="00D34600" w:rsidRPr="00D34600" w:rsidRDefault="00D34600" w:rsidP="00D34600">
            <w:pPr>
              <w:pStyle w:val="BodyText"/>
            </w:pPr>
            <w:r w:rsidRPr="00D34600">
              <w:t xml:space="preserve">Infotehnoloogia teaduskonna IT kolledži ja </w:t>
            </w:r>
            <w:proofErr w:type="spellStart"/>
            <w:r w:rsidRPr="00D34600">
              <w:t>Mektory</w:t>
            </w:r>
            <w:proofErr w:type="spellEnd"/>
            <w:r w:rsidRPr="00D34600">
              <w:t xml:space="preserve"> hoone vaheline parkla </w:t>
            </w:r>
          </w:p>
        </w:tc>
        <w:tc>
          <w:tcPr>
            <w:tcW w:w="311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3361B3DA" w14:textId="77777777" w:rsidR="00D34600" w:rsidRPr="00D34600" w:rsidRDefault="00D34600" w:rsidP="00D34600">
            <w:pPr>
              <w:pStyle w:val="BodyText"/>
            </w:pPr>
            <w:proofErr w:type="spellStart"/>
            <w:r w:rsidRPr="00D34600">
              <w:t>Parking</w:t>
            </w:r>
            <w:proofErr w:type="spellEnd"/>
            <w:r w:rsidRPr="00D34600">
              <w:t xml:space="preserve"> Lot </w:t>
            </w:r>
            <w:proofErr w:type="spellStart"/>
            <w:r w:rsidRPr="00D34600">
              <w:t>between</w:t>
            </w:r>
            <w:proofErr w:type="spellEnd"/>
            <w:r w:rsidRPr="00D34600">
              <w:t xml:space="preserve"> IT </w:t>
            </w:r>
            <w:proofErr w:type="spellStart"/>
            <w:r w:rsidRPr="00D34600">
              <w:t>College</w:t>
            </w:r>
            <w:proofErr w:type="spellEnd"/>
            <w:r w:rsidRPr="00D34600">
              <w:t xml:space="preserve"> and </w:t>
            </w:r>
            <w:proofErr w:type="spellStart"/>
            <w:r w:rsidRPr="00D34600">
              <w:t>Mektory</w:t>
            </w:r>
            <w:proofErr w:type="spellEnd"/>
            <w:r w:rsidRPr="00D34600">
              <w:t xml:space="preserve"> Building</w:t>
            </w:r>
          </w:p>
        </w:tc>
        <w:tc>
          <w:tcPr>
            <w:tcW w:w="212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463D75F8" w14:textId="77777777" w:rsidR="00D34600" w:rsidRPr="00D34600" w:rsidRDefault="00D34600" w:rsidP="00D34600">
            <w:pPr>
              <w:pStyle w:val="BodyText"/>
            </w:pPr>
            <w:r w:rsidRPr="00D34600">
              <w:t>Raja 4a </w:t>
            </w:r>
          </w:p>
        </w:tc>
      </w:tr>
      <w:tr w:rsidR="00D34600" w:rsidRPr="00D34600" w14:paraId="52F7E1D7" w14:textId="77777777" w:rsidTr="00840E7C">
        <w:trPr>
          <w:trHeight w:val="300"/>
        </w:trPr>
        <w:tc>
          <w:tcPr>
            <w:tcW w:w="49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3840541A" w14:textId="77777777" w:rsidR="00D34600" w:rsidRPr="00D34600" w:rsidRDefault="00D34600" w:rsidP="00D34600">
            <w:pPr>
              <w:pStyle w:val="BodyText"/>
            </w:pPr>
            <w:r w:rsidRPr="00D34600">
              <w:t>22 </w:t>
            </w:r>
          </w:p>
        </w:tc>
        <w:tc>
          <w:tcPr>
            <w:tcW w:w="91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16E74C21" w14:textId="77777777" w:rsidR="00D34600" w:rsidRPr="00D34600" w:rsidRDefault="00D34600" w:rsidP="00D34600">
            <w:pPr>
              <w:pStyle w:val="BodyText"/>
            </w:pPr>
            <w:r w:rsidRPr="00D34600">
              <w:rPr>
                <w:b/>
                <w:bCs/>
              </w:rPr>
              <w:t>P-MEK</w:t>
            </w:r>
            <w:r w:rsidRPr="00D34600">
              <w:t> </w:t>
            </w:r>
          </w:p>
        </w:tc>
        <w:tc>
          <w:tcPr>
            <w:tcW w:w="269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426049EE" w14:textId="77777777" w:rsidR="00D34600" w:rsidRPr="00D34600" w:rsidRDefault="00D34600" w:rsidP="00D34600">
            <w:pPr>
              <w:pStyle w:val="BodyText"/>
            </w:pPr>
            <w:proofErr w:type="spellStart"/>
            <w:r w:rsidRPr="00D34600">
              <w:t>Mektory</w:t>
            </w:r>
            <w:proofErr w:type="spellEnd"/>
            <w:r w:rsidRPr="00D34600">
              <w:t xml:space="preserve"> hoone ülemine parkla </w:t>
            </w:r>
          </w:p>
        </w:tc>
        <w:tc>
          <w:tcPr>
            <w:tcW w:w="311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0301154B" w14:textId="77777777" w:rsidR="00D34600" w:rsidRPr="00D34600" w:rsidRDefault="00D34600" w:rsidP="00D34600">
            <w:pPr>
              <w:pStyle w:val="BodyText"/>
            </w:pPr>
            <w:proofErr w:type="spellStart"/>
            <w:r w:rsidRPr="00D34600">
              <w:t>Upper</w:t>
            </w:r>
            <w:proofErr w:type="spellEnd"/>
            <w:r w:rsidRPr="00D34600">
              <w:t xml:space="preserve"> </w:t>
            </w:r>
            <w:proofErr w:type="spellStart"/>
            <w:r w:rsidRPr="00D34600">
              <w:t>Parking</w:t>
            </w:r>
            <w:proofErr w:type="spellEnd"/>
            <w:r w:rsidRPr="00D34600">
              <w:t xml:space="preserve"> Lot of </w:t>
            </w:r>
            <w:proofErr w:type="spellStart"/>
            <w:r w:rsidRPr="00D34600">
              <w:t>Mektory</w:t>
            </w:r>
            <w:proofErr w:type="spellEnd"/>
            <w:r w:rsidRPr="00D34600">
              <w:t xml:space="preserve"> Building</w:t>
            </w:r>
          </w:p>
        </w:tc>
        <w:tc>
          <w:tcPr>
            <w:tcW w:w="212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5B9A8BF3" w14:textId="77777777" w:rsidR="00D34600" w:rsidRPr="00D34600" w:rsidRDefault="00D34600" w:rsidP="00D34600">
            <w:pPr>
              <w:pStyle w:val="BodyText"/>
            </w:pPr>
            <w:r w:rsidRPr="00D34600">
              <w:t>Raja tn 15 </w:t>
            </w:r>
          </w:p>
        </w:tc>
      </w:tr>
      <w:tr w:rsidR="00D34600" w:rsidRPr="00D34600" w14:paraId="4D0171C8" w14:textId="77777777" w:rsidTr="00840E7C">
        <w:trPr>
          <w:trHeight w:val="300"/>
        </w:trPr>
        <w:tc>
          <w:tcPr>
            <w:tcW w:w="49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0A9FC98E" w14:textId="77777777" w:rsidR="00D34600" w:rsidRPr="00D34600" w:rsidRDefault="00D34600" w:rsidP="00D34600">
            <w:pPr>
              <w:pStyle w:val="BodyText"/>
            </w:pPr>
            <w:r w:rsidRPr="00D34600">
              <w:t>23 </w:t>
            </w:r>
          </w:p>
        </w:tc>
        <w:tc>
          <w:tcPr>
            <w:tcW w:w="91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2F03F4E6" w14:textId="77777777" w:rsidR="00D34600" w:rsidRPr="00D34600" w:rsidRDefault="00D34600" w:rsidP="00D34600">
            <w:pPr>
              <w:pStyle w:val="BodyText"/>
            </w:pPr>
            <w:r w:rsidRPr="00D34600">
              <w:rPr>
                <w:b/>
                <w:bCs/>
              </w:rPr>
              <w:t>P-MEK1</w:t>
            </w:r>
            <w:r w:rsidRPr="00D34600">
              <w:t> </w:t>
            </w:r>
          </w:p>
        </w:tc>
        <w:tc>
          <w:tcPr>
            <w:tcW w:w="269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45D6EAC1" w14:textId="77777777" w:rsidR="00D34600" w:rsidRPr="00D34600" w:rsidRDefault="00D34600" w:rsidP="00D34600">
            <w:pPr>
              <w:pStyle w:val="BodyText"/>
            </w:pPr>
            <w:proofErr w:type="spellStart"/>
            <w:r w:rsidRPr="00D34600">
              <w:t>Mektory</w:t>
            </w:r>
            <w:proofErr w:type="spellEnd"/>
            <w:r w:rsidRPr="00D34600">
              <w:t xml:space="preserve"> hoone alumine parkla </w:t>
            </w:r>
          </w:p>
        </w:tc>
        <w:tc>
          <w:tcPr>
            <w:tcW w:w="311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60F8C7BA" w14:textId="77777777" w:rsidR="00D34600" w:rsidRPr="00D34600" w:rsidRDefault="00D34600" w:rsidP="00D34600">
            <w:pPr>
              <w:pStyle w:val="BodyText"/>
            </w:pPr>
            <w:proofErr w:type="spellStart"/>
            <w:r w:rsidRPr="00D34600">
              <w:t>Lower</w:t>
            </w:r>
            <w:proofErr w:type="spellEnd"/>
            <w:r w:rsidRPr="00D34600">
              <w:t xml:space="preserve"> </w:t>
            </w:r>
            <w:proofErr w:type="spellStart"/>
            <w:r w:rsidRPr="00D34600">
              <w:t>Parking</w:t>
            </w:r>
            <w:proofErr w:type="spellEnd"/>
            <w:r w:rsidRPr="00D34600">
              <w:t xml:space="preserve"> Lot of </w:t>
            </w:r>
            <w:proofErr w:type="spellStart"/>
            <w:r w:rsidRPr="00D34600">
              <w:t>Mektory</w:t>
            </w:r>
            <w:proofErr w:type="spellEnd"/>
            <w:r w:rsidRPr="00D34600">
              <w:t xml:space="preserve"> Building</w:t>
            </w:r>
          </w:p>
        </w:tc>
        <w:tc>
          <w:tcPr>
            <w:tcW w:w="212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43130DB3" w14:textId="77777777" w:rsidR="00D34600" w:rsidRPr="00D34600" w:rsidRDefault="00D34600" w:rsidP="00D34600">
            <w:pPr>
              <w:pStyle w:val="BodyText"/>
            </w:pPr>
            <w:r w:rsidRPr="00D34600">
              <w:t>Raja tn 15 </w:t>
            </w:r>
          </w:p>
        </w:tc>
      </w:tr>
      <w:tr w:rsidR="00D34600" w:rsidRPr="00D34600" w14:paraId="19F3B37D" w14:textId="77777777" w:rsidTr="00840E7C">
        <w:trPr>
          <w:trHeight w:val="300"/>
        </w:trPr>
        <w:tc>
          <w:tcPr>
            <w:tcW w:w="49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4B76D2C2" w14:textId="77777777" w:rsidR="00D34600" w:rsidRPr="00D34600" w:rsidRDefault="00D34600" w:rsidP="00D34600">
            <w:pPr>
              <w:pStyle w:val="BodyText"/>
            </w:pPr>
            <w:r w:rsidRPr="00D34600">
              <w:t>24 </w:t>
            </w:r>
          </w:p>
        </w:tc>
        <w:tc>
          <w:tcPr>
            <w:tcW w:w="91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288032CC" w14:textId="77777777" w:rsidR="00D34600" w:rsidRPr="00D34600" w:rsidRDefault="00D34600" w:rsidP="00D34600">
            <w:pPr>
              <w:pStyle w:val="BodyText"/>
            </w:pPr>
            <w:r w:rsidRPr="00D34600">
              <w:rPr>
                <w:b/>
                <w:bCs/>
              </w:rPr>
              <w:t>P-CON</w:t>
            </w:r>
            <w:r w:rsidRPr="00D34600">
              <w:t> </w:t>
            </w:r>
          </w:p>
        </w:tc>
        <w:tc>
          <w:tcPr>
            <w:tcW w:w="269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5929792D" w14:textId="77777777" w:rsidR="00D34600" w:rsidRPr="00D34600" w:rsidRDefault="00D34600" w:rsidP="00D34600">
            <w:pPr>
              <w:pStyle w:val="BodyText"/>
            </w:pPr>
            <w:r w:rsidRPr="00D34600">
              <w:t>Ehituse Mäemaja parkla </w:t>
            </w:r>
          </w:p>
        </w:tc>
        <w:tc>
          <w:tcPr>
            <w:tcW w:w="311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271A8E9D" w14:textId="77777777" w:rsidR="00D34600" w:rsidRPr="00D34600" w:rsidRDefault="00D34600" w:rsidP="00D34600">
            <w:pPr>
              <w:pStyle w:val="BodyText"/>
            </w:pPr>
            <w:proofErr w:type="spellStart"/>
            <w:r w:rsidRPr="00D34600">
              <w:t>Parking</w:t>
            </w:r>
            <w:proofErr w:type="spellEnd"/>
            <w:r w:rsidRPr="00D34600">
              <w:t xml:space="preserve"> Lot of Construction </w:t>
            </w:r>
            <w:proofErr w:type="spellStart"/>
            <w:r w:rsidRPr="00D34600">
              <w:t>Mäenaja</w:t>
            </w:r>
            <w:proofErr w:type="spellEnd"/>
            <w:r w:rsidRPr="00D34600">
              <w:t xml:space="preserve"> </w:t>
            </w:r>
            <w:proofErr w:type="spellStart"/>
            <w:r w:rsidRPr="00D34600">
              <w:t>uilding</w:t>
            </w:r>
            <w:proofErr w:type="spellEnd"/>
          </w:p>
        </w:tc>
        <w:tc>
          <w:tcPr>
            <w:tcW w:w="212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40DDD9A7" w14:textId="77777777" w:rsidR="00D34600" w:rsidRPr="00D34600" w:rsidRDefault="00D34600" w:rsidP="00D34600">
            <w:pPr>
              <w:pStyle w:val="BodyText"/>
            </w:pPr>
            <w:r w:rsidRPr="00D34600">
              <w:t>Mäepealse tn 3 </w:t>
            </w:r>
          </w:p>
        </w:tc>
      </w:tr>
      <w:tr w:rsidR="00D34600" w:rsidRPr="00D34600" w14:paraId="0FB987AA" w14:textId="77777777" w:rsidTr="00840E7C">
        <w:trPr>
          <w:trHeight w:val="300"/>
        </w:trPr>
        <w:tc>
          <w:tcPr>
            <w:tcW w:w="49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35397164" w14:textId="77777777" w:rsidR="00D34600" w:rsidRPr="00D34600" w:rsidRDefault="00D34600" w:rsidP="00D34600">
            <w:pPr>
              <w:pStyle w:val="BodyText"/>
            </w:pPr>
            <w:r w:rsidRPr="00D34600">
              <w:t>25 </w:t>
            </w:r>
          </w:p>
        </w:tc>
        <w:tc>
          <w:tcPr>
            <w:tcW w:w="91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77BFDEE5" w14:textId="77777777" w:rsidR="00D34600" w:rsidRPr="00D34600" w:rsidRDefault="00D34600" w:rsidP="00D34600">
            <w:pPr>
              <w:pStyle w:val="BodyText"/>
            </w:pPr>
            <w:r w:rsidRPr="00D34600">
              <w:rPr>
                <w:b/>
                <w:bCs/>
              </w:rPr>
              <w:t>P-TIM</w:t>
            </w:r>
            <w:r w:rsidRPr="00D34600">
              <w:t> </w:t>
            </w:r>
          </w:p>
        </w:tc>
        <w:tc>
          <w:tcPr>
            <w:tcW w:w="269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16D6E1AB" w14:textId="77777777" w:rsidR="00D34600" w:rsidRPr="00D34600" w:rsidRDefault="00D34600" w:rsidP="00D34600">
            <w:pPr>
              <w:pStyle w:val="BodyText"/>
            </w:pPr>
            <w:r w:rsidRPr="00D34600">
              <w:t>Puidutöötlemise õppehoone parkla </w:t>
            </w:r>
          </w:p>
        </w:tc>
        <w:tc>
          <w:tcPr>
            <w:tcW w:w="311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4C9C14F1" w14:textId="77777777" w:rsidR="00D34600" w:rsidRPr="00D34600" w:rsidRDefault="00D34600" w:rsidP="00D34600">
            <w:pPr>
              <w:pStyle w:val="BodyText"/>
            </w:pPr>
            <w:proofErr w:type="spellStart"/>
            <w:r w:rsidRPr="00D34600">
              <w:t>Parking</w:t>
            </w:r>
            <w:proofErr w:type="spellEnd"/>
            <w:r w:rsidRPr="00D34600">
              <w:t xml:space="preserve"> Lot of </w:t>
            </w:r>
            <w:proofErr w:type="spellStart"/>
            <w:r w:rsidRPr="00D34600">
              <w:t>the</w:t>
            </w:r>
            <w:proofErr w:type="spellEnd"/>
            <w:r w:rsidRPr="00D34600">
              <w:t xml:space="preserve"> Wood </w:t>
            </w:r>
            <w:proofErr w:type="spellStart"/>
            <w:r w:rsidRPr="00D34600">
              <w:t>Processing</w:t>
            </w:r>
            <w:proofErr w:type="spellEnd"/>
            <w:r w:rsidRPr="00D34600">
              <w:t xml:space="preserve"> </w:t>
            </w:r>
            <w:proofErr w:type="spellStart"/>
            <w:r w:rsidRPr="00D34600">
              <w:t>Academic</w:t>
            </w:r>
            <w:proofErr w:type="spellEnd"/>
            <w:r w:rsidRPr="00D34600">
              <w:t xml:space="preserve"> Building</w:t>
            </w:r>
          </w:p>
        </w:tc>
        <w:tc>
          <w:tcPr>
            <w:tcW w:w="212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1ADC47C1" w14:textId="77777777" w:rsidR="00D34600" w:rsidRPr="00D34600" w:rsidRDefault="00D34600" w:rsidP="00D34600">
            <w:pPr>
              <w:pStyle w:val="BodyText"/>
            </w:pPr>
            <w:r w:rsidRPr="00D34600">
              <w:t>Teaduspargi tn 5 </w:t>
            </w:r>
          </w:p>
        </w:tc>
      </w:tr>
      <w:tr w:rsidR="00D34600" w:rsidRPr="00D34600" w14:paraId="1B723CCB" w14:textId="77777777" w:rsidTr="00840E7C">
        <w:trPr>
          <w:trHeight w:val="300"/>
        </w:trPr>
        <w:tc>
          <w:tcPr>
            <w:tcW w:w="49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5B964259" w14:textId="77777777" w:rsidR="00D34600" w:rsidRPr="00D34600" w:rsidRDefault="00D34600" w:rsidP="00D34600">
            <w:pPr>
              <w:pStyle w:val="BodyText"/>
            </w:pPr>
            <w:r w:rsidRPr="00D34600">
              <w:t>26 </w:t>
            </w:r>
          </w:p>
        </w:tc>
        <w:tc>
          <w:tcPr>
            <w:tcW w:w="91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2E7C3603" w14:textId="77777777" w:rsidR="00D34600" w:rsidRPr="00D34600" w:rsidRDefault="00D34600" w:rsidP="00D34600">
            <w:pPr>
              <w:pStyle w:val="BodyText"/>
            </w:pPr>
            <w:r w:rsidRPr="00D34600">
              <w:rPr>
                <w:b/>
                <w:bCs/>
              </w:rPr>
              <w:t>P-ICT</w:t>
            </w:r>
            <w:r w:rsidRPr="00D34600">
              <w:t> </w:t>
            </w:r>
          </w:p>
        </w:tc>
        <w:tc>
          <w:tcPr>
            <w:tcW w:w="269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6E30D738" w14:textId="77777777" w:rsidR="00D34600" w:rsidRPr="00D34600" w:rsidRDefault="00D34600" w:rsidP="00D34600">
            <w:pPr>
              <w:pStyle w:val="BodyText"/>
            </w:pPr>
            <w:r w:rsidRPr="00D34600">
              <w:t>Infotehnoloogia teaduskonna õppehoone majaesine parkla </w:t>
            </w:r>
          </w:p>
        </w:tc>
        <w:tc>
          <w:tcPr>
            <w:tcW w:w="311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62BD8025" w14:textId="77777777" w:rsidR="00D34600" w:rsidRPr="00D34600" w:rsidRDefault="00D34600" w:rsidP="00D34600">
            <w:pPr>
              <w:pStyle w:val="BodyText"/>
            </w:pPr>
            <w:r w:rsidRPr="00D34600">
              <w:t xml:space="preserve">Front </w:t>
            </w:r>
            <w:proofErr w:type="spellStart"/>
            <w:r w:rsidRPr="00D34600">
              <w:t>Parking</w:t>
            </w:r>
            <w:proofErr w:type="spellEnd"/>
            <w:r w:rsidRPr="00D34600">
              <w:t xml:space="preserve"> Lot of </w:t>
            </w:r>
            <w:proofErr w:type="spellStart"/>
            <w:r w:rsidRPr="00D34600">
              <w:t>the</w:t>
            </w:r>
            <w:proofErr w:type="spellEnd"/>
            <w:r w:rsidRPr="00D34600">
              <w:t xml:space="preserve"> </w:t>
            </w:r>
            <w:proofErr w:type="spellStart"/>
            <w:r w:rsidRPr="00D34600">
              <w:t>Faculty</w:t>
            </w:r>
            <w:proofErr w:type="spellEnd"/>
            <w:r w:rsidRPr="00D34600">
              <w:t xml:space="preserve"> of </w:t>
            </w:r>
            <w:proofErr w:type="spellStart"/>
            <w:r w:rsidRPr="00D34600">
              <w:t>Information</w:t>
            </w:r>
            <w:proofErr w:type="spellEnd"/>
            <w:r w:rsidRPr="00D34600">
              <w:t xml:space="preserve"> Technology </w:t>
            </w:r>
            <w:proofErr w:type="spellStart"/>
            <w:r w:rsidRPr="00D34600">
              <w:t>Academic</w:t>
            </w:r>
            <w:proofErr w:type="spellEnd"/>
            <w:r w:rsidRPr="00D34600">
              <w:t xml:space="preserve"> Building</w:t>
            </w:r>
          </w:p>
        </w:tc>
        <w:tc>
          <w:tcPr>
            <w:tcW w:w="212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1AE9EE93" w14:textId="77777777" w:rsidR="00D34600" w:rsidRPr="00D34600" w:rsidRDefault="00D34600" w:rsidP="00D34600">
            <w:pPr>
              <w:pStyle w:val="BodyText"/>
            </w:pPr>
            <w:r w:rsidRPr="00D34600">
              <w:t>Akadeemia tee 15a </w:t>
            </w:r>
          </w:p>
        </w:tc>
      </w:tr>
      <w:tr w:rsidR="00D34600" w:rsidRPr="00D34600" w14:paraId="447EB685" w14:textId="77777777" w:rsidTr="00840E7C">
        <w:trPr>
          <w:trHeight w:val="300"/>
        </w:trPr>
        <w:tc>
          <w:tcPr>
            <w:tcW w:w="49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089304DA" w14:textId="77777777" w:rsidR="00D34600" w:rsidRPr="00D34600" w:rsidRDefault="00D34600" w:rsidP="00D34600">
            <w:pPr>
              <w:pStyle w:val="BodyText"/>
            </w:pPr>
            <w:r w:rsidRPr="00D34600">
              <w:t>27 </w:t>
            </w:r>
          </w:p>
        </w:tc>
        <w:tc>
          <w:tcPr>
            <w:tcW w:w="91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0B2DCF27" w14:textId="77777777" w:rsidR="00D34600" w:rsidRPr="00D34600" w:rsidRDefault="00D34600" w:rsidP="00D34600">
            <w:pPr>
              <w:pStyle w:val="BodyText"/>
            </w:pPr>
            <w:r w:rsidRPr="00D34600">
              <w:rPr>
                <w:b/>
                <w:bCs/>
              </w:rPr>
              <w:t>P-ICT 1</w:t>
            </w:r>
            <w:r w:rsidRPr="00D34600">
              <w:t> </w:t>
            </w:r>
          </w:p>
        </w:tc>
        <w:tc>
          <w:tcPr>
            <w:tcW w:w="269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7770C83B" w14:textId="77777777" w:rsidR="00D34600" w:rsidRPr="00D34600" w:rsidRDefault="00D34600" w:rsidP="00D34600">
            <w:pPr>
              <w:pStyle w:val="BodyText"/>
            </w:pPr>
            <w:r w:rsidRPr="00D34600">
              <w:t>Infotehnoloogia teaduskonna õppehoone majatagune parkla </w:t>
            </w:r>
          </w:p>
        </w:tc>
        <w:tc>
          <w:tcPr>
            <w:tcW w:w="311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3CBE810F" w14:textId="77777777" w:rsidR="00D34600" w:rsidRPr="00D34600" w:rsidRDefault="00D34600" w:rsidP="00D34600">
            <w:pPr>
              <w:pStyle w:val="BodyText"/>
            </w:pPr>
            <w:proofErr w:type="spellStart"/>
            <w:r w:rsidRPr="00D34600">
              <w:t>Rear</w:t>
            </w:r>
            <w:proofErr w:type="spellEnd"/>
            <w:r w:rsidRPr="00D34600">
              <w:t xml:space="preserve"> </w:t>
            </w:r>
            <w:proofErr w:type="spellStart"/>
            <w:r w:rsidRPr="00D34600">
              <w:t>Parking</w:t>
            </w:r>
            <w:proofErr w:type="spellEnd"/>
            <w:r w:rsidRPr="00D34600">
              <w:t xml:space="preserve"> Lot of </w:t>
            </w:r>
            <w:proofErr w:type="spellStart"/>
            <w:r w:rsidRPr="00D34600">
              <w:t>the</w:t>
            </w:r>
            <w:proofErr w:type="spellEnd"/>
            <w:r w:rsidRPr="00D34600">
              <w:t xml:space="preserve"> </w:t>
            </w:r>
            <w:proofErr w:type="spellStart"/>
            <w:r w:rsidRPr="00D34600">
              <w:t>Faculty</w:t>
            </w:r>
            <w:proofErr w:type="spellEnd"/>
            <w:r w:rsidRPr="00D34600">
              <w:t xml:space="preserve"> of </w:t>
            </w:r>
            <w:proofErr w:type="spellStart"/>
            <w:r w:rsidRPr="00D34600">
              <w:t>Information</w:t>
            </w:r>
            <w:proofErr w:type="spellEnd"/>
            <w:r w:rsidRPr="00D34600">
              <w:t xml:space="preserve"> Technology </w:t>
            </w:r>
            <w:proofErr w:type="spellStart"/>
            <w:r w:rsidRPr="00D34600">
              <w:t>Academic</w:t>
            </w:r>
            <w:proofErr w:type="spellEnd"/>
            <w:r w:rsidRPr="00D34600">
              <w:t xml:space="preserve"> Building</w:t>
            </w:r>
          </w:p>
        </w:tc>
        <w:tc>
          <w:tcPr>
            <w:tcW w:w="212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7369FF94" w14:textId="77777777" w:rsidR="00D34600" w:rsidRPr="00D34600" w:rsidRDefault="00D34600" w:rsidP="00D34600">
            <w:pPr>
              <w:pStyle w:val="BodyText"/>
            </w:pPr>
            <w:r w:rsidRPr="00D34600">
              <w:t>Akadeemia tee 15a </w:t>
            </w:r>
          </w:p>
        </w:tc>
      </w:tr>
      <w:tr w:rsidR="00D34600" w:rsidRPr="00D34600" w14:paraId="5E4FC983" w14:textId="77777777" w:rsidTr="00840E7C">
        <w:trPr>
          <w:trHeight w:val="300"/>
        </w:trPr>
        <w:tc>
          <w:tcPr>
            <w:tcW w:w="49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4C2CD991" w14:textId="77777777" w:rsidR="00D34600" w:rsidRPr="00D34600" w:rsidRDefault="00D34600" w:rsidP="00D34600">
            <w:pPr>
              <w:pStyle w:val="BodyText"/>
            </w:pPr>
            <w:r w:rsidRPr="00D34600">
              <w:t>28 </w:t>
            </w:r>
          </w:p>
        </w:tc>
        <w:tc>
          <w:tcPr>
            <w:tcW w:w="91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6FA373ED" w14:textId="77777777" w:rsidR="00D34600" w:rsidRPr="00D34600" w:rsidRDefault="00D34600" w:rsidP="00D34600">
            <w:pPr>
              <w:pStyle w:val="BodyText"/>
            </w:pPr>
            <w:r w:rsidRPr="00D34600">
              <w:rPr>
                <w:b/>
                <w:bCs/>
              </w:rPr>
              <w:t>P-SCI</w:t>
            </w:r>
            <w:r w:rsidRPr="00D34600">
              <w:t> </w:t>
            </w:r>
          </w:p>
        </w:tc>
        <w:tc>
          <w:tcPr>
            <w:tcW w:w="269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6CA34CA5" w14:textId="77777777" w:rsidR="00D34600" w:rsidRPr="00D34600" w:rsidRDefault="00D34600" w:rsidP="00D34600">
            <w:pPr>
              <w:pStyle w:val="BodyText"/>
            </w:pPr>
            <w:r w:rsidRPr="00D34600">
              <w:t>Loodusteaduste maja parkla </w:t>
            </w:r>
          </w:p>
        </w:tc>
        <w:tc>
          <w:tcPr>
            <w:tcW w:w="311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4FC05864" w14:textId="77777777" w:rsidR="00D34600" w:rsidRPr="00D34600" w:rsidRDefault="00D34600" w:rsidP="00D34600">
            <w:pPr>
              <w:pStyle w:val="BodyText"/>
            </w:pPr>
            <w:proofErr w:type="spellStart"/>
            <w:r w:rsidRPr="00D34600">
              <w:t>Parking</w:t>
            </w:r>
            <w:proofErr w:type="spellEnd"/>
            <w:r w:rsidRPr="00D34600">
              <w:t xml:space="preserve"> Lot of </w:t>
            </w:r>
            <w:proofErr w:type="spellStart"/>
            <w:r w:rsidRPr="00D34600">
              <w:t>the</w:t>
            </w:r>
            <w:proofErr w:type="spellEnd"/>
            <w:r w:rsidRPr="00D34600">
              <w:t xml:space="preserve"> Natural </w:t>
            </w:r>
            <w:proofErr w:type="spellStart"/>
            <w:r w:rsidRPr="00D34600">
              <w:t>Sciences</w:t>
            </w:r>
            <w:proofErr w:type="spellEnd"/>
            <w:r w:rsidRPr="00D34600">
              <w:t xml:space="preserve"> Building</w:t>
            </w:r>
          </w:p>
        </w:tc>
        <w:tc>
          <w:tcPr>
            <w:tcW w:w="212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210BD750" w14:textId="77777777" w:rsidR="00D34600" w:rsidRPr="00D34600" w:rsidRDefault="00D34600" w:rsidP="00D34600">
            <w:pPr>
              <w:pStyle w:val="BodyText"/>
            </w:pPr>
            <w:r w:rsidRPr="00D34600">
              <w:t>Akadeemia tee 15 </w:t>
            </w:r>
          </w:p>
        </w:tc>
      </w:tr>
      <w:tr w:rsidR="00D34600" w:rsidRPr="00D34600" w14:paraId="727FC48D" w14:textId="77777777" w:rsidTr="00840E7C">
        <w:trPr>
          <w:trHeight w:val="300"/>
        </w:trPr>
        <w:tc>
          <w:tcPr>
            <w:tcW w:w="49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35F2A24C" w14:textId="77777777" w:rsidR="00D34600" w:rsidRPr="00D34600" w:rsidRDefault="00D34600" w:rsidP="00D34600">
            <w:pPr>
              <w:pStyle w:val="BodyText"/>
            </w:pPr>
            <w:r w:rsidRPr="00D34600">
              <w:t>29 </w:t>
            </w:r>
          </w:p>
        </w:tc>
        <w:tc>
          <w:tcPr>
            <w:tcW w:w="91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3849132E" w14:textId="77777777" w:rsidR="00D34600" w:rsidRPr="00D34600" w:rsidRDefault="00D34600" w:rsidP="00D34600">
            <w:pPr>
              <w:pStyle w:val="BodyText"/>
            </w:pPr>
            <w:r w:rsidRPr="00D34600">
              <w:rPr>
                <w:b/>
                <w:bCs/>
              </w:rPr>
              <w:t>P-S01</w:t>
            </w:r>
            <w:r w:rsidRPr="00D34600">
              <w:t> </w:t>
            </w:r>
          </w:p>
        </w:tc>
        <w:tc>
          <w:tcPr>
            <w:tcW w:w="269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66718FD2" w14:textId="77777777" w:rsidR="00D34600" w:rsidRPr="00D34600" w:rsidRDefault="00D34600" w:rsidP="00D34600">
            <w:pPr>
              <w:pStyle w:val="BodyText"/>
            </w:pPr>
            <w:r w:rsidRPr="00D34600">
              <w:t>Spordihoone parkla </w:t>
            </w:r>
          </w:p>
        </w:tc>
        <w:tc>
          <w:tcPr>
            <w:tcW w:w="311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2DA74967" w14:textId="77777777" w:rsidR="00D34600" w:rsidRPr="00D34600" w:rsidRDefault="00D34600" w:rsidP="00D34600">
            <w:pPr>
              <w:pStyle w:val="BodyText"/>
            </w:pPr>
            <w:proofErr w:type="spellStart"/>
            <w:r w:rsidRPr="00D34600">
              <w:t>Parking</w:t>
            </w:r>
            <w:proofErr w:type="spellEnd"/>
            <w:r w:rsidRPr="00D34600">
              <w:t xml:space="preserve"> Lot of </w:t>
            </w:r>
            <w:proofErr w:type="spellStart"/>
            <w:r w:rsidRPr="00D34600">
              <w:t>the</w:t>
            </w:r>
            <w:proofErr w:type="spellEnd"/>
            <w:r w:rsidRPr="00D34600">
              <w:t xml:space="preserve"> Sports Building</w:t>
            </w:r>
          </w:p>
        </w:tc>
        <w:tc>
          <w:tcPr>
            <w:tcW w:w="212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05B7AD4B" w14:textId="77777777" w:rsidR="00D34600" w:rsidRPr="00D34600" w:rsidRDefault="00D34600" w:rsidP="00D34600">
            <w:pPr>
              <w:pStyle w:val="BodyText"/>
            </w:pPr>
            <w:r w:rsidRPr="00D34600">
              <w:t>Männiliiva tn 7 </w:t>
            </w:r>
          </w:p>
        </w:tc>
      </w:tr>
      <w:tr w:rsidR="00D34600" w:rsidRPr="00D34600" w14:paraId="415CF7E5" w14:textId="77777777" w:rsidTr="00840E7C">
        <w:trPr>
          <w:trHeight w:val="300"/>
        </w:trPr>
        <w:tc>
          <w:tcPr>
            <w:tcW w:w="49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2AA438CE" w14:textId="77777777" w:rsidR="00D34600" w:rsidRPr="00D34600" w:rsidRDefault="00D34600" w:rsidP="00D34600">
            <w:pPr>
              <w:pStyle w:val="BodyText"/>
            </w:pPr>
            <w:r w:rsidRPr="00D34600">
              <w:t>30 </w:t>
            </w:r>
          </w:p>
        </w:tc>
        <w:tc>
          <w:tcPr>
            <w:tcW w:w="91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7923F9BE" w14:textId="77777777" w:rsidR="00D34600" w:rsidRPr="00D34600" w:rsidRDefault="00D34600" w:rsidP="00D34600">
            <w:pPr>
              <w:pStyle w:val="BodyText"/>
            </w:pPr>
            <w:r w:rsidRPr="00D34600">
              <w:rPr>
                <w:b/>
                <w:bCs/>
              </w:rPr>
              <w:t>P-MA1</w:t>
            </w:r>
            <w:r w:rsidRPr="00D34600">
              <w:t> </w:t>
            </w:r>
          </w:p>
        </w:tc>
        <w:tc>
          <w:tcPr>
            <w:tcW w:w="269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7430F617" w14:textId="77777777" w:rsidR="00D34600" w:rsidRPr="00D34600" w:rsidRDefault="00D34600" w:rsidP="00D34600">
            <w:pPr>
              <w:pStyle w:val="BodyText"/>
            </w:pPr>
            <w:r w:rsidRPr="00D34600">
              <w:t>Eesti Mereakadeemia parkla </w:t>
            </w:r>
          </w:p>
        </w:tc>
        <w:tc>
          <w:tcPr>
            <w:tcW w:w="311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155DCB2A" w14:textId="77777777" w:rsidR="00D34600" w:rsidRPr="00D34600" w:rsidRDefault="00D34600" w:rsidP="00D34600">
            <w:pPr>
              <w:pStyle w:val="BodyText"/>
            </w:pPr>
            <w:proofErr w:type="spellStart"/>
            <w:r w:rsidRPr="00D34600">
              <w:t>Parking</w:t>
            </w:r>
            <w:proofErr w:type="spellEnd"/>
            <w:r w:rsidRPr="00D34600">
              <w:t xml:space="preserve"> Lot of </w:t>
            </w:r>
            <w:proofErr w:type="spellStart"/>
            <w:r w:rsidRPr="00D34600">
              <w:t>the</w:t>
            </w:r>
            <w:proofErr w:type="spellEnd"/>
            <w:r w:rsidRPr="00D34600">
              <w:t xml:space="preserve"> Estonian Maritime </w:t>
            </w:r>
            <w:proofErr w:type="spellStart"/>
            <w:r w:rsidRPr="00D34600">
              <w:t>Academy</w:t>
            </w:r>
            <w:proofErr w:type="spellEnd"/>
          </w:p>
        </w:tc>
        <w:tc>
          <w:tcPr>
            <w:tcW w:w="212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4A47D902" w14:textId="77777777" w:rsidR="00D34600" w:rsidRPr="00D34600" w:rsidRDefault="00D34600" w:rsidP="00D34600">
            <w:pPr>
              <w:pStyle w:val="BodyText"/>
            </w:pPr>
            <w:r w:rsidRPr="00D34600">
              <w:t>Kopli tn 101 </w:t>
            </w:r>
          </w:p>
        </w:tc>
      </w:tr>
      <w:tr w:rsidR="00D34600" w:rsidRPr="00D34600" w14:paraId="49A9A1E9" w14:textId="77777777" w:rsidTr="00840E7C">
        <w:trPr>
          <w:trHeight w:val="300"/>
        </w:trPr>
        <w:tc>
          <w:tcPr>
            <w:tcW w:w="49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269EE1B0" w14:textId="77777777" w:rsidR="00D34600" w:rsidRPr="00D34600" w:rsidRDefault="00D34600" w:rsidP="00D34600">
            <w:pPr>
              <w:pStyle w:val="BodyText"/>
            </w:pPr>
            <w:r w:rsidRPr="00D34600">
              <w:t>31 </w:t>
            </w:r>
          </w:p>
        </w:tc>
        <w:tc>
          <w:tcPr>
            <w:tcW w:w="91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3844DA14" w14:textId="77777777" w:rsidR="00D34600" w:rsidRPr="00D34600" w:rsidRDefault="00D34600" w:rsidP="00D34600">
            <w:pPr>
              <w:pStyle w:val="BodyText"/>
            </w:pPr>
            <w:r w:rsidRPr="00D34600">
              <w:rPr>
                <w:b/>
                <w:bCs/>
              </w:rPr>
              <w:t>P-KK1</w:t>
            </w:r>
            <w:r w:rsidRPr="00D34600">
              <w:t> </w:t>
            </w:r>
          </w:p>
        </w:tc>
        <w:tc>
          <w:tcPr>
            <w:tcW w:w="269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446F137F" w14:textId="77777777" w:rsidR="00D34600" w:rsidRPr="00D34600" w:rsidRDefault="00D34600" w:rsidP="00D34600">
            <w:pPr>
              <w:pStyle w:val="BodyText"/>
            </w:pPr>
            <w:r w:rsidRPr="00D34600">
              <w:t>Kuressaare kolledži õppehoone parkla </w:t>
            </w:r>
          </w:p>
        </w:tc>
        <w:tc>
          <w:tcPr>
            <w:tcW w:w="311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744BCDFE" w14:textId="77777777" w:rsidR="00D34600" w:rsidRPr="00D34600" w:rsidRDefault="00D34600" w:rsidP="00D34600">
            <w:pPr>
              <w:pStyle w:val="BodyText"/>
            </w:pPr>
            <w:proofErr w:type="spellStart"/>
            <w:r w:rsidRPr="00D34600">
              <w:t>Parking</w:t>
            </w:r>
            <w:proofErr w:type="spellEnd"/>
            <w:r w:rsidRPr="00D34600">
              <w:t xml:space="preserve"> Lot of Kuressaare </w:t>
            </w:r>
            <w:proofErr w:type="spellStart"/>
            <w:r w:rsidRPr="00D34600">
              <w:t>College</w:t>
            </w:r>
            <w:proofErr w:type="spellEnd"/>
            <w:r w:rsidRPr="00D34600">
              <w:t xml:space="preserve"> </w:t>
            </w:r>
            <w:proofErr w:type="spellStart"/>
            <w:r w:rsidRPr="00D34600">
              <w:t>Academic</w:t>
            </w:r>
            <w:proofErr w:type="spellEnd"/>
            <w:r w:rsidRPr="00D34600">
              <w:t xml:space="preserve"> Building</w:t>
            </w:r>
          </w:p>
        </w:tc>
        <w:tc>
          <w:tcPr>
            <w:tcW w:w="212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1B2A87D4" w14:textId="77777777" w:rsidR="00D34600" w:rsidRPr="00D34600" w:rsidRDefault="00D34600" w:rsidP="00D34600">
            <w:pPr>
              <w:pStyle w:val="BodyText"/>
            </w:pPr>
            <w:r w:rsidRPr="00D34600">
              <w:t>Kuressaare, Tallinna tn 19 </w:t>
            </w:r>
          </w:p>
        </w:tc>
      </w:tr>
      <w:tr w:rsidR="00D34600" w:rsidRPr="00D34600" w14:paraId="0395FE44" w14:textId="77777777" w:rsidTr="00840E7C">
        <w:trPr>
          <w:trHeight w:val="300"/>
        </w:trPr>
        <w:tc>
          <w:tcPr>
            <w:tcW w:w="49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0BB555F1" w14:textId="77777777" w:rsidR="00D34600" w:rsidRPr="00D34600" w:rsidRDefault="00D34600" w:rsidP="00D34600">
            <w:pPr>
              <w:pStyle w:val="BodyText"/>
            </w:pPr>
            <w:r w:rsidRPr="00D34600">
              <w:t>32 </w:t>
            </w:r>
          </w:p>
        </w:tc>
        <w:tc>
          <w:tcPr>
            <w:tcW w:w="91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46AEC06A" w14:textId="77777777" w:rsidR="00D34600" w:rsidRPr="00D34600" w:rsidRDefault="00D34600" w:rsidP="00D34600">
            <w:pPr>
              <w:pStyle w:val="BodyText"/>
            </w:pPr>
            <w:r w:rsidRPr="00D34600">
              <w:rPr>
                <w:b/>
                <w:bCs/>
              </w:rPr>
              <w:t>P-KK4</w:t>
            </w:r>
            <w:r w:rsidRPr="00D34600">
              <w:t> </w:t>
            </w:r>
          </w:p>
        </w:tc>
        <w:tc>
          <w:tcPr>
            <w:tcW w:w="269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39186F63" w14:textId="77777777" w:rsidR="00D34600" w:rsidRPr="00D34600" w:rsidRDefault="00D34600" w:rsidP="00D34600">
            <w:pPr>
              <w:pStyle w:val="BodyText"/>
            </w:pPr>
            <w:r w:rsidRPr="00D34600">
              <w:t>Kuressaare kolledži meretoorme labori parkla </w:t>
            </w:r>
          </w:p>
        </w:tc>
        <w:tc>
          <w:tcPr>
            <w:tcW w:w="311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7975EA60" w14:textId="77777777" w:rsidR="00D34600" w:rsidRPr="00D34600" w:rsidRDefault="00D34600" w:rsidP="00D34600">
            <w:pPr>
              <w:pStyle w:val="BodyText"/>
            </w:pPr>
            <w:proofErr w:type="spellStart"/>
            <w:r w:rsidRPr="00D34600">
              <w:t>Parking</w:t>
            </w:r>
            <w:proofErr w:type="spellEnd"/>
            <w:r w:rsidRPr="00D34600">
              <w:t xml:space="preserve"> Lot of Kuressaare </w:t>
            </w:r>
            <w:proofErr w:type="spellStart"/>
            <w:r w:rsidRPr="00D34600">
              <w:t>College</w:t>
            </w:r>
            <w:proofErr w:type="spellEnd"/>
            <w:r w:rsidRPr="00D34600">
              <w:t xml:space="preserve"> Marine </w:t>
            </w:r>
            <w:proofErr w:type="spellStart"/>
            <w:r w:rsidRPr="00D34600">
              <w:t>Product</w:t>
            </w:r>
            <w:proofErr w:type="spellEnd"/>
            <w:r w:rsidRPr="00D34600">
              <w:t xml:space="preserve">  </w:t>
            </w:r>
            <w:proofErr w:type="spellStart"/>
            <w:r w:rsidRPr="00D34600">
              <w:t>Laboratory</w:t>
            </w:r>
            <w:proofErr w:type="spellEnd"/>
          </w:p>
        </w:tc>
        <w:tc>
          <w:tcPr>
            <w:tcW w:w="212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3BAD54AB" w14:textId="77777777" w:rsidR="00D34600" w:rsidRPr="00D34600" w:rsidRDefault="00D34600" w:rsidP="00D34600">
            <w:pPr>
              <w:pStyle w:val="BodyText"/>
            </w:pPr>
            <w:r w:rsidRPr="00D34600">
              <w:t>Kuressaare, Komandandi tn 10b </w:t>
            </w:r>
          </w:p>
        </w:tc>
      </w:tr>
      <w:tr w:rsidR="00D34600" w:rsidRPr="00D34600" w14:paraId="48F495C2" w14:textId="77777777" w:rsidTr="00840E7C">
        <w:trPr>
          <w:trHeight w:val="300"/>
        </w:trPr>
        <w:tc>
          <w:tcPr>
            <w:tcW w:w="49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2C481786" w14:textId="77777777" w:rsidR="00D34600" w:rsidRPr="00D34600" w:rsidRDefault="00D34600" w:rsidP="00D34600">
            <w:pPr>
              <w:pStyle w:val="BodyText"/>
            </w:pPr>
            <w:r w:rsidRPr="00D34600">
              <w:t>33 </w:t>
            </w:r>
          </w:p>
        </w:tc>
        <w:tc>
          <w:tcPr>
            <w:tcW w:w="91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64BB3895" w14:textId="77777777" w:rsidR="00D34600" w:rsidRPr="00D34600" w:rsidRDefault="00D34600" w:rsidP="00D34600">
            <w:pPr>
              <w:pStyle w:val="BodyText"/>
            </w:pPr>
            <w:r w:rsidRPr="00D34600">
              <w:rPr>
                <w:b/>
                <w:bCs/>
              </w:rPr>
              <w:t>P-SH</w:t>
            </w:r>
            <w:r w:rsidRPr="00D34600">
              <w:t> </w:t>
            </w:r>
          </w:p>
        </w:tc>
        <w:tc>
          <w:tcPr>
            <w:tcW w:w="269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7D76A236" w14:textId="77777777" w:rsidR="00D34600" w:rsidRPr="00D34600" w:rsidRDefault="00D34600" w:rsidP="00D34600">
            <w:pPr>
              <w:pStyle w:val="BodyText"/>
            </w:pPr>
            <w:r w:rsidRPr="00D34600">
              <w:t>Särghaua parkla </w:t>
            </w:r>
          </w:p>
        </w:tc>
        <w:tc>
          <w:tcPr>
            <w:tcW w:w="311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4B39FC02" w14:textId="77777777" w:rsidR="00D34600" w:rsidRPr="00D34600" w:rsidRDefault="00D34600" w:rsidP="00D34600">
            <w:pPr>
              <w:pStyle w:val="BodyText"/>
            </w:pPr>
            <w:proofErr w:type="spellStart"/>
            <w:r w:rsidRPr="00D34600">
              <w:t>Parking</w:t>
            </w:r>
            <w:proofErr w:type="spellEnd"/>
            <w:r w:rsidRPr="00D34600">
              <w:t xml:space="preserve"> Lot of Särghaua Research Center</w:t>
            </w:r>
          </w:p>
        </w:tc>
        <w:tc>
          <w:tcPr>
            <w:tcW w:w="212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0A85C573" w14:textId="77777777" w:rsidR="00D34600" w:rsidRPr="00D34600" w:rsidRDefault="00D34600" w:rsidP="00D34600">
            <w:pPr>
              <w:pStyle w:val="BodyText"/>
            </w:pPr>
            <w:r w:rsidRPr="00D34600">
              <w:t>Põhja- Pärnu vald, Särghaua </w:t>
            </w:r>
          </w:p>
        </w:tc>
      </w:tr>
      <w:tr w:rsidR="00D34600" w:rsidRPr="00D34600" w14:paraId="5DF0CAEC" w14:textId="77777777" w:rsidTr="00840E7C">
        <w:trPr>
          <w:trHeight w:val="300"/>
        </w:trPr>
        <w:tc>
          <w:tcPr>
            <w:tcW w:w="49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6A220A2B" w14:textId="77777777" w:rsidR="00D34600" w:rsidRPr="00D34600" w:rsidRDefault="00D34600" w:rsidP="00D34600">
            <w:pPr>
              <w:pStyle w:val="BodyText"/>
            </w:pPr>
            <w:r w:rsidRPr="00D34600">
              <w:lastRenderedPageBreak/>
              <w:t>34 </w:t>
            </w:r>
          </w:p>
        </w:tc>
        <w:tc>
          <w:tcPr>
            <w:tcW w:w="91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36ECF388" w14:textId="77777777" w:rsidR="00D34600" w:rsidRPr="00D34600" w:rsidRDefault="00D34600" w:rsidP="00D34600">
            <w:pPr>
              <w:pStyle w:val="BodyText"/>
            </w:pPr>
            <w:r w:rsidRPr="00D34600">
              <w:rPr>
                <w:b/>
                <w:bCs/>
              </w:rPr>
              <w:t>P-VK1</w:t>
            </w:r>
            <w:r w:rsidRPr="00D34600">
              <w:t> </w:t>
            </w:r>
          </w:p>
        </w:tc>
        <w:tc>
          <w:tcPr>
            <w:tcW w:w="269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3B476F10" w14:textId="77777777" w:rsidR="00D34600" w:rsidRPr="00D34600" w:rsidRDefault="00D34600" w:rsidP="00D34600">
            <w:pPr>
              <w:pStyle w:val="BodyText"/>
            </w:pPr>
            <w:r w:rsidRPr="00D34600">
              <w:t>Virumaa kolledži peahoone ja laborihoone parkla </w:t>
            </w:r>
          </w:p>
        </w:tc>
        <w:tc>
          <w:tcPr>
            <w:tcW w:w="311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3E7C9DAB" w14:textId="77777777" w:rsidR="00D34600" w:rsidRPr="00D34600" w:rsidRDefault="00D34600" w:rsidP="00D34600">
            <w:pPr>
              <w:pStyle w:val="BodyText"/>
            </w:pPr>
            <w:proofErr w:type="spellStart"/>
            <w:r w:rsidRPr="00D34600">
              <w:t>Parking</w:t>
            </w:r>
            <w:proofErr w:type="spellEnd"/>
            <w:r w:rsidRPr="00D34600">
              <w:t xml:space="preserve"> Lot </w:t>
            </w:r>
            <w:proofErr w:type="spellStart"/>
            <w:r w:rsidRPr="00D34600">
              <w:t>between</w:t>
            </w:r>
            <w:proofErr w:type="spellEnd"/>
            <w:r w:rsidRPr="00D34600">
              <w:t xml:space="preserve"> </w:t>
            </w:r>
            <w:proofErr w:type="spellStart"/>
            <w:r w:rsidRPr="00D34600">
              <w:t>the</w:t>
            </w:r>
            <w:proofErr w:type="spellEnd"/>
            <w:r w:rsidRPr="00D34600">
              <w:t xml:space="preserve"> Main Building and </w:t>
            </w:r>
            <w:proofErr w:type="spellStart"/>
            <w:r w:rsidRPr="00D34600">
              <w:t>Laboratory</w:t>
            </w:r>
            <w:proofErr w:type="spellEnd"/>
            <w:r w:rsidRPr="00D34600">
              <w:t xml:space="preserve"> Building of Virumaa </w:t>
            </w:r>
            <w:proofErr w:type="spellStart"/>
            <w:r w:rsidRPr="00D34600">
              <w:t>College</w:t>
            </w:r>
            <w:proofErr w:type="spellEnd"/>
          </w:p>
        </w:tc>
        <w:tc>
          <w:tcPr>
            <w:tcW w:w="212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4DB96F54" w14:textId="77777777" w:rsidR="00D34600" w:rsidRPr="00D34600" w:rsidRDefault="00D34600" w:rsidP="00D34600">
            <w:pPr>
              <w:pStyle w:val="BodyText"/>
            </w:pPr>
            <w:r w:rsidRPr="00D34600">
              <w:t>Kohtla-Järve, Järveküla tee 75 </w:t>
            </w:r>
          </w:p>
        </w:tc>
      </w:tr>
      <w:tr w:rsidR="00D34600" w:rsidRPr="00D34600" w14:paraId="0F1F7C37" w14:textId="77777777" w:rsidTr="00840E7C">
        <w:trPr>
          <w:trHeight w:val="300"/>
        </w:trPr>
        <w:tc>
          <w:tcPr>
            <w:tcW w:w="49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79A59EAA" w14:textId="77777777" w:rsidR="00D34600" w:rsidRPr="00D34600" w:rsidRDefault="00D34600" w:rsidP="00D34600">
            <w:pPr>
              <w:pStyle w:val="BodyText"/>
            </w:pPr>
            <w:r w:rsidRPr="00D34600">
              <w:t>35 </w:t>
            </w:r>
          </w:p>
        </w:tc>
        <w:tc>
          <w:tcPr>
            <w:tcW w:w="91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61C4E547" w14:textId="77777777" w:rsidR="00D34600" w:rsidRPr="00D34600" w:rsidRDefault="00D34600" w:rsidP="00D34600">
            <w:pPr>
              <w:pStyle w:val="BodyText"/>
            </w:pPr>
            <w:r w:rsidRPr="00D34600">
              <w:rPr>
                <w:b/>
                <w:bCs/>
              </w:rPr>
              <w:t>P-PKK</w:t>
            </w:r>
            <w:r w:rsidRPr="00D34600">
              <w:t> </w:t>
            </w:r>
          </w:p>
        </w:tc>
        <w:tc>
          <w:tcPr>
            <w:tcW w:w="269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599CC901" w14:textId="77777777" w:rsidR="00D34600" w:rsidRPr="00D34600" w:rsidRDefault="00D34600" w:rsidP="00D34600">
            <w:pPr>
              <w:pStyle w:val="BodyText"/>
            </w:pPr>
            <w:r w:rsidRPr="00D34600">
              <w:t>Virumaa kolledži Kestlike Keemiatehnoloogiate Kompetentsikeskuse parka </w:t>
            </w:r>
          </w:p>
        </w:tc>
        <w:tc>
          <w:tcPr>
            <w:tcW w:w="311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6ED82100" w14:textId="77777777" w:rsidR="00D34600" w:rsidRPr="00D34600" w:rsidRDefault="00D34600" w:rsidP="00D34600">
            <w:pPr>
              <w:pStyle w:val="BodyText"/>
            </w:pPr>
            <w:proofErr w:type="spellStart"/>
            <w:r w:rsidRPr="00D34600">
              <w:t>Parking</w:t>
            </w:r>
            <w:proofErr w:type="spellEnd"/>
            <w:r w:rsidRPr="00D34600">
              <w:t xml:space="preserve"> Lot of Virumaa </w:t>
            </w:r>
            <w:proofErr w:type="spellStart"/>
            <w:r w:rsidRPr="00D34600">
              <w:t>College</w:t>
            </w:r>
            <w:proofErr w:type="spellEnd"/>
            <w:r w:rsidRPr="00D34600">
              <w:t xml:space="preserve"> Center </w:t>
            </w:r>
            <w:proofErr w:type="spellStart"/>
            <w:r w:rsidRPr="00D34600">
              <w:t>for</w:t>
            </w:r>
            <w:proofErr w:type="spellEnd"/>
            <w:r w:rsidRPr="00D34600">
              <w:t xml:space="preserve"> </w:t>
            </w:r>
            <w:proofErr w:type="spellStart"/>
            <w:r w:rsidRPr="00D34600">
              <w:t>Sustainable</w:t>
            </w:r>
            <w:proofErr w:type="spellEnd"/>
            <w:r w:rsidRPr="00D34600">
              <w:t xml:space="preserve"> </w:t>
            </w:r>
            <w:proofErr w:type="spellStart"/>
            <w:r w:rsidRPr="00D34600">
              <w:t>Chemical</w:t>
            </w:r>
            <w:proofErr w:type="spellEnd"/>
            <w:r w:rsidRPr="00D34600">
              <w:t xml:space="preserve"> Technologies</w:t>
            </w:r>
          </w:p>
        </w:tc>
        <w:tc>
          <w:tcPr>
            <w:tcW w:w="212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7476DD94" w14:textId="77777777" w:rsidR="00D34600" w:rsidRPr="00D34600" w:rsidRDefault="00D34600" w:rsidP="00D34600">
            <w:pPr>
              <w:pStyle w:val="BodyText"/>
            </w:pPr>
            <w:r w:rsidRPr="00D34600">
              <w:t>Kohtla-Järve, Järveküla tee 75 </w:t>
            </w:r>
          </w:p>
        </w:tc>
      </w:tr>
      <w:tr w:rsidR="00D34600" w:rsidRPr="00D34600" w14:paraId="1579F430" w14:textId="77777777" w:rsidTr="00840E7C">
        <w:trPr>
          <w:trHeight w:val="300"/>
        </w:trPr>
        <w:tc>
          <w:tcPr>
            <w:tcW w:w="49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45ED10CA" w14:textId="77777777" w:rsidR="00D34600" w:rsidRPr="00D34600" w:rsidRDefault="00D34600" w:rsidP="00D34600">
            <w:pPr>
              <w:pStyle w:val="BodyText"/>
            </w:pPr>
            <w:r w:rsidRPr="00D34600">
              <w:t>36 </w:t>
            </w:r>
          </w:p>
        </w:tc>
        <w:tc>
          <w:tcPr>
            <w:tcW w:w="91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32A9E1D0" w14:textId="77777777" w:rsidR="00D34600" w:rsidRPr="00D34600" w:rsidRDefault="00D34600" w:rsidP="00D34600">
            <w:pPr>
              <w:pStyle w:val="BodyText"/>
            </w:pPr>
            <w:r w:rsidRPr="00D34600">
              <w:rPr>
                <w:b/>
                <w:bCs/>
              </w:rPr>
              <w:t>P-D09</w:t>
            </w:r>
            <w:r w:rsidRPr="00D34600">
              <w:t> </w:t>
            </w:r>
          </w:p>
        </w:tc>
        <w:tc>
          <w:tcPr>
            <w:tcW w:w="269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3A48A687" w14:textId="77777777" w:rsidR="00D34600" w:rsidRPr="00D34600" w:rsidRDefault="00D34600" w:rsidP="00D34600">
            <w:pPr>
              <w:pStyle w:val="BodyText"/>
            </w:pPr>
            <w:r w:rsidRPr="00D34600">
              <w:t>Virumaa kolledži üliõpilaselamu parkla </w:t>
            </w:r>
          </w:p>
        </w:tc>
        <w:tc>
          <w:tcPr>
            <w:tcW w:w="311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10296B34" w14:textId="77777777" w:rsidR="00D34600" w:rsidRPr="00D34600" w:rsidRDefault="00D34600" w:rsidP="00D34600">
            <w:pPr>
              <w:pStyle w:val="BodyText"/>
            </w:pPr>
            <w:proofErr w:type="spellStart"/>
            <w:r w:rsidRPr="00D34600">
              <w:t>Parking</w:t>
            </w:r>
            <w:proofErr w:type="spellEnd"/>
            <w:r w:rsidRPr="00D34600">
              <w:t xml:space="preserve"> Lot of Virumaa </w:t>
            </w:r>
            <w:proofErr w:type="spellStart"/>
            <w:r w:rsidRPr="00D34600">
              <w:t>College</w:t>
            </w:r>
            <w:proofErr w:type="spellEnd"/>
            <w:r w:rsidRPr="00D34600">
              <w:t xml:space="preserve"> Student </w:t>
            </w:r>
            <w:proofErr w:type="spellStart"/>
            <w:r w:rsidRPr="00D34600">
              <w:t>Dormitory</w:t>
            </w:r>
            <w:proofErr w:type="spellEnd"/>
          </w:p>
        </w:tc>
        <w:tc>
          <w:tcPr>
            <w:tcW w:w="212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20025B6C" w14:textId="77777777" w:rsidR="00D34600" w:rsidRPr="00D34600" w:rsidRDefault="00D34600" w:rsidP="00D34600">
            <w:pPr>
              <w:pStyle w:val="BodyText"/>
            </w:pPr>
            <w:r w:rsidRPr="00D34600">
              <w:t>Kohtla-Järve, Kalevi 4 </w:t>
            </w:r>
          </w:p>
        </w:tc>
      </w:tr>
      <w:tr w:rsidR="00D34600" w:rsidRPr="00D34600" w14:paraId="10CB448E" w14:textId="77777777" w:rsidTr="00840E7C">
        <w:trPr>
          <w:trHeight w:val="300"/>
        </w:trPr>
        <w:tc>
          <w:tcPr>
            <w:tcW w:w="49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02998086" w14:textId="77777777" w:rsidR="00D34600" w:rsidRPr="00D34600" w:rsidRDefault="00D34600" w:rsidP="00D34600">
            <w:pPr>
              <w:pStyle w:val="BodyText"/>
            </w:pPr>
            <w:r w:rsidRPr="00D34600">
              <w:t>37 </w:t>
            </w:r>
          </w:p>
        </w:tc>
        <w:tc>
          <w:tcPr>
            <w:tcW w:w="91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55E4592A" w14:textId="77777777" w:rsidR="00D34600" w:rsidRPr="00D34600" w:rsidRDefault="00D34600" w:rsidP="00D34600">
            <w:pPr>
              <w:pStyle w:val="BodyText"/>
            </w:pPr>
            <w:r w:rsidRPr="00D34600">
              <w:rPr>
                <w:b/>
                <w:bCs/>
              </w:rPr>
              <w:t>P-TCB</w:t>
            </w:r>
            <w:r w:rsidRPr="00D34600">
              <w:t> </w:t>
            </w:r>
          </w:p>
        </w:tc>
        <w:tc>
          <w:tcPr>
            <w:tcW w:w="269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343D7AD9" w14:textId="77777777" w:rsidR="00D34600" w:rsidRPr="00D34600" w:rsidRDefault="00D34600" w:rsidP="00D34600">
            <w:pPr>
              <w:pStyle w:val="BodyText"/>
            </w:pPr>
            <w:r w:rsidRPr="00D34600">
              <w:t>Tartu kolledži õppehoone (peamaja) parkla </w:t>
            </w:r>
          </w:p>
        </w:tc>
        <w:tc>
          <w:tcPr>
            <w:tcW w:w="311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359EB877" w14:textId="77777777" w:rsidR="00D34600" w:rsidRPr="00D34600" w:rsidRDefault="00D34600" w:rsidP="00D34600">
            <w:pPr>
              <w:pStyle w:val="BodyText"/>
            </w:pPr>
            <w:proofErr w:type="spellStart"/>
            <w:r w:rsidRPr="00D34600">
              <w:t>Parking</w:t>
            </w:r>
            <w:proofErr w:type="spellEnd"/>
            <w:r w:rsidRPr="00D34600">
              <w:t xml:space="preserve"> Lot of Tartu </w:t>
            </w:r>
            <w:proofErr w:type="spellStart"/>
            <w:r w:rsidRPr="00D34600">
              <w:t>College</w:t>
            </w:r>
            <w:proofErr w:type="spellEnd"/>
            <w:r w:rsidRPr="00D34600">
              <w:t xml:space="preserve"> </w:t>
            </w:r>
            <w:proofErr w:type="spellStart"/>
            <w:r w:rsidRPr="00D34600">
              <w:t>Academic</w:t>
            </w:r>
            <w:proofErr w:type="spellEnd"/>
            <w:r w:rsidRPr="00D34600">
              <w:t xml:space="preserve"> Building (Main Building)</w:t>
            </w:r>
          </w:p>
        </w:tc>
        <w:tc>
          <w:tcPr>
            <w:tcW w:w="212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25177AB5" w14:textId="77777777" w:rsidR="00D34600" w:rsidRPr="00D34600" w:rsidRDefault="00D34600" w:rsidP="00D34600">
            <w:pPr>
              <w:pStyle w:val="BodyText"/>
            </w:pPr>
            <w:r w:rsidRPr="00D34600">
              <w:t>Tartu, Puiestee tn 78 </w:t>
            </w:r>
          </w:p>
        </w:tc>
      </w:tr>
      <w:tr w:rsidR="00D34600" w:rsidRPr="00D34600" w14:paraId="0DFF2F5B" w14:textId="77777777" w:rsidTr="00840E7C">
        <w:trPr>
          <w:trHeight w:val="300"/>
        </w:trPr>
        <w:tc>
          <w:tcPr>
            <w:tcW w:w="49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6111A40C" w14:textId="77777777" w:rsidR="00D34600" w:rsidRPr="00D34600" w:rsidRDefault="00D34600" w:rsidP="00D34600">
            <w:pPr>
              <w:pStyle w:val="BodyText"/>
            </w:pPr>
            <w:r w:rsidRPr="00D34600">
              <w:t>38 </w:t>
            </w:r>
          </w:p>
        </w:tc>
        <w:tc>
          <w:tcPr>
            <w:tcW w:w="91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7CCF3D7E" w14:textId="77777777" w:rsidR="00D34600" w:rsidRPr="00D34600" w:rsidRDefault="00D34600" w:rsidP="00D34600">
            <w:pPr>
              <w:pStyle w:val="BodyText"/>
            </w:pPr>
            <w:r w:rsidRPr="00D34600">
              <w:rPr>
                <w:b/>
                <w:bCs/>
              </w:rPr>
              <w:t>P-TCA</w:t>
            </w:r>
            <w:r w:rsidRPr="00D34600">
              <w:t> </w:t>
            </w:r>
          </w:p>
        </w:tc>
        <w:tc>
          <w:tcPr>
            <w:tcW w:w="269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35770283" w14:textId="77777777" w:rsidR="00D34600" w:rsidRPr="00D34600" w:rsidRDefault="00D34600" w:rsidP="00D34600">
            <w:pPr>
              <w:pStyle w:val="BodyText"/>
            </w:pPr>
            <w:r w:rsidRPr="00D34600">
              <w:t>Tartu kolledži õppehoone (A hoone parkla) </w:t>
            </w:r>
          </w:p>
        </w:tc>
        <w:tc>
          <w:tcPr>
            <w:tcW w:w="311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31A81942" w14:textId="77777777" w:rsidR="00D34600" w:rsidRPr="00D34600" w:rsidRDefault="00D34600" w:rsidP="00D34600">
            <w:pPr>
              <w:pStyle w:val="BodyText"/>
            </w:pPr>
            <w:proofErr w:type="spellStart"/>
            <w:r w:rsidRPr="00D34600">
              <w:t>Parking</w:t>
            </w:r>
            <w:proofErr w:type="spellEnd"/>
            <w:r w:rsidRPr="00D34600">
              <w:t xml:space="preserve"> Lot of Tartu </w:t>
            </w:r>
            <w:proofErr w:type="spellStart"/>
            <w:r w:rsidRPr="00D34600">
              <w:t>College</w:t>
            </w:r>
            <w:proofErr w:type="spellEnd"/>
            <w:r w:rsidRPr="00D34600">
              <w:t xml:space="preserve"> </w:t>
            </w:r>
            <w:proofErr w:type="spellStart"/>
            <w:r w:rsidRPr="00D34600">
              <w:t>Academic</w:t>
            </w:r>
            <w:proofErr w:type="spellEnd"/>
            <w:r w:rsidRPr="00D34600">
              <w:t xml:space="preserve"> Building (Building A)</w:t>
            </w:r>
          </w:p>
        </w:tc>
        <w:tc>
          <w:tcPr>
            <w:tcW w:w="212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18DDBF43" w14:textId="77777777" w:rsidR="00D34600" w:rsidRPr="00D34600" w:rsidRDefault="00D34600" w:rsidP="00D34600">
            <w:pPr>
              <w:pStyle w:val="BodyText"/>
            </w:pPr>
            <w:r w:rsidRPr="00D34600">
              <w:t>Tartu, Puiestee tn 80a </w:t>
            </w:r>
          </w:p>
        </w:tc>
      </w:tr>
      <w:tr w:rsidR="00D34600" w:rsidRPr="00D34600" w14:paraId="32B5AA9F" w14:textId="77777777" w:rsidTr="00840E7C">
        <w:trPr>
          <w:trHeight w:val="300"/>
        </w:trPr>
        <w:tc>
          <w:tcPr>
            <w:tcW w:w="49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11C86A83" w14:textId="77777777" w:rsidR="00D34600" w:rsidRPr="00D34600" w:rsidRDefault="00D34600" w:rsidP="00D34600">
            <w:pPr>
              <w:pStyle w:val="BodyText"/>
            </w:pPr>
            <w:r w:rsidRPr="00D34600">
              <w:t>39 </w:t>
            </w:r>
          </w:p>
        </w:tc>
        <w:tc>
          <w:tcPr>
            <w:tcW w:w="91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50AADCC2" w14:textId="77777777" w:rsidR="00D34600" w:rsidRPr="00D34600" w:rsidRDefault="00D34600" w:rsidP="00D34600">
            <w:pPr>
              <w:pStyle w:val="BodyText"/>
            </w:pPr>
            <w:r w:rsidRPr="00D34600">
              <w:rPr>
                <w:b/>
                <w:bCs/>
              </w:rPr>
              <w:t>G-SOC</w:t>
            </w:r>
            <w:r w:rsidRPr="00D34600">
              <w:t> </w:t>
            </w:r>
          </w:p>
        </w:tc>
        <w:tc>
          <w:tcPr>
            <w:tcW w:w="269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45E3EF05" w14:textId="77777777" w:rsidR="00D34600" w:rsidRPr="00D34600" w:rsidRDefault="00D34600" w:rsidP="00D34600">
            <w:pPr>
              <w:pStyle w:val="BodyText"/>
            </w:pPr>
            <w:r w:rsidRPr="00D34600">
              <w:t>Majandusteaduskonna õppehoone maa-alune parkla </w:t>
            </w:r>
          </w:p>
        </w:tc>
        <w:tc>
          <w:tcPr>
            <w:tcW w:w="311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545565E9" w14:textId="77777777" w:rsidR="00D34600" w:rsidRPr="00D34600" w:rsidRDefault="00D34600" w:rsidP="00D34600">
            <w:pPr>
              <w:pStyle w:val="BodyText"/>
            </w:pPr>
            <w:proofErr w:type="spellStart"/>
            <w:r w:rsidRPr="00D34600">
              <w:t>Underground</w:t>
            </w:r>
            <w:proofErr w:type="spellEnd"/>
            <w:r w:rsidRPr="00D34600">
              <w:t xml:space="preserve"> </w:t>
            </w:r>
            <w:proofErr w:type="spellStart"/>
            <w:r w:rsidRPr="00D34600">
              <w:t>Parking</w:t>
            </w:r>
            <w:proofErr w:type="spellEnd"/>
            <w:r w:rsidRPr="00D34600">
              <w:t xml:space="preserve"> Lot of </w:t>
            </w:r>
            <w:proofErr w:type="spellStart"/>
            <w:r w:rsidRPr="00D34600">
              <w:t>the</w:t>
            </w:r>
            <w:proofErr w:type="spellEnd"/>
            <w:r w:rsidRPr="00D34600">
              <w:t xml:space="preserve"> School of Business and </w:t>
            </w:r>
            <w:proofErr w:type="spellStart"/>
            <w:r w:rsidRPr="00D34600">
              <w:t>Economics</w:t>
            </w:r>
            <w:proofErr w:type="spellEnd"/>
            <w:r w:rsidRPr="00D34600">
              <w:t xml:space="preserve"> </w:t>
            </w:r>
            <w:proofErr w:type="spellStart"/>
            <w:r w:rsidRPr="00D34600">
              <w:t>Academic</w:t>
            </w:r>
            <w:proofErr w:type="spellEnd"/>
            <w:r w:rsidRPr="00D34600">
              <w:t xml:space="preserve"> Building</w:t>
            </w:r>
          </w:p>
        </w:tc>
        <w:tc>
          <w:tcPr>
            <w:tcW w:w="212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6B338657" w14:textId="77777777" w:rsidR="00D34600" w:rsidRPr="00D34600" w:rsidRDefault="00D34600" w:rsidP="00D34600">
            <w:pPr>
              <w:pStyle w:val="BodyText"/>
            </w:pPr>
            <w:r w:rsidRPr="00D34600">
              <w:t>Akadeemia tee 3 </w:t>
            </w:r>
          </w:p>
        </w:tc>
      </w:tr>
      <w:tr w:rsidR="00D34600" w:rsidRPr="00D34600" w14:paraId="682FF396" w14:textId="77777777" w:rsidTr="00840E7C">
        <w:trPr>
          <w:trHeight w:val="300"/>
        </w:trPr>
        <w:tc>
          <w:tcPr>
            <w:tcW w:w="49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7E5F68B4" w14:textId="77777777" w:rsidR="00D34600" w:rsidRPr="00D34600" w:rsidRDefault="00D34600" w:rsidP="00D34600">
            <w:pPr>
              <w:pStyle w:val="BodyText"/>
            </w:pPr>
            <w:r w:rsidRPr="00D34600">
              <w:t>40 </w:t>
            </w:r>
          </w:p>
        </w:tc>
        <w:tc>
          <w:tcPr>
            <w:tcW w:w="91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2D40C484" w14:textId="77777777" w:rsidR="00D34600" w:rsidRPr="00D34600" w:rsidRDefault="00D34600" w:rsidP="00D34600">
            <w:pPr>
              <w:pStyle w:val="BodyText"/>
            </w:pPr>
            <w:r w:rsidRPr="00D34600">
              <w:rPr>
                <w:b/>
                <w:bCs/>
              </w:rPr>
              <w:t>G-LIB</w:t>
            </w:r>
            <w:r w:rsidRPr="00D34600">
              <w:t> </w:t>
            </w:r>
          </w:p>
        </w:tc>
        <w:tc>
          <w:tcPr>
            <w:tcW w:w="269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28BFD100" w14:textId="77777777" w:rsidR="00D34600" w:rsidRPr="00D34600" w:rsidRDefault="00D34600" w:rsidP="00D34600">
            <w:pPr>
              <w:pStyle w:val="BodyText"/>
            </w:pPr>
            <w:r w:rsidRPr="00D34600">
              <w:t>Raamatukogu maa-alune parkla </w:t>
            </w:r>
          </w:p>
        </w:tc>
        <w:tc>
          <w:tcPr>
            <w:tcW w:w="311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61C1A6B1" w14:textId="77777777" w:rsidR="00D34600" w:rsidRPr="00D34600" w:rsidRDefault="00D34600" w:rsidP="00D34600">
            <w:pPr>
              <w:pStyle w:val="BodyText"/>
            </w:pPr>
            <w:proofErr w:type="spellStart"/>
            <w:r w:rsidRPr="00D34600">
              <w:t>Underground</w:t>
            </w:r>
            <w:proofErr w:type="spellEnd"/>
            <w:r w:rsidRPr="00D34600">
              <w:t xml:space="preserve"> </w:t>
            </w:r>
            <w:proofErr w:type="spellStart"/>
            <w:r w:rsidRPr="00D34600">
              <w:t>Parking</w:t>
            </w:r>
            <w:proofErr w:type="spellEnd"/>
            <w:r w:rsidRPr="00D34600">
              <w:t xml:space="preserve"> Lot of </w:t>
            </w:r>
            <w:proofErr w:type="spellStart"/>
            <w:r w:rsidRPr="00D34600">
              <w:t>the</w:t>
            </w:r>
            <w:proofErr w:type="spellEnd"/>
            <w:r w:rsidRPr="00D34600">
              <w:t xml:space="preserve"> </w:t>
            </w:r>
            <w:proofErr w:type="spellStart"/>
            <w:r w:rsidRPr="00D34600">
              <w:t>Library</w:t>
            </w:r>
            <w:proofErr w:type="spellEnd"/>
          </w:p>
        </w:tc>
        <w:tc>
          <w:tcPr>
            <w:tcW w:w="212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5D24CF42" w14:textId="77777777" w:rsidR="00D34600" w:rsidRPr="00D34600" w:rsidRDefault="00D34600" w:rsidP="00D34600">
            <w:pPr>
              <w:pStyle w:val="BodyText"/>
            </w:pPr>
            <w:r w:rsidRPr="00D34600">
              <w:t>Akadeemia tee 1 </w:t>
            </w:r>
          </w:p>
        </w:tc>
      </w:tr>
      <w:tr w:rsidR="00D34600" w:rsidRPr="00D34600" w14:paraId="3EC0225F" w14:textId="77777777" w:rsidTr="00840E7C">
        <w:trPr>
          <w:trHeight w:val="300"/>
        </w:trPr>
        <w:tc>
          <w:tcPr>
            <w:tcW w:w="49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12A0AED1" w14:textId="77777777" w:rsidR="00D34600" w:rsidRPr="00D34600" w:rsidRDefault="00D34600" w:rsidP="00D34600">
            <w:pPr>
              <w:pStyle w:val="BodyText"/>
            </w:pPr>
            <w:r w:rsidRPr="00D34600">
              <w:t>41 </w:t>
            </w:r>
          </w:p>
        </w:tc>
        <w:tc>
          <w:tcPr>
            <w:tcW w:w="91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395F3BED" w14:textId="77777777" w:rsidR="00D34600" w:rsidRPr="00D34600" w:rsidRDefault="00D34600" w:rsidP="00D34600">
            <w:pPr>
              <w:pStyle w:val="BodyText"/>
            </w:pPr>
            <w:r w:rsidRPr="00D34600">
              <w:rPr>
                <w:b/>
                <w:bCs/>
              </w:rPr>
              <w:t>G-ICT</w:t>
            </w:r>
            <w:r w:rsidRPr="00D34600">
              <w:t> </w:t>
            </w:r>
          </w:p>
        </w:tc>
        <w:tc>
          <w:tcPr>
            <w:tcW w:w="269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158ACF30" w14:textId="77777777" w:rsidR="00D34600" w:rsidRPr="00D34600" w:rsidRDefault="00D34600" w:rsidP="00D34600">
            <w:pPr>
              <w:pStyle w:val="BodyText"/>
            </w:pPr>
            <w:r w:rsidRPr="00D34600">
              <w:t>Infotehnoloogia teaduskonna õppehoone maa-alune parkla </w:t>
            </w:r>
          </w:p>
        </w:tc>
        <w:tc>
          <w:tcPr>
            <w:tcW w:w="311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093B20FC" w14:textId="77777777" w:rsidR="00D34600" w:rsidRPr="00D34600" w:rsidRDefault="00D34600" w:rsidP="00D34600">
            <w:pPr>
              <w:pStyle w:val="BodyText"/>
            </w:pPr>
            <w:proofErr w:type="spellStart"/>
            <w:r w:rsidRPr="00D34600">
              <w:t>Underground</w:t>
            </w:r>
            <w:proofErr w:type="spellEnd"/>
            <w:r w:rsidRPr="00D34600">
              <w:t xml:space="preserve"> </w:t>
            </w:r>
            <w:proofErr w:type="spellStart"/>
            <w:r w:rsidRPr="00D34600">
              <w:t>Parking</w:t>
            </w:r>
            <w:proofErr w:type="spellEnd"/>
            <w:r w:rsidRPr="00D34600">
              <w:t xml:space="preserve"> Lot of </w:t>
            </w:r>
            <w:proofErr w:type="spellStart"/>
            <w:r w:rsidRPr="00D34600">
              <w:t>the</w:t>
            </w:r>
            <w:proofErr w:type="spellEnd"/>
            <w:r w:rsidRPr="00D34600">
              <w:t xml:space="preserve"> </w:t>
            </w:r>
            <w:proofErr w:type="spellStart"/>
            <w:r w:rsidRPr="00D34600">
              <w:t>Faculty</w:t>
            </w:r>
            <w:proofErr w:type="spellEnd"/>
            <w:r w:rsidRPr="00D34600">
              <w:t xml:space="preserve"> of </w:t>
            </w:r>
            <w:proofErr w:type="spellStart"/>
            <w:r w:rsidRPr="00D34600">
              <w:t>Information</w:t>
            </w:r>
            <w:proofErr w:type="spellEnd"/>
            <w:r w:rsidRPr="00D34600">
              <w:t xml:space="preserve"> Technology </w:t>
            </w:r>
            <w:proofErr w:type="spellStart"/>
            <w:r w:rsidRPr="00D34600">
              <w:t>Academic</w:t>
            </w:r>
            <w:proofErr w:type="spellEnd"/>
            <w:r w:rsidRPr="00D34600">
              <w:t xml:space="preserve"> Building</w:t>
            </w:r>
          </w:p>
        </w:tc>
        <w:tc>
          <w:tcPr>
            <w:tcW w:w="212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3C6D0E08" w14:textId="77777777" w:rsidR="00D34600" w:rsidRPr="00D34600" w:rsidRDefault="00D34600" w:rsidP="00D34600">
            <w:pPr>
              <w:pStyle w:val="BodyText"/>
            </w:pPr>
            <w:r w:rsidRPr="00D34600">
              <w:t>Akadeemia tee 15a </w:t>
            </w:r>
          </w:p>
        </w:tc>
      </w:tr>
    </w:tbl>
    <w:p w14:paraId="6BF36BB4" w14:textId="77777777" w:rsidR="00D34600" w:rsidRPr="00D34600" w:rsidRDefault="00D34600" w:rsidP="00D34600">
      <w:pPr>
        <w:pStyle w:val="BodyText"/>
      </w:pPr>
    </w:p>
    <w:p w14:paraId="56A3B0E5" w14:textId="77777777" w:rsidR="00D34600" w:rsidRPr="00D34600" w:rsidRDefault="00D34600" w:rsidP="00D34600">
      <w:pPr>
        <w:pStyle w:val="BodyText"/>
      </w:pPr>
    </w:p>
    <w:sectPr w:rsidR="00D34600" w:rsidRPr="00D34600" w:rsidSect="0098699A">
      <w:headerReference w:type="even" r:id="rId7"/>
      <w:headerReference w:type="default" r:id="rId8"/>
      <w:footerReference w:type="even" r:id="rId9"/>
      <w:pgSz w:w="11906" w:h="16838" w:code="9"/>
      <w:pgMar w:top="680" w:right="851" w:bottom="680" w:left="1701" w:header="397" w:footer="51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3FB6C" w14:textId="77777777" w:rsidR="00D33BA3" w:rsidRDefault="00D33BA3">
      <w:r>
        <w:separator/>
      </w:r>
    </w:p>
  </w:endnote>
  <w:endnote w:type="continuationSeparator" w:id="0">
    <w:p w14:paraId="25DD0ABD" w14:textId="77777777" w:rsidR="00D33BA3" w:rsidRDefault="00D33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D4F27" w14:textId="77777777" w:rsidR="008F7D8A" w:rsidRDefault="006D07D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724D7B" w14:textId="77777777" w:rsidR="008F7D8A" w:rsidRDefault="008F7D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4ADC3" w14:textId="77777777" w:rsidR="00D33BA3" w:rsidRDefault="00D33BA3">
      <w:r>
        <w:separator/>
      </w:r>
    </w:p>
  </w:footnote>
  <w:footnote w:type="continuationSeparator" w:id="0">
    <w:p w14:paraId="37949F0B" w14:textId="77777777" w:rsidR="00D33BA3" w:rsidRDefault="00D33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FE747" w14:textId="77777777" w:rsidR="008F7D8A" w:rsidRDefault="006D07D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38743F" w14:textId="77777777" w:rsidR="008F7D8A" w:rsidRDefault="008F7D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66718336"/>
      <w:docPartObj>
        <w:docPartGallery w:val="Page Numbers (Top of Page)"/>
        <w:docPartUnique/>
      </w:docPartObj>
    </w:sdtPr>
    <w:sdtEndPr/>
    <w:sdtContent>
      <w:p w14:paraId="2DDE6B20" w14:textId="77777777" w:rsidR="0098699A" w:rsidRDefault="0098699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34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021EB"/>
    <w:multiLevelType w:val="multilevel"/>
    <w:tmpl w:val="08C0FE5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2E040D31"/>
    <w:multiLevelType w:val="multilevel"/>
    <w:tmpl w:val="49141AD8"/>
    <w:lvl w:ilvl="0">
      <w:start w:val="1"/>
      <w:numFmt w:val="decimal"/>
      <w:suff w:val="space"/>
      <w:lvlText w:val="§ %1. "/>
      <w:lvlJc w:val="left"/>
      <w:pPr>
        <w:ind w:left="568" w:firstLine="0"/>
      </w:pPr>
      <w:rPr>
        <w:rFonts w:hint="default"/>
        <w:b/>
        <w:i w:val="0"/>
      </w:rPr>
    </w:lvl>
    <w:lvl w:ilvl="1">
      <w:start w:val="1"/>
      <w:numFmt w:val="decimal"/>
      <w:pStyle w:val="Bodym"/>
      <w:suff w:val="space"/>
      <w:lvlText w:val="(%2)"/>
      <w:lvlJc w:val="left"/>
      <w:pPr>
        <w:ind w:left="4962" w:firstLine="0"/>
      </w:pPr>
      <w:rPr>
        <w:rFonts w:hint="default"/>
        <w:color w:val="auto"/>
      </w:rPr>
    </w:lvl>
    <w:lvl w:ilvl="2">
      <w:start w:val="1"/>
      <w:numFmt w:val="decimal"/>
      <w:pStyle w:val="Bodym1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412027A1"/>
    <w:multiLevelType w:val="multilevel"/>
    <w:tmpl w:val="36B04610"/>
    <w:lvl w:ilvl="0">
      <w:start w:val="1"/>
      <w:numFmt w:val="decimal"/>
      <w:pStyle w:val="Lisatekst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aBody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LisaBodyt2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435274B8"/>
    <w:multiLevelType w:val="multilevel"/>
    <w:tmpl w:val="A152323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ody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odyt1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62E07D99"/>
    <w:multiLevelType w:val="multilevel"/>
    <w:tmpl w:val="218E9BF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3001177"/>
    <w:multiLevelType w:val="multilevel"/>
    <w:tmpl w:val="64E4EA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776A7C5C"/>
    <w:multiLevelType w:val="multilevel"/>
    <w:tmpl w:val="8EBC68A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2075274801">
    <w:abstractNumId w:val="5"/>
  </w:num>
  <w:num w:numId="2" w16cid:durableId="1435442671">
    <w:abstractNumId w:val="6"/>
  </w:num>
  <w:num w:numId="3" w16cid:durableId="1776514001">
    <w:abstractNumId w:val="0"/>
  </w:num>
  <w:num w:numId="4" w16cid:durableId="698512895">
    <w:abstractNumId w:val="3"/>
  </w:num>
  <w:num w:numId="5" w16cid:durableId="1578174697">
    <w:abstractNumId w:val="2"/>
  </w:num>
  <w:num w:numId="6" w16cid:durableId="278686052">
    <w:abstractNumId w:val="2"/>
    <w:lvlOverride w:ilvl="0">
      <w:lvl w:ilvl="0">
        <w:start w:val="1"/>
        <w:numFmt w:val="decimal"/>
        <w:pStyle w:val="Lisatekst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aBodyt"/>
        <w:suff w:val="space"/>
        <w:lvlText w:val="%1.%2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LisaBodyt2"/>
        <w:suff w:val="space"/>
        <w:lvlText w:val="%1.%2.%3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1.%2.%3.%4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suff w:val="space"/>
        <w:lvlText w:val="%1.%2.%3.%4.%5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7" w16cid:durableId="668951203">
    <w:abstractNumId w:val="4"/>
  </w:num>
  <w:num w:numId="8" w16cid:durableId="1913154243">
    <w:abstractNumId w:val="1"/>
  </w:num>
  <w:num w:numId="9" w16cid:durableId="1598250040">
    <w:abstractNumId w:val="1"/>
  </w:num>
  <w:num w:numId="10" w16cid:durableId="262618376">
    <w:abstractNumId w:val="3"/>
  </w:num>
  <w:num w:numId="11" w16cid:durableId="1533886698">
    <w:abstractNumId w:val="3"/>
  </w:num>
  <w:num w:numId="12" w16cid:durableId="17244022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3"/>
  <w:drawingGridVerticalSpacing w:val="113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 fillcolor="white">
      <v:fill color="white"/>
      <v:textbox inset=",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BA3"/>
    <w:rsid w:val="00005AB4"/>
    <w:rsid w:val="00020028"/>
    <w:rsid w:val="0003207A"/>
    <w:rsid w:val="00065342"/>
    <w:rsid w:val="00065EA5"/>
    <w:rsid w:val="00067638"/>
    <w:rsid w:val="00121AF6"/>
    <w:rsid w:val="0015159C"/>
    <w:rsid w:val="00174FF5"/>
    <w:rsid w:val="00181FE5"/>
    <w:rsid w:val="00186FC2"/>
    <w:rsid w:val="00190B40"/>
    <w:rsid w:val="00191C92"/>
    <w:rsid w:val="001A48DE"/>
    <w:rsid w:val="001B4C2C"/>
    <w:rsid w:val="001C2219"/>
    <w:rsid w:val="001C72DD"/>
    <w:rsid w:val="0020707E"/>
    <w:rsid w:val="00216D52"/>
    <w:rsid w:val="00223C38"/>
    <w:rsid w:val="00224DE4"/>
    <w:rsid w:val="00243270"/>
    <w:rsid w:val="00263DEF"/>
    <w:rsid w:val="0026472F"/>
    <w:rsid w:val="00266E9B"/>
    <w:rsid w:val="002710B9"/>
    <w:rsid w:val="00292D3B"/>
    <w:rsid w:val="00296B12"/>
    <w:rsid w:val="002A0352"/>
    <w:rsid w:val="002C2453"/>
    <w:rsid w:val="002D4DAE"/>
    <w:rsid w:val="002D6349"/>
    <w:rsid w:val="002E42B7"/>
    <w:rsid w:val="002E664D"/>
    <w:rsid w:val="002F4CFD"/>
    <w:rsid w:val="002F6B78"/>
    <w:rsid w:val="00303516"/>
    <w:rsid w:val="003111FD"/>
    <w:rsid w:val="00316C91"/>
    <w:rsid w:val="0032275A"/>
    <w:rsid w:val="003534D4"/>
    <w:rsid w:val="00367014"/>
    <w:rsid w:val="0037335A"/>
    <w:rsid w:val="00394FB0"/>
    <w:rsid w:val="0039763E"/>
    <w:rsid w:val="003A7FD5"/>
    <w:rsid w:val="003D27FF"/>
    <w:rsid w:val="003E3BF3"/>
    <w:rsid w:val="003E47C5"/>
    <w:rsid w:val="003F5A75"/>
    <w:rsid w:val="00430C44"/>
    <w:rsid w:val="00446029"/>
    <w:rsid w:val="00450769"/>
    <w:rsid w:val="004849B4"/>
    <w:rsid w:val="00490791"/>
    <w:rsid w:val="004A7ED8"/>
    <w:rsid w:val="004B2413"/>
    <w:rsid w:val="004C4600"/>
    <w:rsid w:val="004D5FCA"/>
    <w:rsid w:val="004F6479"/>
    <w:rsid w:val="00506DB2"/>
    <w:rsid w:val="005078D2"/>
    <w:rsid w:val="00516127"/>
    <w:rsid w:val="005226E5"/>
    <w:rsid w:val="00581B1E"/>
    <w:rsid w:val="005916D1"/>
    <w:rsid w:val="00594466"/>
    <w:rsid w:val="005B2EEA"/>
    <w:rsid w:val="005C7E55"/>
    <w:rsid w:val="00601459"/>
    <w:rsid w:val="00612761"/>
    <w:rsid w:val="006334EE"/>
    <w:rsid w:val="00652A11"/>
    <w:rsid w:val="00675987"/>
    <w:rsid w:val="006A0FC6"/>
    <w:rsid w:val="006B058F"/>
    <w:rsid w:val="006D07CC"/>
    <w:rsid w:val="006D07D8"/>
    <w:rsid w:val="006E08FB"/>
    <w:rsid w:val="007402B4"/>
    <w:rsid w:val="0074693D"/>
    <w:rsid w:val="007812FC"/>
    <w:rsid w:val="00787E27"/>
    <w:rsid w:val="00795AF6"/>
    <w:rsid w:val="007A4F68"/>
    <w:rsid w:val="007B183B"/>
    <w:rsid w:val="00821FA5"/>
    <w:rsid w:val="00840E7C"/>
    <w:rsid w:val="00844750"/>
    <w:rsid w:val="00890DF3"/>
    <w:rsid w:val="008B2D8F"/>
    <w:rsid w:val="008B6D49"/>
    <w:rsid w:val="008C3AB8"/>
    <w:rsid w:val="008C79F9"/>
    <w:rsid w:val="008D2DCA"/>
    <w:rsid w:val="008F28A4"/>
    <w:rsid w:val="008F7D8A"/>
    <w:rsid w:val="00913C19"/>
    <w:rsid w:val="00930C7C"/>
    <w:rsid w:val="009366D7"/>
    <w:rsid w:val="009505B7"/>
    <w:rsid w:val="00950D16"/>
    <w:rsid w:val="0097641D"/>
    <w:rsid w:val="0098699A"/>
    <w:rsid w:val="00987511"/>
    <w:rsid w:val="009974EB"/>
    <w:rsid w:val="009B5254"/>
    <w:rsid w:val="009D638A"/>
    <w:rsid w:val="009F11B1"/>
    <w:rsid w:val="009F71F0"/>
    <w:rsid w:val="00A07B7A"/>
    <w:rsid w:val="00A51164"/>
    <w:rsid w:val="00A6532D"/>
    <w:rsid w:val="00A66EC1"/>
    <w:rsid w:val="00A80EC2"/>
    <w:rsid w:val="00AA3D2D"/>
    <w:rsid w:val="00AB7B24"/>
    <w:rsid w:val="00AF03BC"/>
    <w:rsid w:val="00B13FB8"/>
    <w:rsid w:val="00B1592C"/>
    <w:rsid w:val="00B22E12"/>
    <w:rsid w:val="00B25FCC"/>
    <w:rsid w:val="00B27386"/>
    <w:rsid w:val="00B3445F"/>
    <w:rsid w:val="00B4405D"/>
    <w:rsid w:val="00B516F0"/>
    <w:rsid w:val="00B542B8"/>
    <w:rsid w:val="00B71485"/>
    <w:rsid w:val="00B85095"/>
    <w:rsid w:val="00B85859"/>
    <w:rsid w:val="00BA5708"/>
    <w:rsid w:val="00BA5FA8"/>
    <w:rsid w:val="00BB38D5"/>
    <w:rsid w:val="00BB7B8E"/>
    <w:rsid w:val="00C06D7B"/>
    <w:rsid w:val="00C3154A"/>
    <w:rsid w:val="00C47413"/>
    <w:rsid w:val="00C55AEF"/>
    <w:rsid w:val="00C665D7"/>
    <w:rsid w:val="00C720C2"/>
    <w:rsid w:val="00C80D1B"/>
    <w:rsid w:val="00C82D40"/>
    <w:rsid w:val="00C84908"/>
    <w:rsid w:val="00CB492A"/>
    <w:rsid w:val="00CC001A"/>
    <w:rsid w:val="00CC2AE2"/>
    <w:rsid w:val="00CC2AFF"/>
    <w:rsid w:val="00CF4B4B"/>
    <w:rsid w:val="00CF503E"/>
    <w:rsid w:val="00D04C71"/>
    <w:rsid w:val="00D107C8"/>
    <w:rsid w:val="00D11504"/>
    <w:rsid w:val="00D11926"/>
    <w:rsid w:val="00D17E69"/>
    <w:rsid w:val="00D210CA"/>
    <w:rsid w:val="00D24662"/>
    <w:rsid w:val="00D33BA3"/>
    <w:rsid w:val="00D34600"/>
    <w:rsid w:val="00D43664"/>
    <w:rsid w:val="00DB61CC"/>
    <w:rsid w:val="00E2252E"/>
    <w:rsid w:val="00E359AA"/>
    <w:rsid w:val="00E44CAE"/>
    <w:rsid w:val="00E51D5F"/>
    <w:rsid w:val="00E7551A"/>
    <w:rsid w:val="00E81BF3"/>
    <w:rsid w:val="00E94E83"/>
    <w:rsid w:val="00EA7DD5"/>
    <w:rsid w:val="00EB24EF"/>
    <w:rsid w:val="00ED183F"/>
    <w:rsid w:val="00ED1F4C"/>
    <w:rsid w:val="00EE150D"/>
    <w:rsid w:val="00EF0420"/>
    <w:rsid w:val="00EF7E41"/>
    <w:rsid w:val="00F02390"/>
    <w:rsid w:val="00F46FA9"/>
    <w:rsid w:val="00F67FE3"/>
    <w:rsid w:val="00F73D33"/>
    <w:rsid w:val="00F74627"/>
    <w:rsid w:val="00F74BFC"/>
    <w:rsid w:val="00F81111"/>
    <w:rsid w:val="00FA39DC"/>
    <w:rsid w:val="00FB6F3B"/>
    <w:rsid w:val="00FC794F"/>
    <w:rsid w:val="00FD5072"/>
    <w:rsid w:val="00FF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,,0"/>
    </o:shapedefaults>
    <o:shapelayout v:ext="edit">
      <o:idmap v:ext="edit" data="2"/>
    </o:shapelayout>
  </w:shapeDefaults>
  <w:decimalSymbol w:val=","/>
  <w:listSeparator w:val=";"/>
  <w14:docId w14:val="1B54699E"/>
  <w15:docId w15:val="{225D6265-F26C-4395-A0B7-6E20C44F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59AA"/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iCs/>
      <w:sz w:val="28"/>
      <w:szCs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E359AA"/>
  </w:style>
  <w:style w:type="character" w:styleId="PageNumber">
    <w:name w:val="page number"/>
    <w:basedOn w:val="DefaultParagraphFont"/>
  </w:style>
  <w:style w:type="paragraph" w:customStyle="1" w:styleId="Dokumendinimetus">
    <w:name w:val="Dokumendi nimetus"/>
    <w:basedOn w:val="Normal"/>
    <w:next w:val="BodyText"/>
    <w:qFormat/>
    <w:rsid w:val="00E7551A"/>
    <w:pPr>
      <w:spacing w:before="960"/>
      <w:ind w:right="4706"/>
    </w:pPr>
    <w:rPr>
      <w:caps/>
      <w:sz w:val="28"/>
    </w:rPr>
  </w:style>
  <w:style w:type="paragraph" w:customStyle="1" w:styleId="Pea">
    <w:name w:val="Pea"/>
    <w:basedOn w:val="BodyText"/>
    <w:pPr>
      <w:tabs>
        <w:tab w:val="left" w:pos="6521"/>
      </w:tabs>
      <w:ind w:left="-1134"/>
      <w:jc w:val="center"/>
    </w:pPr>
    <w:rPr>
      <w:sz w:val="28"/>
    </w:rPr>
  </w:style>
  <w:style w:type="paragraph" w:customStyle="1" w:styleId="Loetelu">
    <w:name w:val="Loetelu"/>
    <w:basedOn w:val="Normal"/>
    <w:rsid w:val="003E3BF3"/>
    <w:pPr>
      <w:spacing w:before="120"/>
    </w:pPr>
  </w:style>
  <w:style w:type="paragraph" w:customStyle="1" w:styleId="Bodyt">
    <w:name w:val="Bodyt"/>
    <w:basedOn w:val="Normal"/>
    <w:rsid w:val="00E359AA"/>
    <w:pPr>
      <w:numPr>
        <w:ilvl w:val="1"/>
        <w:numId w:val="12"/>
      </w:numPr>
    </w:pPr>
    <w:rPr>
      <w:rFonts w:eastAsiaTheme="minorHAnsi"/>
      <w:szCs w:val="22"/>
    </w:rPr>
  </w:style>
  <w:style w:type="paragraph" w:customStyle="1" w:styleId="Pealkiri1">
    <w:name w:val="Pealkiri1"/>
    <w:basedOn w:val="BodyText"/>
    <w:next w:val="BodyText"/>
    <w:qFormat/>
    <w:rsid w:val="008C79F9"/>
    <w:pPr>
      <w:spacing w:before="960" w:after="600"/>
      <w:ind w:right="5103"/>
    </w:pPr>
  </w:style>
  <w:style w:type="paragraph" w:customStyle="1" w:styleId="Tallinn">
    <w:name w:val="Tallinn"/>
    <w:basedOn w:val="Normal"/>
    <w:next w:val="BodyText"/>
    <w:qFormat/>
    <w:rsid w:val="00E359AA"/>
    <w:pPr>
      <w:spacing w:before="80" w:after="120"/>
    </w:pPr>
  </w:style>
  <w:style w:type="paragraph" w:customStyle="1" w:styleId="Tekst">
    <w:name w:val="Tekst"/>
    <w:basedOn w:val="BodyText"/>
    <w:rsid w:val="00E7551A"/>
  </w:style>
  <w:style w:type="paragraph" w:customStyle="1" w:styleId="Allkirjastajanimi">
    <w:name w:val="Allkirjastaja nimi"/>
    <w:basedOn w:val="Normal"/>
    <w:next w:val="Normal"/>
    <w:qFormat/>
    <w:rsid w:val="00E359AA"/>
  </w:style>
  <w:style w:type="paragraph" w:customStyle="1" w:styleId="Lisatekst">
    <w:name w:val="Lisatekst"/>
    <w:basedOn w:val="BodyText"/>
    <w:rsid w:val="00065EA5"/>
    <w:pPr>
      <w:keepNext/>
      <w:keepLines/>
      <w:numPr>
        <w:numId w:val="5"/>
      </w:numPr>
      <w:tabs>
        <w:tab w:val="left" w:pos="6521"/>
      </w:tabs>
      <w:spacing w:before="120"/>
    </w:pPr>
  </w:style>
  <w:style w:type="paragraph" w:customStyle="1" w:styleId="Body">
    <w:name w:val="Body"/>
    <w:basedOn w:val="Normal"/>
    <w:rsid w:val="00E359AA"/>
    <w:pPr>
      <w:tabs>
        <w:tab w:val="left" w:pos="6521"/>
      </w:tabs>
      <w:jc w:val="both"/>
    </w:pPr>
  </w:style>
  <w:style w:type="paragraph" w:customStyle="1" w:styleId="Lisapealkiri">
    <w:name w:val="Lisapealkiri"/>
    <w:basedOn w:val="BodyText"/>
    <w:next w:val="BodyText"/>
    <w:qFormat/>
    <w:rsid w:val="006D07D8"/>
    <w:pPr>
      <w:tabs>
        <w:tab w:val="left" w:pos="6521"/>
      </w:tabs>
      <w:spacing w:before="280" w:after="280"/>
    </w:pPr>
    <w:rPr>
      <w:b/>
    </w:rPr>
  </w:style>
  <w:style w:type="paragraph" w:customStyle="1" w:styleId="LisaBodyt">
    <w:name w:val="LisaBodyt"/>
    <w:basedOn w:val="Bodyt"/>
    <w:qFormat/>
    <w:rsid w:val="00065EA5"/>
    <w:pPr>
      <w:numPr>
        <w:numId w:val="5"/>
      </w:numPr>
      <w:spacing w:before="80"/>
    </w:pPr>
  </w:style>
  <w:style w:type="paragraph" w:customStyle="1" w:styleId="LisaBodyt2">
    <w:name w:val="LisaBodyt2"/>
    <w:basedOn w:val="LisaBodyt"/>
    <w:qFormat/>
    <w:rsid w:val="00065EA5"/>
    <w:pPr>
      <w:numPr>
        <w:ilvl w:val="2"/>
      </w:numPr>
      <w:spacing w:before="0"/>
    </w:pPr>
  </w:style>
  <w:style w:type="paragraph" w:customStyle="1" w:styleId="BodyR">
    <w:name w:val="BodyR"/>
    <w:basedOn w:val="Body"/>
    <w:qFormat/>
    <w:rsid w:val="00890DF3"/>
    <w:pPr>
      <w:jc w:val="right"/>
    </w:pPr>
  </w:style>
  <w:style w:type="paragraph" w:customStyle="1" w:styleId="BodyTextLisa">
    <w:name w:val="Body Text Lisa"/>
    <w:basedOn w:val="BodyText"/>
    <w:qFormat/>
    <w:rsid w:val="00446029"/>
    <w:pPr>
      <w:spacing w:before="120"/>
    </w:pPr>
  </w:style>
  <w:style w:type="paragraph" w:customStyle="1" w:styleId="Allkirjastatuddigit">
    <w:name w:val="Allkirjastatud digit"/>
    <w:basedOn w:val="Normal"/>
    <w:qFormat/>
    <w:rsid w:val="00E359AA"/>
    <w:pPr>
      <w:spacing w:before="480" w:after="120"/>
    </w:pPr>
  </w:style>
  <w:style w:type="paragraph" w:customStyle="1" w:styleId="Bodyt1">
    <w:name w:val="Bodyt1"/>
    <w:basedOn w:val="Bodyt"/>
    <w:qFormat/>
    <w:rsid w:val="00E359AA"/>
    <w:pPr>
      <w:numPr>
        <w:ilvl w:val="2"/>
      </w:numPr>
    </w:pPr>
  </w:style>
  <w:style w:type="character" w:customStyle="1" w:styleId="BodyTextChar">
    <w:name w:val="Body Text Char"/>
    <w:basedOn w:val="DefaultParagraphFont"/>
    <w:link w:val="BodyText"/>
    <w:rsid w:val="00E359AA"/>
    <w:rPr>
      <w:rFonts w:ascii="Calibri" w:hAnsi="Calibri"/>
      <w:sz w:val="22"/>
      <w:lang w:eastAsia="en-US"/>
    </w:rPr>
  </w:style>
  <w:style w:type="paragraph" w:customStyle="1" w:styleId="Bodyl">
    <w:name w:val="Bodyl"/>
    <w:basedOn w:val="Normal"/>
    <w:rsid w:val="00E359AA"/>
    <w:pPr>
      <w:jc w:val="right"/>
    </w:pPr>
  </w:style>
  <w:style w:type="paragraph" w:customStyle="1" w:styleId="Bodylisam">
    <w:name w:val="Bodylisam"/>
    <w:basedOn w:val="Normal"/>
    <w:rsid w:val="00E359AA"/>
    <w:pPr>
      <w:spacing w:before="120"/>
    </w:pPr>
  </w:style>
  <w:style w:type="paragraph" w:customStyle="1" w:styleId="Bodym">
    <w:name w:val="Bodym"/>
    <w:basedOn w:val="Normal"/>
    <w:rsid w:val="00E359AA"/>
    <w:pPr>
      <w:numPr>
        <w:ilvl w:val="1"/>
        <w:numId w:val="9"/>
      </w:numPr>
      <w:spacing w:before="80"/>
    </w:pPr>
  </w:style>
  <w:style w:type="paragraph" w:customStyle="1" w:styleId="Bodym1">
    <w:name w:val="Bodym1"/>
    <w:basedOn w:val="Bodym"/>
    <w:rsid w:val="00E359AA"/>
    <w:pPr>
      <w:numPr>
        <w:ilvl w:val="2"/>
      </w:numPr>
      <w:spacing w:before="0"/>
    </w:pPr>
  </w:style>
  <w:style w:type="paragraph" w:customStyle="1" w:styleId="Pealk1">
    <w:name w:val="Pealk1"/>
    <w:basedOn w:val="BodyText"/>
    <w:next w:val="BodyText"/>
    <w:qFormat/>
    <w:rsid w:val="00E359AA"/>
    <w:pPr>
      <w:keepNext/>
      <w:tabs>
        <w:tab w:val="left" w:pos="6521"/>
      </w:tabs>
      <w:spacing w:before="400"/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98699A"/>
    <w:rPr>
      <w:rFonts w:ascii="Calibri" w:hAnsi="Calibri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D33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4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iri.schutz\Downloads\Kaskkiri_kinnitatud_lisaga_delta%20(1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Kaskkiri_kinnitatud_lisaga_delta (13)</Template>
  <TotalTime>10</TotalTime>
  <Pages>5</Pages>
  <Words>1574</Words>
  <Characters>10186</Characters>
  <Application>Microsoft Office Word</Application>
  <DocSecurity>0</DocSecurity>
  <Lines>84</Lines>
  <Paragraphs>23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Tallinna Tehnikaülikool</vt:lpstr>
      <vt:lpstr>Tallinna Tehnikaülikool</vt:lpstr>
    </vt:vector>
  </TitlesOfParts>
  <Company>TTY  Informaatikainstituut</Company>
  <LinksUpToDate>false</LinksUpToDate>
  <CharactersWithSpaces>11737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Tallinna Tehnikaülikool</dc:title>
  <dc:subject/>
  <dc:creator>Inkeri Treial</dc:creator>
  <cp:keywords/>
  <dc:description/>
  <cp:lastModifiedBy>Kairi Schütz</cp:lastModifiedBy>
  <cp:revision>5</cp:revision>
  <cp:lastPrinted>2002-08-26T08:36:00Z</cp:lastPrinted>
  <dcterms:created xsi:type="dcterms:W3CDTF">2025-02-13T06:27:00Z</dcterms:created>
  <dcterms:modified xsi:type="dcterms:W3CDTF">2025-02-13T06:29:00Z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{kuupäev}</vt:lpwstr>
  </property>
  <property fmtid="{D5CDD505-2E9C-101B-9397-08002B2CF9AE}" pid="3" name="delta_regNumber">
    <vt:lpwstr>{nr}</vt:lpwstr>
  </property>
  <property fmtid="{D5CDD505-2E9C-101B-9397-08002B2CF9AE}" pid="4" name="delta_docName">
    <vt:lpwstr>{Pealkiri}</vt:lpwstr>
  </property>
  <property fmtid="{D5CDD505-2E9C-101B-9397-08002B2CF9AE}" pid="5" name="delta_signerName">
    <vt:lpwstr>{Allkirjastaja nimi}</vt:lpwstr>
  </property>
  <property fmtid="{D5CDD505-2E9C-101B-9397-08002B2CF9AE}" pid="6" name="delta_signerJobTitle">
    <vt:lpwstr>{ametinimetus}</vt:lpwstr>
  </property>
  <property fmtid="{D5CDD505-2E9C-101B-9397-08002B2CF9AE}" pid="7" name="delta_accessRestrictionBeginDate">
    <vt:lpwstr>{JP kehtiv alates}</vt:lpwstr>
  </property>
  <property fmtid="{D5CDD505-2E9C-101B-9397-08002B2CF9AE}" pid="8" name="delta_accessRestrictionEndDate">
    <vt:lpwstr>{JP kehtiv kuni}</vt:lpwstr>
  </property>
  <property fmtid="{D5CDD505-2E9C-101B-9397-08002B2CF9AE}" pid="9" name="delta_accessRestrictionEndDesc">
    <vt:lpwstr>{kirjeldus}</vt:lpwstr>
  </property>
  <property fmtid="{D5CDD505-2E9C-101B-9397-08002B2CF9AE}" pid="10" name="delta_accessRestrictionReason">
    <vt:lpwstr>{JP alus}</vt:lpwstr>
  </property>
</Properties>
</file>