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86C6" w14:textId="6B37E226" w:rsidR="00BD14D3" w:rsidRDefault="00BD14D3" w:rsidP="00BD14D3">
      <w:pPr>
        <w:pStyle w:val="BodyText"/>
        <w:spacing w:after="120"/>
        <w:jc w:val="right"/>
      </w:pPr>
      <w:r w:rsidRPr="00BD14D3">
        <w:t>ALGTEKST-TERVIKTKST</w:t>
      </w:r>
    </w:p>
    <w:p w14:paraId="0B89F7BB" w14:textId="0A0513E9" w:rsidR="00144776" w:rsidRPr="00144776" w:rsidRDefault="00144776" w:rsidP="00F80E6B">
      <w:pPr>
        <w:pStyle w:val="BodyText"/>
        <w:spacing w:after="120"/>
      </w:pPr>
      <w:r>
        <w:t xml:space="preserve">Kinnitatud </w:t>
      </w:r>
      <w:r w:rsidR="00F80E6B" w:rsidRPr="00F80E6B">
        <w:t xml:space="preserve">Tallinna Tehnikaülikooli nõukogu </w:t>
      </w:r>
      <w:r w:rsidR="00F80E6B">
        <w:t xml:space="preserve">19.12.2025 </w:t>
      </w:r>
      <w:r w:rsidR="00F80E6B" w:rsidRPr="00F80E6B">
        <w:t>otsusega nr 11</w:t>
      </w:r>
    </w:p>
    <w:p w14:paraId="62802950" w14:textId="171EB0E7" w:rsidR="00F80E6B" w:rsidRPr="00BD14D3" w:rsidRDefault="00BD14D3" w:rsidP="00FF356D">
      <w:pPr>
        <w:pStyle w:val="Pealkiri"/>
      </w:pPr>
      <w:r w:rsidRPr="00BD14D3">
        <w:t xml:space="preserve">Redaktsiooni jõustumise kuupäev: </w:t>
      </w:r>
      <w:r w:rsidR="00485FFC">
        <w:t>22.12.202</w:t>
      </w:r>
      <w:r w:rsidR="00FB307D">
        <w:t>5</w:t>
      </w:r>
    </w:p>
    <w:p w14:paraId="1AD37CDE" w14:textId="68CED9A3" w:rsidR="00FF356D" w:rsidRPr="00F80E6B" w:rsidRDefault="00FF356D" w:rsidP="00FF356D">
      <w:pPr>
        <w:pStyle w:val="Pealkiri"/>
        <w:rPr>
          <w:b/>
          <w:bCs/>
        </w:rPr>
      </w:pPr>
      <w:r w:rsidRPr="00F80E6B">
        <w:rPr>
          <w:b/>
          <w:bCs/>
        </w:rPr>
        <w:t xml:space="preserve">Eelarvestrateegia </w:t>
      </w:r>
      <w:r w:rsidR="008F194C" w:rsidRPr="00F80E6B">
        <w:rPr>
          <w:b/>
          <w:bCs/>
        </w:rPr>
        <w:t>kinnitamine</w:t>
      </w:r>
    </w:p>
    <w:p w14:paraId="3E69FDC1" w14:textId="77777777" w:rsidR="00FF356D" w:rsidRDefault="00FF356D" w:rsidP="00FF356D">
      <w:pPr>
        <w:pStyle w:val="Tekst"/>
      </w:pPr>
      <w:r>
        <w:t xml:space="preserve">Tuginedes Tallinna Tehnikaülikooli </w:t>
      </w:r>
      <w:r w:rsidR="004C7F10">
        <w:t>põhikirja</w:t>
      </w:r>
      <w:r>
        <w:t xml:space="preserve"> § </w:t>
      </w:r>
      <w:r w:rsidR="004C7F10">
        <w:t>6</w:t>
      </w:r>
      <w:r>
        <w:t xml:space="preserve"> punktile </w:t>
      </w:r>
      <w:r w:rsidR="004C7F10">
        <w:t>2</w:t>
      </w:r>
    </w:p>
    <w:p w14:paraId="0338BC4B" w14:textId="77777777" w:rsidR="00001DF1" w:rsidRPr="00C66FA0" w:rsidRDefault="00FC2A18" w:rsidP="00001DF1">
      <w:pPr>
        <w:pStyle w:val="Tekst"/>
      </w:pPr>
      <w:r>
        <w:t>nõukogu</w:t>
      </w:r>
      <w:r w:rsidR="00001DF1" w:rsidRPr="00C66FA0">
        <w:t xml:space="preserve"> </w:t>
      </w:r>
      <w:r w:rsidR="002D429D" w:rsidRPr="00C66FA0">
        <w:t>OTSUSTAB</w:t>
      </w:r>
      <w:r w:rsidR="00960094" w:rsidRPr="00C66FA0">
        <w:t>:</w:t>
      </w:r>
    </w:p>
    <w:p w14:paraId="329C414B" w14:textId="639B59D1" w:rsidR="00FF356D" w:rsidRDefault="008F194C" w:rsidP="00FF356D">
      <w:pPr>
        <w:pStyle w:val="Loetelu"/>
      </w:pPr>
      <w:r>
        <w:t>Kinnitada</w:t>
      </w:r>
      <w:r w:rsidR="00FF356D">
        <w:t xml:space="preserve"> eelarvestrateegia 202</w:t>
      </w:r>
      <w:r w:rsidR="00681AFB">
        <w:t>7</w:t>
      </w:r>
      <w:r w:rsidR="006B5F56">
        <w:t>-</w:t>
      </w:r>
      <w:r w:rsidR="00FF356D">
        <w:t>20</w:t>
      </w:r>
      <w:r w:rsidR="00681AFB">
        <w:t>30</w:t>
      </w:r>
      <w:r w:rsidR="00B232C3">
        <w:t xml:space="preserve"> (lisatud)</w:t>
      </w:r>
      <w:r w:rsidR="00FF356D">
        <w:t>.</w:t>
      </w:r>
    </w:p>
    <w:p w14:paraId="2F81AEFE" w14:textId="76EBC06C" w:rsidR="00FF356D" w:rsidRDefault="00FF356D" w:rsidP="00FF356D">
      <w:pPr>
        <w:pStyle w:val="Loetelu"/>
      </w:pPr>
      <w:r>
        <w:t>Eelarvestrateegia 202</w:t>
      </w:r>
      <w:r w:rsidR="00681AFB">
        <w:t>7</w:t>
      </w:r>
      <w:r w:rsidR="006B5F56">
        <w:t>-</w:t>
      </w:r>
      <w:r>
        <w:t>20</w:t>
      </w:r>
      <w:r w:rsidR="00681AFB">
        <w:t>30</w:t>
      </w:r>
      <w:r>
        <w:t xml:space="preserve"> </w:t>
      </w:r>
      <w:r w:rsidR="00EB387D">
        <w:t>kehtib</w:t>
      </w:r>
      <w:r>
        <w:t xml:space="preserve"> kuni uue eelarvestrateegia </w:t>
      </w:r>
      <w:r w:rsidR="00EB387D">
        <w:t>vastu võtmiseni</w:t>
      </w:r>
      <w:r>
        <w:t>.</w:t>
      </w:r>
    </w:p>
    <w:p w14:paraId="1D232177" w14:textId="77777777" w:rsidR="000D11AD" w:rsidRDefault="00001DF1" w:rsidP="000D11AD">
      <w:pPr>
        <w:pStyle w:val="Loetelu"/>
      </w:pPr>
      <w:r w:rsidRPr="00C66FA0">
        <w:t xml:space="preserve">Otsus jõustub </w:t>
      </w:r>
      <w:r w:rsidR="00FF356D">
        <w:t>allakirjutamisel</w:t>
      </w:r>
      <w:r w:rsidRPr="00C66FA0">
        <w:t>.</w:t>
      </w:r>
    </w:p>
    <w:p w14:paraId="67C787E1" w14:textId="77777777" w:rsidR="00EE3BBB" w:rsidRDefault="00EE3BBB" w:rsidP="00EE3BBB">
      <w:pPr>
        <w:pStyle w:val="Loetelu"/>
        <w:numPr>
          <w:ilvl w:val="0"/>
          <w:numId w:val="0"/>
        </w:numPr>
      </w:pPr>
    </w:p>
    <w:p w14:paraId="79FE6889" w14:textId="77777777" w:rsidR="00DD58BA" w:rsidRPr="00C66FA0" w:rsidRDefault="00DD58BA" w:rsidP="00EE3BBB">
      <w:pPr>
        <w:pStyle w:val="Loetelu"/>
        <w:numPr>
          <w:ilvl w:val="0"/>
          <w:numId w:val="0"/>
        </w:numPr>
      </w:pPr>
    </w:p>
    <w:p w14:paraId="24A4252E" w14:textId="77777777" w:rsidR="00C866B5" w:rsidRPr="00C66FA0" w:rsidRDefault="00C866B5" w:rsidP="00C866B5"/>
    <w:p w14:paraId="48331F24" w14:textId="77777777" w:rsidR="003220D1" w:rsidRPr="00C66FA0" w:rsidRDefault="003220D1" w:rsidP="00C866B5"/>
    <w:p w14:paraId="6C3E8237" w14:textId="77777777" w:rsidR="00400513" w:rsidRPr="00C66FA0" w:rsidRDefault="00400513" w:rsidP="00400513">
      <w:pPr>
        <w:pStyle w:val="BodyText"/>
        <w:sectPr w:rsidR="00400513" w:rsidRPr="00C66FA0" w:rsidSect="006125D6">
          <w:headerReference w:type="even" r:id="rId11"/>
          <w:headerReference w:type="default" r:id="rId12"/>
          <w:footerReference w:type="even" r:id="rId13"/>
          <w:type w:val="continuous"/>
          <w:pgSz w:w="11906" w:h="16838" w:code="9"/>
          <w:pgMar w:top="680" w:right="851" w:bottom="680" w:left="1701" w:header="454" w:footer="510" w:gutter="0"/>
          <w:cols w:space="708"/>
          <w:titlePg/>
        </w:sectPr>
      </w:pPr>
    </w:p>
    <w:p w14:paraId="35166587" w14:textId="77777777" w:rsidR="00FC2A18" w:rsidRPr="00C66FA0" w:rsidRDefault="00FC2A18">
      <w:pPr>
        <w:pStyle w:val="Bodyl"/>
      </w:pPr>
      <w:r w:rsidRPr="00C66FA0">
        <w:lastRenderedPageBreak/>
        <w:t>KINNITATUD</w:t>
      </w:r>
    </w:p>
    <w:p w14:paraId="3741B519" w14:textId="4CB04C05" w:rsidR="00FC2A18" w:rsidRPr="00C66FA0" w:rsidRDefault="00FC2A18">
      <w:pPr>
        <w:pStyle w:val="Bodyl"/>
      </w:pPr>
      <w:r w:rsidRPr="00C66FA0">
        <w:t xml:space="preserve">Tallinna Tehnikaülikooli </w:t>
      </w:r>
      <w:r>
        <w:t>nõukogu</w:t>
      </w:r>
      <w:r w:rsidRPr="00C66FA0">
        <w:t xml:space="preserve"> </w:t>
      </w:r>
      <w:r w:rsidR="006B5F56">
        <w:t>1</w:t>
      </w:r>
      <w:r w:rsidR="0070571A">
        <w:t>9</w:t>
      </w:r>
      <w:r w:rsidR="006B5F56">
        <w:t>.12.202</w:t>
      </w:r>
      <w:r w:rsidR="0070571A">
        <w:t>5</w:t>
      </w:r>
    </w:p>
    <w:p w14:paraId="6ECD5DBD" w14:textId="661DA8F0" w:rsidR="00FC2A18" w:rsidRPr="00C66FA0" w:rsidRDefault="00FC2A18">
      <w:pPr>
        <w:pStyle w:val="Bodyl"/>
      </w:pPr>
      <w:r w:rsidRPr="00C66FA0">
        <w:t xml:space="preserve">otsusega nr </w:t>
      </w:r>
      <w:r w:rsidR="003E45D3">
        <w:t>11</w:t>
      </w:r>
    </w:p>
    <w:p w14:paraId="57921DCF" w14:textId="77777777" w:rsidR="00707F7E" w:rsidRDefault="00707F7E" w:rsidP="00FA543F">
      <w:pPr>
        <w:pStyle w:val="Lisatekst"/>
        <w:numPr>
          <w:ilvl w:val="0"/>
          <w:numId w:val="0"/>
        </w:numPr>
      </w:pPr>
    </w:p>
    <w:p w14:paraId="1B8E7BAC" w14:textId="433BFFE5" w:rsidR="00FA543F" w:rsidRDefault="00A84CDF" w:rsidP="00FA543F">
      <w:pPr>
        <w:pStyle w:val="Lisatekst"/>
        <w:numPr>
          <w:ilvl w:val="0"/>
          <w:numId w:val="0"/>
        </w:numPr>
      </w:pPr>
      <w:r>
        <w:t>Eelarvestrateegia 202</w:t>
      </w:r>
      <w:r w:rsidR="001F2F38">
        <w:t>7</w:t>
      </w:r>
      <w:r>
        <w:t>-</w:t>
      </w:r>
      <w:r w:rsidR="00FA543F">
        <w:t>20</w:t>
      </w:r>
      <w:r w:rsidR="001F2F38">
        <w:t>30</w:t>
      </w:r>
      <w:r w:rsidR="00DD58BA">
        <w:t xml:space="preserve"> </w:t>
      </w:r>
      <w:r w:rsidR="007A7D99">
        <w:t>tuhandetes eurodes</w:t>
      </w:r>
    </w:p>
    <w:p w14:paraId="2CE115B0" w14:textId="77777777" w:rsidR="00E959C0" w:rsidRDefault="00E959C0" w:rsidP="00FA543F">
      <w:pPr>
        <w:pStyle w:val="Lisatekst"/>
        <w:numPr>
          <w:ilvl w:val="0"/>
          <w:numId w:val="0"/>
        </w:num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  <w:gridCol w:w="960"/>
        <w:gridCol w:w="960"/>
        <w:gridCol w:w="960"/>
        <w:gridCol w:w="960"/>
      </w:tblGrid>
      <w:tr w:rsidR="00E959C0" w:rsidRPr="00E959C0" w14:paraId="2F8ABBB6" w14:textId="77777777" w:rsidTr="00E959C0">
        <w:trPr>
          <w:trHeight w:val="300"/>
        </w:trPr>
        <w:tc>
          <w:tcPr>
            <w:tcW w:w="3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1CCE8"/>
            <w:noWrap/>
            <w:vAlign w:val="bottom"/>
            <w:hideMark/>
          </w:tcPr>
          <w:p w14:paraId="2B8C84CB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tuh EUR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48CF2C79" w14:textId="76F57DEC" w:rsidR="00E959C0" w:rsidRPr="00E959C0" w:rsidRDefault="00E959C0" w:rsidP="00E959C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2026</w:t>
            </w:r>
            <w:r w:rsidR="00455669" w:rsidRPr="00455669">
              <w:rPr>
                <w:rFonts w:cs="Calibri"/>
                <w:color w:val="000000"/>
                <w:szCs w:val="22"/>
              </w:rPr>
              <w:t xml:space="preserve"> </w:t>
            </w:r>
            <w:r w:rsidRPr="00455669">
              <w:rPr>
                <w:rFonts w:cs="Calibri"/>
                <w:color w:val="000000"/>
                <w:szCs w:val="22"/>
              </w:rPr>
              <w:t>B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1CCE8"/>
            <w:noWrap/>
            <w:vAlign w:val="bottom"/>
            <w:hideMark/>
          </w:tcPr>
          <w:p w14:paraId="4EE9F7CC" w14:textId="77777777" w:rsidR="00E959C0" w:rsidRPr="00E959C0" w:rsidRDefault="00E959C0" w:rsidP="00E959C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2027</w:t>
            </w:r>
            <w:r w:rsidRPr="00455669">
              <w:rPr>
                <w:rFonts w:cs="Calibri"/>
                <w:color w:val="000000"/>
                <w:szCs w:val="22"/>
              </w:rPr>
              <w:t xml:space="preserve"> ES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1CCE8"/>
            <w:noWrap/>
            <w:vAlign w:val="bottom"/>
            <w:hideMark/>
          </w:tcPr>
          <w:p w14:paraId="00D41EC9" w14:textId="77777777" w:rsidR="00E959C0" w:rsidRPr="00E959C0" w:rsidRDefault="00E959C0" w:rsidP="00E959C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2028</w:t>
            </w:r>
            <w:r w:rsidRPr="00455669">
              <w:rPr>
                <w:rFonts w:cs="Calibri"/>
                <w:color w:val="000000"/>
                <w:szCs w:val="22"/>
              </w:rPr>
              <w:t xml:space="preserve"> ES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1CCE8"/>
            <w:noWrap/>
            <w:vAlign w:val="bottom"/>
            <w:hideMark/>
          </w:tcPr>
          <w:p w14:paraId="64ADB80B" w14:textId="77777777" w:rsidR="00E959C0" w:rsidRPr="00E959C0" w:rsidRDefault="00E959C0" w:rsidP="00E959C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2029</w:t>
            </w:r>
            <w:r w:rsidRPr="00455669">
              <w:rPr>
                <w:rFonts w:cs="Calibri"/>
                <w:color w:val="000000"/>
                <w:szCs w:val="22"/>
              </w:rPr>
              <w:t xml:space="preserve"> ES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1CCE8"/>
            <w:noWrap/>
            <w:vAlign w:val="bottom"/>
            <w:hideMark/>
          </w:tcPr>
          <w:p w14:paraId="777A7295" w14:textId="77777777" w:rsidR="00E959C0" w:rsidRPr="00E959C0" w:rsidRDefault="00E959C0" w:rsidP="00E959C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2030</w:t>
            </w:r>
            <w:r w:rsidRPr="00455669">
              <w:rPr>
                <w:rFonts w:cs="Calibri"/>
                <w:color w:val="000000"/>
                <w:szCs w:val="22"/>
              </w:rPr>
              <w:t xml:space="preserve"> ES</w:t>
            </w:r>
          </w:p>
        </w:tc>
      </w:tr>
      <w:tr w:rsidR="00E959C0" w:rsidRPr="00E959C0" w14:paraId="22AB0FCF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784FF913" w14:textId="77777777" w:rsidR="00E959C0" w:rsidRPr="00E959C0" w:rsidRDefault="00E959C0" w:rsidP="00E959C0">
            <w:pPr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Tulu õppetegevusest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2F134471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88 741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356451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89 566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5632EB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91 514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DEC43C1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92 730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F0098B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93 960</w:t>
            </w:r>
          </w:p>
        </w:tc>
      </w:tr>
      <w:tr w:rsidR="00E959C0" w:rsidRPr="00E959C0" w14:paraId="4F525C3D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178A4AC6" w14:textId="77777777" w:rsidR="00E959C0" w:rsidRPr="00E959C0" w:rsidRDefault="00E959C0" w:rsidP="00E959C0">
            <w:pPr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Tulu teadus -ja arendustegevusest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2F6347DA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77 938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EC83956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80 559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24C4221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82 825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291B412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83 878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B5E657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87 415</w:t>
            </w:r>
          </w:p>
        </w:tc>
      </w:tr>
      <w:tr w:rsidR="00E959C0" w:rsidRPr="00E959C0" w14:paraId="3EF43A9D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25A978B0" w14:textId="77777777" w:rsidR="00E959C0" w:rsidRPr="00E959C0" w:rsidRDefault="00E959C0" w:rsidP="00E959C0">
            <w:pPr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Tulu ettevõtlustegevusest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7187BA52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F03D971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8 274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1B9B56B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9 313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C719CF7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10 572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D9F9A6F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11 516</w:t>
            </w:r>
          </w:p>
        </w:tc>
      </w:tr>
      <w:tr w:rsidR="00E959C0" w:rsidRPr="00E959C0" w14:paraId="7521DBA5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3A796BE8" w14:textId="77777777" w:rsidR="00E959C0" w:rsidRPr="00E959C0" w:rsidRDefault="00E959C0" w:rsidP="00E959C0">
            <w:pPr>
              <w:outlineLvl w:val="0"/>
              <w:rPr>
                <w:rFonts w:cs="Calibri"/>
                <w:b/>
                <w:bCs/>
                <w:szCs w:val="22"/>
              </w:rPr>
            </w:pPr>
            <w:r w:rsidRPr="00E959C0">
              <w:rPr>
                <w:rFonts w:cs="Calibri"/>
                <w:b/>
                <w:bCs/>
                <w:szCs w:val="22"/>
              </w:rPr>
              <w:t>Muud tulud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5F2D7913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E8AA6EA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32571E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E44FA55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445FF3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7 472</w:t>
            </w:r>
          </w:p>
        </w:tc>
      </w:tr>
      <w:tr w:rsidR="00E959C0" w:rsidRPr="00E959C0" w14:paraId="15EED9CD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2EF43823" w14:textId="77777777" w:rsidR="00E959C0" w:rsidRPr="00E959C0" w:rsidRDefault="00E959C0" w:rsidP="00E959C0">
            <w:pPr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 xml:space="preserve">Sihtfinantseerimise vahendamise tulu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6A1A5F78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9 686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CD66BF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2EB734C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DB2F025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4B38480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7 200</w:t>
            </w:r>
          </w:p>
        </w:tc>
      </w:tr>
      <w:tr w:rsidR="00E959C0" w:rsidRPr="00E959C0" w14:paraId="55AF53FE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072642E6" w14:textId="77777777" w:rsidR="00E959C0" w:rsidRPr="00E959C0" w:rsidRDefault="00E959C0" w:rsidP="00E959C0">
            <w:pPr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TEGEVUSTULUD KOKKU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61E13896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191 605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1844B3D4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192 693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1EB37D9F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198 097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66E6F9AD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201 752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46055589" w14:textId="77777777" w:rsidR="00E959C0" w:rsidRPr="00E959C0" w:rsidRDefault="00E959C0" w:rsidP="00E959C0">
            <w:pPr>
              <w:jc w:val="right"/>
              <w:outlineLvl w:val="0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207 563</w:t>
            </w:r>
          </w:p>
        </w:tc>
      </w:tr>
      <w:tr w:rsidR="00E959C0" w:rsidRPr="00E959C0" w14:paraId="47137E5D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42360E57" w14:textId="77777777" w:rsidR="00E959C0" w:rsidRPr="00E959C0" w:rsidRDefault="00E959C0" w:rsidP="00E959C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Tööjõukulud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2ED0FBFE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-126 354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6017B1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-129 260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79A1AA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-131 845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3BD1B8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-135 010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5E96D50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-137 710</w:t>
            </w:r>
          </w:p>
        </w:tc>
      </w:tr>
      <w:tr w:rsidR="00E959C0" w:rsidRPr="00E959C0" w14:paraId="37620284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51E389A1" w14:textId="77777777" w:rsidR="00E959C0" w:rsidRPr="00E959C0" w:rsidRDefault="00E959C0" w:rsidP="00E959C0">
            <w:pPr>
              <w:rPr>
                <w:rFonts w:cs="Calibri"/>
                <w:b/>
                <w:bCs/>
                <w:szCs w:val="22"/>
              </w:rPr>
            </w:pPr>
            <w:r w:rsidRPr="00E959C0">
              <w:rPr>
                <w:rFonts w:cs="Calibri"/>
                <w:b/>
                <w:bCs/>
                <w:szCs w:val="22"/>
              </w:rPr>
              <w:t>Toetused ja tasud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2123C925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-4 937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E85A3E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-4 937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DAF982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-4 937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A2A2CE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-4 937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4C839D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-4 937</w:t>
            </w:r>
          </w:p>
        </w:tc>
      </w:tr>
      <w:tr w:rsidR="00E959C0" w:rsidRPr="00E959C0" w14:paraId="13298DDD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46074BAF" w14:textId="77777777" w:rsidR="00E959C0" w:rsidRPr="00E959C0" w:rsidRDefault="00E959C0" w:rsidP="00E959C0">
            <w:pPr>
              <w:rPr>
                <w:rFonts w:cs="Calibri"/>
                <w:b/>
                <w:bCs/>
                <w:szCs w:val="22"/>
              </w:rPr>
            </w:pPr>
            <w:r w:rsidRPr="00E959C0">
              <w:rPr>
                <w:rFonts w:cs="Calibri"/>
                <w:b/>
                <w:bCs/>
                <w:szCs w:val="22"/>
              </w:rPr>
              <w:t>Mitmesugused tegevuskulud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20EF483A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-41 959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B28FC5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-42 378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4242F8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-42 802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8100C19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-43 230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ACD30E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-43 662</w:t>
            </w:r>
          </w:p>
        </w:tc>
      </w:tr>
      <w:tr w:rsidR="00E959C0" w:rsidRPr="00E959C0" w14:paraId="797E3039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3C341F97" w14:textId="77777777" w:rsidR="00E959C0" w:rsidRPr="00E959C0" w:rsidRDefault="00E959C0" w:rsidP="00E959C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Investeeringute käibemaks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36ACC88F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-4 897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96F496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-3 909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331E1C7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-5 314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AF6D7A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407C786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-6 646</w:t>
            </w:r>
          </w:p>
        </w:tc>
      </w:tr>
      <w:tr w:rsidR="00E959C0" w:rsidRPr="00E959C0" w14:paraId="10608B09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790D0506" w14:textId="77777777" w:rsidR="00E959C0" w:rsidRPr="00E959C0" w:rsidRDefault="00E959C0" w:rsidP="00E959C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Põhivara kulum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03869D03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-10 117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4229DF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-10 460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B4D292E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-11 146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318308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-11 640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87CA205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-12 503</w:t>
            </w:r>
          </w:p>
        </w:tc>
      </w:tr>
      <w:tr w:rsidR="00E959C0" w:rsidRPr="00E959C0" w14:paraId="2CA54232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62C29D5A" w14:textId="77777777" w:rsidR="00E959C0" w:rsidRPr="00E959C0" w:rsidRDefault="00E959C0" w:rsidP="00E959C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 xml:space="preserve">Sihtfinantseerimise vahendamise kulu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5F1B71AA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-9 686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E47D25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-7 200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AA1CDFA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-7 200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C67F258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-7 200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C903D8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-7 200</w:t>
            </w:r>
          </w:p>
        </w:tc>
      </w:tr>
      <w:tr w:rsidR="00E959C0" w:rsidRPr="00E959C0" w14:paraId="05C1DA59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5AE95200" w14:textId="77777777" w:rsidR="00E959C0" w:rsidRPr="00E959C0" w:rsidRDefault="00E959C0" w:rsidP="00E959C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TEGEVUSKULUD KOKKU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43FBC209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-197 950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2C4FACA9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-198 144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079F9DA0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-203 244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116EA884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-206 281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5D439BEE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-212 658</w:t>
            </w:r>
          </w:p>
        </w:tc>
      </w:tr>
      <w:tr w:rsidR="00E959C0" w:rsidRPr="00E959C0" w14:paraId="34ED9BDD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DAE4"/>
            <w:noWrap/>
            <w:vAlign w:val="bottom"/>
            <w:hideMark/>
          </w:tcPr>
          <w:p w14:paraId="78E2367C" w14:textId="77777777" w:rsidR="00E959C0" w:rsidRPr="00E959C0" w:rsidRDefault="00E959C0" w:rsidP="00E959C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FINANTSTULUD JA -KULUD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19512F0E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A86F73D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6C7C01F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8221A63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F5B197D" w14:textId="77777777" w:rsidR="00E959C0" w:rsidRPr="00E959C0" w:rsidRDefault="00E959C0" w:rsidP="00E959C0">
            <w:pPr>
              <w:jc w:val="right"/>
              <w:rPr>
                <w:rFonts w:cs="Calibri"/>
                <w:color w:val="000000"/>
                <w:szCs w:val="22"/>
              </w:rPr>
            </w:pPr>
            <w:r w:rsidRPr="00E959C0">
              <w:rPr>
                <w:rFonts w:cs="Calibri"/>
                <w:color w:val="000000"/>
                <w:szCs w:val="22"/>
              </w:rPr>
              <w:t>-535</w:t>
            </w:r>
          </w:p>
        </w:tc>
      </w:tr>
      <w:tr w:rsidR="00E959C0" w:rsidRPr="00E959C0" w14:paraId="1D37336C" w14:textId="77777777" w:rsidTr="00E959C0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1A8143C1" w14:textId="77777777" w:rsidR="00E959C0" w:rsidRPr="00E959C0" w:rsidRDefault="00E959C0" w:rsidP="00E959C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ARUANDEAASTA TULEM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6C110E1D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-5 507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655767EB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-4 727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653A8619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-4 794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11376439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-4 576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0C0D1"/>
            <w:noWrap/>
            <w:vAlign w:val="bottom"/>
            <w:hideMark/>
          </w:tcPr>
          <w:p w14:paraId="150C8AD8" w14:textId="77777777" w:rsidR="00E959C0" w:rsidRPr="00E959C0" w:rsidRDefault="00E959C0" w:rsidP="00E959C0">
            <w:pPr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E959C0">
              <w:rPr>
                <w:rFonts w:cs="Calibri"/>
                <w:b/>
                <w:bCs/>
                <w:color w:val="000000"/>
                <w:szCs w:val="22"/>
              </w:rPr>
              <w:t>-5 631</w:t>
            </w:r>
          </w:p>
        </w:tc>
      </w:tr>
    </w:tbl>
    <w:p w14:paraId="30DA873F" w14:textId="77777777" w:rsidR="005B5944" w:rsidRDefault="005B5944" w:rsidP="00FA543F">
      <w:pPr>
        <w:pStyle w:val="Lisatekst"/>
        <w:numPr>
          <w:ilvl w:val="0"/>
          <w:numId w:val="0"/>
        </w:numPr>
      </w:pPr>
    </w:p>
    <w:sectPr w:rsidR="005B5944" w:rsidSect="00E07F21">
      <w:headerReference w:type="even" r:id="rId14"/>
      <w:headerReference w:type="default" r:id="rId15"/>
      <w:footerReference w:type="even" r:id="rId16"/>
      <w:pgSz w:w="11906" w:h="16838" w:code="9"/>
      <w:pgMar w:top="680" w:right="851" w:bottom="680" w:left="1701" w:header="397" w:footer="5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8934" w14:textId="77777777" w:rsidR="00CA6898" w:rsidRDefault="00CA6898">
      <w:r>
        <w:separator/>
      </w:r>
    </w:p>
  </w:endnote>
  <w:endnote w:type="continuationSeparator" w:id="0">
    <w:p w14:paraId="03AC7B00" w14:textId="77777777" w:rsidR="00CA6898" w:rsidRDefault="00CA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F1B6" w14:textId="77777777" w:rsidR="00DA68B0" w:rsidRDefault="00DA6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F94E7" w14:textId="77777777" w:rsidR="00DA68B0" w:rsidRDefault="00DA6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F7F8" w14:textId="77777777" w:rsidR="00DA68B0" w:rsidRDefault="00DA6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CEBDD0" w14:textId="77777777" w:rsidR="00DA68B0" w:rsidRDefault="00DA6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8FE0" w14:textId="77777777" w:rsidR="00CA6898" w:rsidRDefault="00CA6898">
      <w:r>
        <w:separator/>
      </w:r>
    </w:p>
  </w:footnote>
  <w:footnote w:type="continuationSeparator" w:id="0">
    <w:p w14:paraId="70388DD1" w14:textId="77777777" w:rsidR="00CA6898" w:rsidRDefault="00CA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27AF" w14:textId="77777777" w:rsidR="00DA68B0" w:rsidRDefault="00DA68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854503" w14:textId="77777777" w:rsidR="00DA68B0" w:rsidRDefault="00DA6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562065"/>
      <w:docPartObj>
        <w:docPartGallery w:val="Page Numbers (Top of Page)"/>
        <w:docPartUnique/>
      </w:docPartObj>
    </w:sdtPr>
    <w:sdtEndPr/>
    <w:sdtContent>
      <w:p w14:paraId="27D1367B" w14:textId="77777777" w:rsidR="00DA68B0" w:rsidRDefault="00DA68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7356" w14:textId="77777777" w:rsidR="00DA68B0" w:rsidRDefault="00DA68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49734B" w14:textId="77777777" w:rsidR="00DA68B0" w:rsidRDefault="00DA68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928862"/>
      <w:docPartObj>
        <w:docPartGallery w:val="Page Numbers (Top of Page)"/>
        <w:docPartUnique/>
      </w:docPartObj>
    </w:sdtPr>
    <w:sdtEndPr/>
    <w:sdtContent>
      <w:p w14:paraId="3B1F1B01" w14:textId="62FD692A" w:rsidR="00DA68B0" w:rsidRDefault="00DA68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F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12027A1"/>
    <w:multiLevelType w:val="multilevel"/>
    <w:tmpl w:val="2286D794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isam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lis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83886265">
    <w:abstractNumId w:val="4"/>
  </w:num>
  <w:num w:numId="2" w16cid:durableId="1810978302">
    <w:abstractNumId w:val="5"/>
  </w:num>
  <w:num w:numId="3" w16cid:durableId="1673724058">
    <w:abstractNumId w:val="0"/>
  </w:num>
  <w:num w:numId="4" w16cid:durableId="711686735">
    <w:abstractNumId w:val="1"/>
  </w:num>
  <w:num w:numId="5" w16cid:durableId="190458525">
    <w:abstractNumId w:val="3"/>
  </w:num>
  <w:num w:numId="6" w16cid:durableId="1876696866">
    <w:abstractNumId w:val="3"/>
  </w:num>
  <w:num w:numId="7" w16cid:durableId="15121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6D"/>
    <w:rsid w:val="00001DF1"/>
    <w:rsid w:val="00017102"/>
    <w:rsid w:val="00032E02"/>
    <w:rsid w:val="000439D0"/>
    <w:rsid w:val="0004634E"/>
    <w:rsid w:val="00053ADD"/>
    <w:rsid w:val="000A52ED"/>
    <w:rsid w:val="000D11AD"/>
    <w:rsid w:val="000D29C2"/>
    <w:rsid w:val="000F5F19"/>
    <w:rsid w:val="0010647C"/>
    <w:rsid w:val="00115856"/>
    <w:rsid w:val="00126CDE"/>
    <w:rsid w:val="00130027"/>
    <w:rsid w:val="0014041B"/>
    <w:rsid w:val="00144776"/>
    <w:rsid w:val="00166DD3"/>
    <w:rsid w:val="00176FD2"/>
    <w:rsid w:val="001933EE"/>
    <w:rsid w:val="001967D4"/>
    <w:rsid w:val="00196D83"/>
    <w:rsid w:val="001B0A81"/>
    <w:rsid w:val="001B5606"/>
    <w:rsid w:val="001D01CB"/>
    <w:rsid w:val="001D05E5"/>
    <w:rsid w:val="001E7223"/>
    <w:rsid w:val="001F2F38"/>
    <w:rsid w:val="001F3507"/>
    <w:rsid w:val="00203A79"/>
    <w:rsid w:val="00207676"/>
    <w:rsid w:val="00207D15"/>
    <w:rsid w:val="002216AF"/>
    <w:rsid w:val="002435BE"/>
    <w:rsid w:val="00276CFC"/>
    <w:rsid w:val="00283543"/>
    <w:rsid w:val="0029000F"/>
    <w:rsid w:val="002B3A2A"/>
    <w:rsid w:val="002C4618"/>
    <w:rsid w:val="002D1F79"/>
    <w:rsid w:val="002D429D"/>
    <w:rsid w:val="00316C57"/>
    <w:rsid w:val="0032013F"/>
    <w:rsid w:val="003220D1"/>
    <w:rsid w:val="003235C0"/>
    <w:rsid w:val="003236E3"/>
    <w:rsid w:val="0034699B"/>
    <w:rsid w:val="00351A79"/>
    <w:rsid w:val="00362DF9"/>
    <w:rsid w:val="0037527E"/>
    <w:rsid w:val="00376545"/>
    <w:rsid w:val="00390F60"/>
    <w:rsid w:val="003912FD"/>
    <w:rsid w:val="003A527D"/>
    <w:rsid w:val="003E2946"/>
    <w:rsid w:val="003E45D3"/>
    <w:rsid w:val="00400513"/>
    <w:rsid w:val="004018EE"/>
    <w:rsid w:val="00422BBE"/>
    <w:rsid w:val="00437ABF"/>
    <w:rsid w:val="00450B27"/>
    <w:rsid w:val="00455669"/>
    <w:rsid w:val="0047455A"/>
    <w:rsid w:val="004803F4"/>
    <w:rsid w:val="00485FFC"/>
    <w:rsid w:val="00493510"/>
    <w:rsid w:val="00494D73"/>
    <w:rsid w:val="004A5F7F"/>
    <w:rsid w:val="004B7D52"/>
    <w:rsid w:val="004C1221"/>
    <w:rsid w:val="004C7F10"/>
    <w:rsid w:val="004D0D64"/>
    <w:rsid w:val="00515BA6"/>
    <w:rsid w:val="00517432"/>
    <w:rsid w:val="00520B85"/>
    <w:rsid w:val="00524CD9"/>
    <w:rsid w:val="0052763A"/>
    <w:rsid w:val="005314F9"/>
    <w:rsid w:val="0056411C"/>
    <w:rsid w:val="005866E8"/>
    <w:rsid w:val="00587B0E"/>
    <w:rsid w:val="00591FAC"/>
    <w:rsid w:val="005A5A2E"/>
    <w:rsid w:val="005B3327"/>
    <w:rsid w:val="005B5944"/>
    <w:rsid w:val="005D66D9"/>
    <w:rsid w:val="005F06CB"/>
    <w:rsid w:val="005F7BD6"/>
    <w:rsid w:val="006125D6"/>
    <w:rsid w:val="00623F30"/>
    <w:rsid w:val="0063612C"/>
    <w:rsid w:val="00650C12"/>
    <w:rsid w:val="00654C3B"/>
    <w:rsid w:val="00665B72"/>
    <w:rsid w:val="00672CF5"/>
    <w:rsid w:val="00681AFB"/>
    <w:rsid w:val="006905AC"/>
    <w:rsid w:val="006A1050"/>
    <w:rsid w:val="006B1350"/>
    <w:rsid w:val="006B5F56"/>
    <w:rsid w:val="006C54D8"/>
    <w:rsid w:val="006D01D7"/>
    <w:rsid w:val="006E69EE"/>
    <w:rsid w:val="006F0C3F"/>
    <w:rsid w:val="006F2D30"/>
    <w:rsid w:val="007016A7"/>
    <w:rsid w:val="00702DE3"/>
    <w:rsid w:val="0070571A"/>
    <w:rsid w:val="00706935"/>
    <w:rsid w:val="00707F7E"/>
    <w:rsid w:val="00722D12"/>
    <w:rsid w:val="00730F2B"/>
    <w:rsid w:val="00751D05"/>
    <w:rsid w:val="00781A97"/>
    <w:rsid w:val="007A7D99"/>
    <w:rsid w:val="007C17FC"/>
    <w:rsid w:val="007D14A8"/>
    <w:rsid w:val="007D5B0B"/>
    <w:rsid w:val="00801536"/>
    <w:rsid w:val="008062FB"/>
    <w:rsid w:val="00816F21"/>
    <w:rsid w:val="008273EC"/>
    <w:rsid w:val="00834D3B"/>
    <w:rsid w:val="00843834"/>
    <w:rsid w:val="00882E91"/>
    <w:rsid w:val="008A0C9D"/>
    <w:rsid w:val="008B1943"/>
    <w:rsid w:val="008C1D0A"/>
    <w:rsid w:val="008C2E19"/>
    <w:rsid w:val="008F194C"/>
    <w:rsid w:val="009001F4"/>
    <w:rsid w:val="00914B91"/>
    <w:rsid w:val="00960094"/>
    <w:rsid w:val="00964B4E"/>
    <w:rsid w:val="00964C70"/>
    <w:rsid w:val="00981EEF"/>
    <w:rsid w:val="00982E5E"/>
    <w:rsid w:val="009927AE"/>
    <w:rsid w:val="00994C3A"/>
    <w:rsid w:val="009A3432"/>
    <w:rsid w:val="009B17A2"/>
    <w:rsid w:val="009C23FC"/>
    <w:rsid w:val="009C577C"/>
    <w:rsid w:val="009E716D"/>
    <w:rsid w:val="009F0A6B"/>
    <w:rsid w:val="009F51DE"/>
    <w:rsid w:val="009F5F87"/>
    <w:rsid w:val="00A0183D"/>
    <w:rsid w:val="00A12A1B"/>
    <w:rsid w:val="00A17EEC"/>
    <w:rsid w:val="00A26D5A"/>
    <w:rsid w:val="00A32D5D"/>
    <w:rsid w:val="00A717DD"/>
    <w:rsid w:val="00A73724"/>
    <w:rsid w:val="00A831C3"/>
    <w:rsid w:val="00A83427"/>
    <w:rsid w:val="00A84CDF"/>
    <w:rsid w:val="00AA21E1"/>
    <w:rsid w:val="00AB48A9"/>
    <w:rsid w:val="00AB48AA"/>
    <w:rsid w:val="00B0229D"/>
    <w:rsid w:val="00B0781D"/>
    <w:rsid w:val="00B10942"/>
    <w:rsid w:val="00B11E2C"/>
    <w:rsid w:val="00B14DBB"/>
    <w:rsid w:val="00B232C3"/>
    <w:rsid w:val="00B25946"/>
    <w:rsid w:val="00B41ACF"/>
    <w:rsid w:val="00B606C7"/>
    <w:rsid w:val="00B67A8F"/>
    <w:rsid w:val="00BA2F50"/>
    <w:rsid w:val="00BA3FB7"/>
    <w:rsid w:val="00BD14D3"/>
    <w:rsid w:val="00C11566"/>
    <w:rsid w:val="00C128D1"/>
    <w:rsid w:val="00C144C9"/>
    <w:rsid w:val="00C2712A"/>
    <w:rsid w:val="00C27CEF"/>
    <w:rsid w:val="00C30902"/>
    <w:rsid w:val="00C436F1"/>
    <w:rsid w:val="00C50C38"/>
    <w:rsid w:val="00C5515C"/>
    <w:rsid w:val="00C6102E"/>
    <w:rsid w:val="00C66FA0"/>
    <w:rsid w:val="00C866B5"/>
    <w:rsid w:val="00CA6898"/>
    <w:rsid w:val="00CD6381"/>
    <w:rsid w:val="00CE69D1"/>
    <w:rsid w:val="00D07F89"/>
    <w:rsid w:val="00D14EF0"/>
    <w:rsid w:val="00D327C5"/>
    <w:rsid w:val="00D50188"/>
    <w:rsid w:val="00D53B4E"/>
    <w:rsid w:val="00D778E2"/>
    <w:rsid w:val="00D838BE"/>
    <w:rsid w:val="00D9029E"/>
    <w:rsid w:val="00D91251"/>
    <w:rsid w:val="00D972D6"/>
    <w:rsid w:val="00DA68B0"/>
    <w:rsid w:val="00DA70CE"/>
    <w:rsid w:val="00DB3E3A"/>
    <w:rsid w:val="00DB626C"/>
    <w:rsid w:val="00DD58BA"/>
    <w:rsid w:val="00DE1C36"/>
    <w:rsid w:val="00DF35BD"/>
    <w:rsid w:val="00E07F21"/>
    <w:rsid w:val="00E11CC8"/>
    <w:rsid w:val="00E31224"/>
    <w:rsid w:val="00E42503"/>
    <w:rsid w:val="00E62F4C"/>
    <w:rsid w:val="00E635BA"/>
    <w:rsid w:val="00E86D07"/>
    <w:rsid w:val="00E959C0"/>
    <w:rsid w:val="00EB387D"/>
    <w:rsid w:val="00EC7BDD"/>
    <w:rsid w:val="00ED225B"/>
    <w:rsid w:val="00EE3BBB"/>
    <w:rsid w:val="00F16E2F"/>
    <w:rsid w:val="00F23D10"/>
    <w:rsid w:val="00F27045"/>
    <w:rsid w:val="00F61DAC"/>
    <w:rsid w:val="00F74068"/>
    <w:rsid w:val="00F80E6B"/>
    <w:rsid w:val="00F84234"/>
    <w:rsid w:val="00F84CA9"/>
    <w:rsid w:val="00FA543F"/>
    <w:rsid w:val="00FB307D"/>
    <w:rsid w:val="00FC2A18"/>
    <w:rsid w:val="00FC7E60"/>
    <w:rsid w:val="00FD1618"/>
    <w:rsid w:val="00FD1D20"/>
    <w:rsid w:val="00FE08C1"/>
    <w:rsid w:val="00FF356D"/>
    <w:rsid w:val="00FF4192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69352FFB"/>
  <w15:docId w15:val="{6E3B22B6-82F7-4E0C-8679-17453F30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B5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05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2013F"/>
  </w:style>
  <w:style w:type="character" w:styleId="PageNumber">
    <w:name w:val="page number"/>
    <w:basedOn w:val="DefaultParagraphFont"/>
    <w:rsid w:val="00400513"/>
    <w:rPr>
      <w:rFonts w:ascii="Calibri" w:hAnsi="Calibri"/>
      <w:sz w:val="22"/>
    </w:rPr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32013F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47455A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3220D1"/>
  </w:style>
  <w:style w:type="paragraph" w:customStyle="1" w:styleId="Tekst">
    <w:name w:val="Tekst"/>
    <w:basedOn w:val="BodyText"/>
    <w:rsid w:val="00960094"/>
    <w:pPr>
      <w:spacing w:after="240"/>
    </w:pPr>
  </w:style>
  <w:style w:type="paragraph" w:customStyle="1" w:styleId="Bodyl">
    <w:name w:val="Bodyl"/>
    <w:basedOn w:val="Normal"/>
    <w:rsid w:val="00B0781D"/>
    <w:pPr>
      <w:jc w:val="right"/>
    </w:pPr>
  </w:style>
  <w:style w:type="paragraph" w:customStyle="1" w:styleId="Lisatekst">
    <w:name w:val="Lisatekst"/>
    <w:basedOn w:val="Normal"/>
    <w:rsid w:val="00B0781D"/>
    <w:pPr>
      <w:numPr>
        <w:numId w:val="7"/>
      </w:numPr>
      <w:tabs>
        <w:tab w:val="left" w:pos="6521"/>
      </w:tabs>
      <w:spacing w:before="120"/>
    </w:pPr>
  </w:style>
  <w:style w:type="paragraph" w:customStyle="1" w:styleId="Bodylisam">
    <w:name w:val="Bodylisam"/>
    <w:basedOn w:val="Normal"/>
    <w:rsid w:val="00B0781D"/>
    <w:pPr>
      <w:numPr>
        <w:ilvl w:val="1"/>
        <w:numId w:val="7"/>
      </w:numPr>
    </w:pPr>
  </w:style>
  <w:style w:type="paragraph" w:customStyle="1" w:styleId="Bodymlisa">
    <w:name w:val="Bodymlisa"/>
    <w:basedOn w:val="Normal"/>
    <w:rsid w:val="00032E02"/>
    <w:pPr>
      <w:numPr>
        <w:ilvl w:val="2"/>
        <w:numId w:val="7"/>
      </w:numPr>
    </w:pPr>
  </w:style>
  <w:style w:type="paragraph" w:customStyle="1" w:styleId="Nimiall">
    <w:name w:val="Nimi all"/>
    <w:basedOn w:val="Normal"/>
    <w:qFormat/>
    <w:rsid w:val="000D11AD"/>
    <w:pPr>
      <w:tabs>
        <w:tab w:val="left" w:pos="5103"/>
      </w:tabs>
      <w:spacing w:before="960"/>
    </w:pPr>
  </w:style>
  <w:style w:type="paragraph" w:customStyle="1" w:styleId="Allkirjastatuddigit">
    <w:name w:val="Allkirjastatud digit"/>
    <w:basedOn w:val="BodyText"/>
    <w:qFormat/>
    <w:rsid w:val="006B1350"/>
    <w:pPr>
      <w:spacing w:before="480" w:after="120"/>
    </w:pPr>
  </w:style>
  <w:style w:type="paragraph" w:customStyle="1" w:styleId="Lisapealkiri">
    <w:name w:val="Lisapealkiri"/>
    <w:basedOn w:val="BodyText"/>
    <w:qFormat/>
    <w:rsid w:val="00B0781D"/>
    <w:pPr>
      <w:tabs>
        <w:tab w:val="left" w:pos="6521"/>
      </w:tabs>
      <w:spacing w:before="240" w:after="240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00513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rsid w:val="00C8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A543F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543F"/>
    <w:rPr>
      <w:color w:val="000000"/>
      <w:u w:val="single"/>
    </w:rPr>
  </w:style>
  <w:style w:type="paragraph" w:customStyle="1" w:styleId="msonormal0">
    <w:name w:val="msonormal"/>
    <w:basedOn w:val="Normal"/>
    <w:rsid w:val="00FA54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6"/>
      <w:szCs w:val="16"/>
    </w:rPr>
  </w:style>
  <w:style w:type="paragraph" w:customStyle="1" w:styleId="xl68">
    <w:name w:val="xl68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FF0000"/>
      <w:sz w:val="16"/>
      <w:szCs w:val="16"/>
    </w:rPr>
  </w:style>
  <w:style w:type="paragraph" w:customStyle="1" w:styleId="xl76">
    <w:name w:val="xl76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004B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83">
    <w:name w:val="xl83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004B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84">
    <w:name w:val="xl84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004B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85">
    <w:name w:val="xl85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FF0000"/>
      <w:sz w:val="16"/>
      <w:szCs w:val="16"/>
    </w:rPr>
  </w:style>
  <w:style w:type="paragraph" w:customStyle="1" w:styleId="xl86">
    <w:name w:val="xl86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FA54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Normal"/>
    <w:rsid w:val="00FA54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Normal"/>
    <w:rsid w:val="00FA5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A543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A54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IT~1.PAD\AppData\Local\Temp\Noukogu_otsus_lisaga_u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ddb3e-b02d-4910-b7c8-b9315e23ff1e" xsi:nil="true"/>
    <lcf76f155ced4ddcb4097134ff3c332f xmlns="ce6fe537-2ffe-4514-90f5-689e8f468def">
      <Terms xmlns="http://schemas.microsoft.com/office/infopath/2007/PartnerControls"/>
    </lcf76f155ced4ddcb4097134ff3c332f>
    <HEIKI xmlns="ce6fe537-2ffe-4514-90f5-689e8f468def" xsi:nil="true"/>
    <STAATUS xmlns="ce6fe537-2ffe-4514-90f5-689e8f468d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D99D0AA20E84496C1523B74D8F807" ma:contentTypeVersion="14" ma:contentTypeDescription="Loo uus dokument" ma:contentTypeScope="" ma:versionID="c71a5fb3fe4749d4d932819bbbfda5f5">
  <xsd:schema xmlns:xsd="http://www.w3.org/2001/XMLSchema" xmlns:xs="http://www.w3.org/2001/XMLSchema" xmlns:p="http://schemas.microsoft.com/office/2006/metadata/properties" xmlns:ns2="ce6fe537-2ffe-4514-90f5-689e8f468def" xmlns:ns3="e0dddb3e-b02d-4910-b7c8-b9315e23ff1e" targetNamespace="http://schemas.microsoft.com/office/2006/metadata/properties" ma:root="true" ma:fieldsID="25cd476ff876f2f1ebd8334bf8f59dca" ns2:_="" ns3:_="">
    <xsd:import namespace="ce6fe537-2ffe-4514-90f5-689e8f468def"/>
    <xsd:import namespace="e0dddb3e-b02d-4910-b7c8-b9315e23f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ATUS" minOccurs="0"/>
                <xsd:element ref="ns2:HEI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fe537-2ffe-4514-90f5-689e8f46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VALDKOND" ma:readOnly="false" ma:default="" ma:fieldId="{5cf76f15-5ced-4ddc-b409-7134ff3c332f}" ma:taxonomyMulti="true" ma:sspId="ee5263c0-7114-47d3-8603-0e3ef132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ATUS" ma:index="18" nillable="true" ma:displayName="STAATUS, KOMMENTAAR" ma:format="Dropdown" ma:internalName="STAATUS">
      <xsd:simpleType>
        <xsd:restriction base="dms:Note">
          <xsd:maxLength value="255"/>
        </xsd:restriction>
      </xsd:simpleType>
    </xsd:element>
    <xsd:element name="HEIKI" ma:index="19" nillable="true" ma:displayName="HEIKI" ma:description="Oleks vaja, et aitad seda edasi uurida, vt kõrvalolevat kommentaari" ma:format="Dropdown" ma:internalName="HEIK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db3e-b02d-4910-b7c8-b9315e23ff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dd1b4c-eed7-409c-8d05-f9e203868a17}" ma:internalName="TaxCatchAll" ma:readOnly="false" ma:showField="CatchAllData" ma:web="e0dddb3e-b02d-4910-b7c8-b9315e23f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isutüüp"/>
        <xsd:element ref="dc:title" minOccurs="0" maxOccurs="1" ma:index="2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8D3C6-A436-4373-BBED-8448CC665DE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ce6fe537-2ffe-4514-90f5-689e8f468def"/>
    <ds:schemaRef ds:uri="http://schemas.microsoft.com/office/2006/documentManagement/types"/>
    <ds:schemaRef ds:uri="http://purl.org/dc/elements/1.1/"/>
    <ds:schemaRef ds:uri="e0dddb3e-b02d-4910-b7c8-b9315e23ff1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623D8B1-8812-42A0-B72C-317E99121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9AD3C-D924-4E3F-9B8F-DA54DA9C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fe537-2ffe-4514-90f5-689e8f468def"/>
    <ds:schemaRef ds:uri="e0dddb3e-b02d-4910-b7c8-b9315e23f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F62D0-A181-4DA0-991B-0CB8D8BAB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Noukogu_otsus_lisaga_uus</Template>
  <TotalTime>5</TotalTime>
  <Pages>2</Pages>
  <Words>247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Triin Rebane</dc:creator>
  <cp:keywords/>
  <dc:description/>
  <cp:lastModifiedBy>Kairi Schütz</cp:lastModifiedBy>
  <cp:revision>8</cp:revision>
  <cp:lastPrinted>2022-11-28T07:56:00Z</cp:lastPrinted>
  <dcterms:created xsi:type="dcterms:W3CDTF">2025-12-22T06:16:00Z</dcterms:created>
  <dcterms:modified xsi:type="dcterms:W3CDTF">2025-12-23T07:00:00Z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  <property fmtid="{D5CDD505-2E9C-101B-9397-08002B2CF9AE}" pid="4" name="ContentTypeId">
    <vt:lpwstr>0x010100A93D99D0AA20E84496C1523B74D8F807</vt:lpwstr>
  </property>
  <property fmtid="{D5CDD505-2E9C-101B-9397-08002B2CF9AE}" pid="5" name="MediaServiceImageTags">
    <vt:lpwstr/>
  </property>
</Properties>
</file>